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A1CF" w14:textId="56EA074E" w:rsidR="00A319B4" w:rsidRPr="008444E5" w:rsidRDefault="008543D9" w:rsidP="00BF2768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OPĆINA </w:t>
      </w:r>
      <w:r w:rsidR="0033314B">
        <w:rPr>
          <w:rFonts w:asciiTheme="minorHAnsi" w:hAnsiTheme="minorHAnsi" w:cstheme="minorHAnsi"/>
          <w:b/>
          <w:sz w:val="24"/>
        </w:rPr>
        <w:t>PLITVIČKA JEZERA</w:t>
      </w:r>
    </w:p>
    <w:p w14:paraId="148156DF" w14:textId="77777777" w:rsidR="00A319B4" w:rsidRPr="008444E5" w:rsidRDefault="00A27B3E" w:rsidP="00BF2768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8444E5">
        <w:rPr>
          <w:rFonts w:asciiTheme="minorHAnsi" w:hAnsiTheme="minorHAnsi" w:cstheme="minorHAnsi"/>
          <w:b/>
          <w:sz w:val="24"/>
        </w:rPr>
        <w:t>Evidencija izdanih narudžbenica</w:t>
      </w:r>
    </w:p>
    <w:p w14:paraId="40EE663A" w14:textId="27EA5F22" w:rsidR="00A319B4" w:rsidRDefault="008E538E" w:rsidP="00BF2768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202</w:t>
      </w:r>
      <w:r w:rsidR="001B6F81">
        <w:rPr>
          <w:rFonts w:asciiTheme="minorHAnsi" w:hAnsiTheme="minorHAnsi" w:cstheme="minorHAnsi"/>
          <w:b/>
          <w:sz w:val="24"/>
        </w:rPr>
        <w:t>3</w:t>
      </w:r>
      <w:r w:rsidR="00A27B3E" w:rsidRPr="008444E5">
        <w:rPr>
          <w:rFonts w:asciiTheme="minorHAnsi" w:hAnsiTheme="minorHAnsi" w:cstheme="minorHAnsi"/>
          <w:b/>
          <w:sz w:val="24"/>
        </w:rPr>
        <w:t>. godina</w:t>
      </w:r>
    </w:p>
    <w:p w14:paraId="14D4A846" w14:textId="77777777" w:rsidR="00BF2768" w:rsidRPr="00BF2768" w:rsidRDefault="00BF2768" w:rsidP="00BF2768">
      <w:pPr>
        <w:spacing w:after="0"/>
        <w:jc w:val="center"/>
        <w:rPr>
          <w:rFonts w:asciiTheme="minorHAnsi" w:hAnsiTheme="minorHAnsi" w:cstheme="minorHAnsi"/>
          <w:b/>
          <w:sz w:val="24"/>
        </w:rPr>
      </w:pPr>
    </w:p>
    <w:tbl>
      <w:tblPr>
        <w:tblW w:w="1598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9"/>
        <w:gridCol w:w="3398"/>
        <w:gridCol w:w="1845"/>
        <w:gridCol w:w="2547"/>
        <w:gridCol w:w="1558"/>
        <w:gridCol w:w="2781"/>
        <w:gridCol w:w="1558"/>
        <w:gridCol w:w="1529"/>
      </w:tblGrid>
      <w:tr w:rsidR="00567024" w:rsidRPr="008444E5" w14:paraId="4B288B84" w14:textId="0F6F3A2A" w:rsidTr="00980BB4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39CE" w14:textId="77777777" w:rsidR="00567024" w:rsidRPr="008444E5" w:rsidRDefault="00567024" w:rsidP="00BF27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44E5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 xml:space="preserve">edni </w:t>
            </w:r>
            <w:r w:rsidRPr="008444E5">
              <w:rPr>
                <w:rFonts w:asciiTheme="minorHAnsi" w:hAnsiTheme="minorHAnsi" w:cstheme="minorHAnsi"/>
              </w:rPr>
              <w:t>br</w:t>
            </w:r>
            <w:r>
              <w:rPr>
                <w:rFonts w:asciiTheme="minorHAnsi" w:hAnsiTheme="minorHAnsi" w:cstheme="minorHAnsi"/>
              </w:rPr>
              <w:t>oj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6C67" w14:textId="77777777" w:rsidR="00567024" w:rsidRPr="008444E5" w:rsidRDefault="00567024" w:rsidP="00C86A5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44E5">
              <w:rPr>
                <w:rFonts w:asciiTheme="minorHAnsi" w:hAnsiTheme="minorHAnsi" w:cstheme="minorHAnsi"/>
              </w:rPr>
              <w:t>Predmet nabave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79B7" w14:textId="36EDDA63" w:rsidR="00567024" w:rsidRPr="008444E5" w:rsidRDefault="00567024" w:rsidP="00C86A5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Broj narudžbenice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5A90" w14:textId="77777777" w:rsidR="00567024" w:rsidRPr="008444E5" w:rsidRDefault="00567024" w:rsidP="00C86A5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44E5">
              <w:rPr>
                <w:rFonts w:asciiTheme="minorHAnsi" w:hAnsiTheme="minorHAnsi" w:cstheme="minorHAnsi"/>
              </w:rPr>
              <w:t>Ukupna novčana vrijednost  narudžbenice (bez PDV-a)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3488" w14:textId="77777777" w:rsidR="00567024" w:rsidRPr="008444E5" w:rsidRDefault="00567024" w:rsidP="00C86A5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44E5">
              <w:rPr>
                <w:rFonts w:asciiTheme="minorHAnsi" w:hAnsiTheme="minorHAnsi" w:cstheme="minorHAnsi"/>
              </w:rPr>
              <w:t>Datum izdavanja narudžbenice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26AA" w14:textId="77777777" w:rsidR="00567024" w:rsidRPr="008444E5" w:rsidRDefault="00567024" w:rsidP="00C86A5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44E5">
              <w:rPr>
                <w:rFonts w:asciiTheme="minorHAnsi" w:hAnsiTheme="minorHAnsi" w:cstheme="minorHAnsi"/>
              </w:rPr>
              <w:t>Naziv odabranog dobavljača</w:t>
            </w:r>
            <w:r>
              <w:rPr>
                <w:rFonts w:asciiTheme="minorHAnsi" w:hAnsiTheme="minorHAnsi" w:cstheme="minorHAnsi"/>
              </w:rPr>
              <w:t>/izvršitelja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28FE35" w14:textId="77777777" w:rsidR="00567024" w:rsidRDefault="00567024" w:rsidP="00C86A5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Izvršeno </w:t>
            </w:r>
          </w:p>
          <w:p w14:paraId="0B9E18C2" w14:textId="15BC3731" w:rsidR="00567024" w:rsidRPr="008444E5" w:rsidRDefault="00567024" w:rsidP="00C86A5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A5D531" w14:textId="77777777" w:rsidR="00567024" w:rsidRDefault="00094AB4" w:rsidP="00C86A5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Plaćeni iznos</w:t>
            </w:r>
          </w:p>
          <w:p w14:paraId="39172138" w14:textId="49F32BFC" w:rsidR="00094AB4" w:rsidRDefault="00094AB4" w:rsidP="00C86A5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(sa PDV-om)</w:t>
            </w:r>
          </w:p>
        </w:tc>
      </w:tr>
      <w:tr w:rsidR="00567024" w:rsidRPr="008444E5" w14:paraId="03B7B178" w14:textId="693C5BE1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13E7" w14:textId="68362278" w:rsidR="00567024" w:rsidRPr="008444E5" w:rsidRDefault="00D207E3" w:rsidP="0054500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C15CF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173A9" w14:textId="35783CF1" w:rsidR="00567024" w:rsidRPr="008444E5" w:rsidRDefault="00D207E3" w:rsidP="002D1276">
            <w:pPr>
              <w:spacing w:after="0" w:line="240" w:lineRule="auto"/>
              <w:ind w:left="-169" w:right="-8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Pretplata „Informator Premium – G“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0638" w14:textId="490411A1" w:rsidR="00567024" w:rsidRPr="008444E5" w:rsidRDefault="00D207E3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00001/2023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E5482" w14:textId="34B98B46" w:rsidR="00567024" w:rsidRPr="008444E5" w:rsidRDefault="00960521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746,96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CC19D" w14:textId="03E335D9" w:rsidR="00567024" w:rsidRPr="008444E5" w:rsidRDefault="00960521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52EB0" w14:textId="77777777" w:rsidR="00792397" w:rsidRPr="00792397" w:rsidRDefault="00792397" w:rsidP="0079239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92397">
              <w:rPr>
                <w:rFonts w:asciiTheme="minorHAnsi" w:hAnsiTheme="minorHAnsi" w:cstheme="minorHAnsi"/>
              </w:rPr>
              <w:t>NOVI INFORMATOR d.o.o.</w:t>
            </w:r>
          </w:p>
          <w:p w14:paraId="729CF146" w14:textId="77777777" w:rsidR="00792397" w:rsidRPr="00792397" w:rsidRDefault="00792397" w:rsidP="0079239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92397">
              <w:rPr>
                <w:rFonts w:asciiTheme="minorHAnsi" w:hAnsiTheme="minorHAnsi" w:cstheme="minorHAnsi"/>
              </w:rPr>
              <w:t xml:space="preserve">Kneza Mislava 7, ZAGREB </w:t>
            </w:r>
          </w:p>
          <w:p w14:paraId="436C7B54" w14:textId="09E0F462" w:rsidR="00567024" w:rsidRPr="008444E5" w:rsidRDefault="00792397" w:rsidP="0079239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92397">
              <w:rPr>
                <w:rFonts w:asciiTheme="minorHAnsi" w:hAnsiTheme="minorHAnsi" w:cstheme="minorHAnsi"/>
              </w:rPr>
              <w:t>OIB: 0349281167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1072" w14:textId="320B3AA8" w:rsidR="00567024" w:rsidRPr="008444E5" w:rsidRDefault="00304A07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DB15C" w14:textId="58AB6447" w:rsidR="00567024" w:rsidRPr="008444E5" w:rsidRDefault="00A93FD3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933,70</w:t>
            </w:r>
          </w:p>
        </w:tc>
      </w:tr>
      <w:tr w:rsidR="00567024" w:rsidRPr="008444E5" w14:paraId="04598D4A" w14:textId="22772BFD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0A15" w14:textId="7FD53486" w:rsidR="00567024" w:rsidRPr="008444E5" w:rsidRDefault="00792397" w:rsidP="0054500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C15CF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9808" w14:textId="0565A529" w:rsidR="00567024" w:rsidRPr="008444E5" w:rsidRDefault="00F42187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peleta za KIC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1A90" w14:textId="01DCE97A" w:rsidR="00567024" w:rsidRPr="008444E5" w:rsidRDefault="00F42187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00002/2023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CDDE" w14:textId="24027C8E" w:rsidR="00567024" w:rsidRPr="008444E5" w:rsidRDefault="00F42187" w:rsidP="007978A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3.593,33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9A965" w14:textId="0ADAA802" w:rsidR="00567024" w:rsidRPr="008444E5" w:rsidRDefault="00F42187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04.01.202</w:t>
            </w:r>
            <w:r w:rsidR="002E53C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2176A" w14:textId="77777777" w:rsidR="00545008" w:rsidRPr="00545008" w:rsidRDefault="00545008" w:rsidP="0054500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45008">
              <w:rPr>
                <w:rFonts w:asciiTheme="minorHAnsi" w:hAnsiTheme="minorHAnsi" w:cstheme="minorHAnsi"/>
              </w:rPr>
              <w:t xml:space="preserve">D.I.M.Š.O. d.o.o. </w:t>
            </w:r>
          </w:p>
          <w:p w14:paraId="06046954" w14:textId="3AE7E0A5" w:rsidR="00567024" w:rsidRPr="008444E5" w:rsidRDefault="00545008" w:rsidP="0054500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545008">
              <w:rPr>
                <w:rFonts w:asciiTheme="minorHAnsi" w:hAnsiTheme="minorHAnsi" w:cstheme="minorHAnsi"/>
              </w:rPr>
              <w:t>Čavlova</w:t>
            </w:r>
            <w:proofErr w:type="spellEnd"/>
            <w:r w:rsidRPr="00545008">
              <w:rPr>
                <w:rFonts w:asciiTheme="minorHAnsi" w:hAnsiTheme="minorHAnsi" w:cstheme="minorHAnsi"/>
              </w:rPr>
              <w:t xml:space="preserve"> ograda 16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545008">
              <w:rPr>
                <w:rFonts w:asciiTheme="minorHAnsi" w:hAnsiTheme="minorHAnsi" w:cstheme="minorHAnsi"/>
              </w:rPr>
              <w:t>Čavle                                           OIB:78647145866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62A0" w14:textId="4132A0EF" w:rsidR="00567024" w:rsidRPr="008444E5" w:rsidRDefault="00644727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460D" w14:textId="72F502A3" w:rsidR="00567024" w:rsidRPr="008444E5" w:rsidRDefault="00A30ABE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3.887,</w:t>
            </w:r>
            <w:r w:rsidR="007347EB">
              <w:rPr>
                <w:rFonts w:asciiTheme="minorHAnsi" w:hAnsiTheme="minorHAnsi" w:cstheme="minorHAnsi"/>
              </w:rPr>
              <w:t>77</w:t>
            </w:r>
          </w:p>
        </w:tc>
      </w:tr>
      <w:tr w:rsidR="00567024" w:rsidRPr="008444E5" w14:paraId="55AF3941" w14:textId="64C42BB0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F86A" w14:textId="314CFE34" w:rsidR="00567024" w:rsidRPr="008444E5" w:rsidRDefault="00545008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C15CF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DE51" w14:textId="77777777" w:rsidR="00567024" w:rsidRDefault="00C5061C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ploča i naljepnica za vidljivost projekta</w:t>
            </w:r>
          </w:p>
          <w:p w14:paraId="338004FA" w14:textId="30F999E2" w:rsidR="00C370B2" w:rsidRPr="008444E5" w:rsidRDefault="00C370B2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(modernizacija JR)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BB812" w14:textId="5BCCC747" w:rsidR="00567024" w:rsidRPr="008444E5" w:rsidRDefault="00C5061C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00003/2023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16ECB" w14:textId="372F644B" w:rsidR="00567024" w:rsidRPr="008444E5" w:rsidRDefault="00C5061C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144,00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43CEF" w14:textId="005BE10B" w:rsidR="00567024" w:rsidRPr="008444E5" w:rsidRDefault="00C5061C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11.01.202</w:t>
            </w:r>
            <w:r w:rsidR="002E53CC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E2AB7" w14:textId="77777777" w:rsidR="00C15CF7" w:rsidRPr="00C15CF7" w:rsidRDefault="00C15CF7" w:rsidP="00C15CF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15CF7">
              <w:rPr>
                <w:rFonts w:asciiTheme="minorHAnsi" w:hAnsiTheme="minorHAnsi" w:cstheme="minorHAnsi"/>
              </w:rPr>
              <w:t>LOKI SERVICE Obrt za usluge</w:t>
            </w:r>
          </w:p>
          <w:p w14:paraId="778278D5" w14:textId="3E300ED7" w:rsidR="00567024" w:rsidRPr="008444E5" w:rsidRDefault="00C15CF7" w:rsidP="00C15CF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15CF7">
              <w:rPr>
                <w:rFonts w:asciiTheme="minorHAnsi" w:hAnsiTheme="minorHAnsi" w:cstheme="minorHAnsi"/>
              </w:rPr>
              <w:t>Bana Josipa Jelačića 2,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15CF7">
              <w:rPr>
                <w:rFonts w:asciiTheme="minorHAnsi" w:hAnsiTheme="minorHAnsi" w:cstheme="minorHAnsi"/>
              </w:rPr>
              <w:t>Otočac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C15CF7">
              <w:rPr>
                <w:rFonts w:asciiTheme="minorHAnsi" w:hAnsiTheme="minorHAnsi" w:cstheme="minorHAnsi"/>
              </w:rPr>
              <w:t>OIB: 03043178826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85AD" w14:textId="25A1C458" w:rsidR="00567024" w:rsidRPr="008444E5" w:rsidRDefault="00B3411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F71F" w14:textId="41A97499" w:rsidR="00567024" w:rsidRPr="008444E5" w:rsidRDefault="00B3411F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180,00</w:t>
            </w:r>
          </w:p>
        </w:tc>
      </w:tr>
      <w:tr w:rsidR="00567024" w:rsidRPr="008444E5" w14:paraId="18742353" w14:textId="3F48D19C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52AC" w14:textId="71C0DEBD" w:rsidR="00567024" w:rsidRPr="008444E5" w:rsidRDefault="00C15CF7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51074" w14:textId="77777777" w:rsidR="00851C7A" w:rsidRDefault="00851C7A" w:rsidP="00851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ploče za vidljivost projekta</w:t>
            </w:r>
          </w:p>
          <w:p w14:paraId="78546513" w14:textId="03FE67C5" w:rsidR="00851C7A" w:rsidRPr="008444E5" w:rsidRDefault="00851C7A" w:rsidP="00851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(parking iza Konzuma)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68CE0" w14:textId="3355380D" w:rsidR="00567024" w:rsidRPr="008444E5" w:rsidRDefault="00851C7A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00004/2023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75AB1" w14:textId="077A11D7" w:rsidR="00567024" w:rsidRPr="008444E5" w:rsidRDefault="00851C7A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3907" w14:textId="23035445" w:rsidR="00567024" w:rsidRPr="008444E5" w:rsidRDefault="00851C7A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11.01.202</w:t>
            </w:r>
            <w:r w:rsidR="002E53C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36A8" w14:textId="77777777" w:rsidR="002E53CC" w:rsidRPr="00C15CF7" w:rsidRDefault="002E53CC" w:rsidP="002E53C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15CF7">
              <w:rPr>
                <w:rFonts w:asciiTheme="minorHAnsi" w:hAnsiTheme="minorHAnsi" w:cstheme="minorHAnsi"/>
              </w:rPr>
              <w:t>LOKI SERVICE Obrt za usluge</w:t>
            </w:r>
          </w:p>
          <w:p w14:paraId="3FEB9DC8" w14:textId="1D819AA5" w:rsidR="00567024" w:rsidRPr="008444E5" w:rsidRDefault="002E53CC" w:rsidP="002E53C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15CF7">
              <w:rPr>
                <w:rFonts w:asciiTheme="minorHAnsi" w:hAnsiTheme="minorHAnsi" w:cstheme="minorHAnsi"/>
              </w:rPr>
              <w:t>Bana Josipa Jelačića 2,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15CF7">
              <w:rPr>
                <w:rFonts w:asciiTheme="minorHAnsi" w:hAnsiTheme="minorHAnsi" w:cstheme="minorHAnsi"/>
              </w:rPr>
              <w:t>Otočac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C15CF7">
              <w:rPr>
                <w:rFonts w:asciiTheme="minorHAnsi" w:hAnsiTheme="minorHAnsi" w:cstheme="minorHAnsi"/>
              </w:rPr>
              <w:t>OIB: 03043178826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CC22" w14:textId="22C6F5B1" w:rsidR="00567024" w:rsidRPr="008444E5" w:rsidRDefault="004E2DD3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129B" w14:textId="6C250FD1" w:rsidR="00567024" w:rsidRPr="008444E5" w:rsidRDefault="004E2DD3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37,50</w:t>
            </w:r>
          </w:p>
        </w:tc>
      </w:tr>
      <w:tr w:rsidR="00567024" w:rsidRPr="008444E5" w14:paraId="6F5F2C3A" w14:textId="07EFF09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DB01" w14:textId="0CC4F3FE" w:rsidR="00567024" w:rsidRPr="008444E5" w:rsidRDefault="002E53CC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D8384" w14:textId="6B2165D1" w:rsidR="00567024" w:rsidRPr="008444E5" w:rsidRDefault="00372035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Obavezna edukacija stanovništva o štetnosti azbesta po čl.39. </w:t>
            </w:r>
            <w:proofErr w:type="spellStart"/>
            <w:r>
              <w:rPr>
                <w:rFonts w:asciiTheme="minorHAnsi" w:hAnsiTheme="minorHAnsi" w:cstheme="minorHAnsi"/>
              </w:rPr>
              <w:t>ZoGO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B23BD" w14:textId="56D5AB3B" w:rsidR="00567024" w:rsidRPr="008444E5" w:rsidRDefault="0037203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00005/2023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6D9C3" w14:textId="355B44D4" w:rsidR="00567024" w:rsidRPr="008444E5" w:rsidRDefault="0037203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C7FD" w14:textId="134CCD66" w:rsidR="00567024" w:rsidRPr="008444E5" w:rsidRDefault="0037203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9E655" w14:textId="77777777" w:rsidR="003D03F2" w:rsidRPr="003D03F2" w:rsidRDefault="003D03F2" w:rsidP="003D03F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D03F2">
              <w:rPr>
                <w:rFonts w:asciiTheme="minorHAnsi" w:hAnsiTheme="minorHAnsi" w:cstheme="minorHAnsi"/>
              </w:rPr>
              <w:t>UDRUGA “MOJ OTOK”</w:t>
            </w:r>
          </w:p>
          <w:p w14:paraId="3954C022" w14:textId="16BE6A7A" w:rsidR="003D03F2" w:rsidRDefault="003D03F2" w:rsidP="003D03F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3D03F2">
              <w:rPr>
                <w:rFonts w:asciiTheme="minorHAnsi" w:hAnsiTheme="minorHAnsi" w:cstheme="minorHAnsi"/>
              </w:rPr>
              <w:t>Guvnić</w:t>
            </w:r>
            <w:proofErr w:type="spellEnd"/>
            <w:r w:rsidRPr="003D03F2">
              <w:rPr>
                <w:rFonts w:asciiTheme="minorHAnsi" w:hAnsiTheme="minorHAnsi" w:cstheme="minorHAnsi"/>
              </w:rPr>
              <w:t xml:space="preserve"> 1, PUNAT                                           </w:t>
            </w:r>
          </w:p>
          <w:p w14:paraId="5B00E696" w14:textId="22307DBF" w:rsidR="00567024" w:rsidRPr="008444E5" w:rsidRDefault="003D03F2" w:rsidP="003D03F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D03F2">
              <w:rPr>
                <w:rFonts w:asciiTheme="minorHAnsi" w:hAnsiTheme="minorHAnsi" w:cstheme="minorHAnsi"/>
              </w:rPr>
              <w:t>OIB: 05433916893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AF2BD" w14:textId="13CD899C" w:rsidR="00567024" w:rsidRPr="008444E5" w:rsidRDefault="004C081A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8DB3" w14:textId="5C0A3DE9" w:rsidR="00567024" w:rsidRPr="008444E5" w:rsidRDefault="0043545A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400,00</w:t>
            </w:r>
          </w:p>
        </w:tc>
      </w:tr>
      <w:tr w:rsidR="00567024" w:rsidRPr="008444E5" w14:paraId="1F903C72" w14:textId="1685629C" w:rsidTr="00A93FD3">
        <w:trPr>
          <w:trHeight w:val="267"/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98AB" w14:textId="21B8AC58" w:rsidR="00567024" w:rsidRPr="008444E5" w:rsidRDefault="004C081A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6.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DABAB" w14:textId="0DAB4181" w:rsidR="00567024" w:rsidRPr="008444E5" w:rsidRDefault="003A4FD6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Nabava i doprema uredskog materijala </w:t>
            </w:r>
            <w:r w:rsidR="007511BB">
              <w:rPr>
                <w:rFonts w:asciiTheme="minorHAnsi" w:hAnsiTheme="minorHAnsi" w:cstheme="minorHAnsi"/>
              </w:rPr>
              <w:t>za projekt Zaželi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F86E8" w14:textId="6DBE44DE" w:rsidR="00567024" w:rsidRPr="008444E5" w:rsidRDefault="007511BB" w:rsidP="00FA4AF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00006/2023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72634" w14:textId="680F8F52" w:rsidR="00567024" w:rsidRPr="008444E5" w:rsidRDefault="007511BB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440,88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19460" w14:textId="5EB3C909" w:rsidR="00567024" w:rsidRPr="008444E5" w:rsidRDefault="007511BB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8F43C" w14:textId="77777777" w:rsidR="00510FC7" w:rsidRPr="00510FC7" w:rsidRDefault="00510FC7" w:rsidP="00510FC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10FC7">
              <w:rPr>
                <w:rFonts w:asciiTheme="minorHAnsi" w:hAnsiTheme="minorHAnsi" w:cstheme="minorHAnsi"/>
              </w:rPr>
              <w:t>ALPHA – M d.o.o.</w:t>
            </w:r>
          </w:p>
          <w:p w14:paraId="4E610A11" w14:textId="7D1F9403" w:rsidR="00510FC7" w:rsidRDefault="00510FC7" w:rsidP="00510FC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510FC7">
              <w:rPr>
                <w:rFonts w:asciiTheme="minorHAnsi" w:hAnsiTheme="minorHAnsi" w:cstheme="minorHAnsi"/>
              </w:rPr>
              <w:t>Križanićeva</w:t>
            </w:r>
            <w:proofErr w:type="spellEnd"/>
            <w:r w:rsidRPr="00510FC7">
              <w:rPr>
                <w:rFonts w:asciiTheme="minorHAnsi" w:hAnsiTheme="minorHAnsi" w:cstheme="minorHAnsi"/>
              </w:rPr>
              <w:t xml:space="preserve"> 25, Varaždin                                         </w:t>
            </w:r>
          </w:p>
          <w:p w14:paraId="6C65E789" w14:textId="0638DC1D" w:rsidR="00567024" w:rsidRPr="008444E5" w:rsidRDefault="00510FC7" w:rsidP="00510FC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10FC7">
              <w:rPr>
                <w:rFonts w:asciiTheme="minorHAnsi" w:hAnsiTheme="minorHAnsi" w:cstheme="minorHAnsi"/>
              </w:rPr>
              <w:t>OIB: 65930132685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699C" w14:textId="1F499FE1" w:rsidR="00567024" w:rsidRPr="008444E5" w:rsidRDefault="00485B58" w:rsidP="00435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B438" w14:textId="00E73F33" w:rsidR="00567024" w:rsidRPr="008444E5" w:rsidRDefault="00485B58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551,09</w:t>
            </w:r>
          </w:p>
        </w:tc>
      </w:tr>
      <w:tr w:rsidR="00567024" w:rsidRPr="008444E5" w14:paraId="6F2B5EB4" w14:textId="4969B2C4" w:rsidTr="00A93FD3">
        <w:trPr>
          <w:trHeight w:val="273"/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B2C8" w14:textId="67F0EBDB" w:rsidR="00567024" w:rsidRPr="008444E5" w:rsidRDefault="00510FC7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ACE6" w14:textId="1769A2BD" w:rsidR="00567024" w:rsidRPr="008444E5" w:rsidRDefault="00D11572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polucilindara i ključeva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3D258" w14:textId="6D91F8B9" w:rsidR="00567024" w:rsidRPr="008444E5" w:rsidRDefault="0067281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00007/2023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924E7" w14:textId="3E7CEF9B" w:rsidR="00567024" w:rsidRPr="008444E5" w:rsidRDefault="0067281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171,70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8ED4" w14:textId="29358F60" w:rsidR="00567024" w:rsidRPr="008444E5" w:rsidRDefault="0067281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18FC" w14:textId="77777777" w:rsidR="00850AA1" w:rsidRPr="00850AA1" w:rsidRDefault="00850AA1" w:rsidP="00850AA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50AA1">
              <w:rPr>
                <w:rFonts w:asciiTheme="minorHAnsi" w:hAnsiTheme="minorHAnsi" w:cstheme="minorHAnsi"/>
              </w:rPr>
              <w:t>TITAN-ZAGREB d.o.o.</w:t>
            </w:r>
          </w:p>
          <w:p w14:paraId="4CB477E9" w14:textId="049E00D0" w:rsidR="00850AA1" w:rsidRDefault="00850AA1" w:rsidP="00850AA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50AA1">
              <w:rPr>
                <w:rFonts w:asciiTheme="minorHAnsi" w:hAnsiTheme="minorHAnsi" w:cstheme="minorHAnsi"/>
              </w:rPr>
              <w:t xml:space="preserve">Kovinska 27, Zagreb                                         </w:t>
            </w:r>
          </w:p>
          <w:p w14:paraId="01393DDA" w14:textId="0C3E4A49" w:rsidR="00567024" w:rsidRPr="008444E5" w:rsidRDefault="00850AA1" w:rsidP="00850AA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50AA1">
              <w:rPr>
                <w:rFonts w:asciiTheme="minorHAnsi" w:hAnsiTheme="minorHAnsi" w:cstheme="minorHAnsi"/>
              </w:rPr>
              <w:t>OIB: 64634216475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677B7" w14:textId="54C3CABB" w:rsidR="00567024" w:rsidRPr="008444E5" w:rsidRDefault="004C6BEA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EA9B" w14:textId="540220A4" w:rsidR="00567024" w:rsidRPr="008444E5" w:rsidRDefault="004C6BEA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214,63</w:t>
            </w:r>
          </w:p>
        </w:tc>
      </w:tr>
      <w:tr w:rsidR="00567024" w:rsidRPr="008444E5" w14:paraId="41366514" w14:textId="65A8C72A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FFB5" w14:textId="45BB768F" w:rsidR="00567024" w:rsidRPr="008444E5" w:rsidRDefault="00850AA1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C2F5" w14:textId="51DD9682" w:rsidR="00567024" w:rsidRPr="008444E5" w:rsidRDefault="00B54D98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Izrada pregradnog zida u zgradi Općine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02C1" w14:textId="23F086BE" w:rsidR="00567024" w:rsidRPr="008444E5" w:rsidRDefault="002721A3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00008/2023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601B" w14:textId="6A33F433" w:rsidR="00567024" w:rsidRPr="008444E5" w:rsidRDefault="002721A3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705,00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7DC46" w14:textId="67D715EF" w:rsidR="00567024" w:rsidRPr="008444E5" w:rsidRDefault="002721A3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44952" w14:textId="77777777" w:rsidR="002E62BC" w:rsidRPr="002E62BC" w:rsidRDefault="002E62BC" w:rsidP="002E62B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E62BC">
              <w:rPr>
                <w:rFonts w:asciiTheme="minorHAnsi" w:hAnsiTheme="minorHAnsi" w:cstheme="minorHAnsi"/>
              </w:rPr>
              <w:t>KOMUNALAC d.o.o.</w:t>
            </w:r>
          </w:p>
          <w:p w14:paraId="383A5BEC" w14:textId="39081BFC" w:rsidR="00567024" w:rsidRPr="008444E5" w:rsidRDefault="002E62BC" w:rsidP="002E62B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E62BC">
              <w:rPr>
                <w:rFonts w:asciiTheme="minorHAnsi" w:hAnsiTheme="minorHAnsi" w:cstheme="minorHAnsi"/>
              </w:rPr>
              <w:t>Trg svetog Jurja 12, Korenica                                           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3531" w14:textId="06A37434" w:rsidR="00567024" w:rsidRPr="008444E5" w:rsidRDefault="007D0B30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03.03.2023.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79D7" w14:textId="12C9F546" w:rsidR="00567024" w:rsidRPr="008444E5" w:rsidRDefault="009B724F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906,83</w:t>
            </w:r>
          </w:p>
        </w:tc>
      </w:tr>
      <w:tr w:rsidR="00567024" w:rsidRPr="008444E5" w14:paraId="5B410363" w14:textId="05BFAE74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86A8" w14:textId="676F4B44" w:rsidR="00567024" w:rsidRPr="008444E5" w:rsidRDefault="002E62BC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C56F" w14:textId="54319CD4" w:rsidR="00567024" w:rsidRPr="008444E5" w:rsidRDefault="002E62BC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uredskog materijala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E419" w14:textId="2AB33C1D" w:rsidR="00567024" w:rsidRPr="008444E5" w:rsidRDefault="002E62BC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00009/2023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F9CCE" w14:textId="1D3D6B84" w:rsidR="00567024" w:rsidRPr="008444E5" w:rsidRDefault="002E62BC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369,13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F444F" w14:textId="1EF5A762" w:rsidR="00567024" w:rsidRPr="008444E5" w:rsidRDefault="002E62BC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7B57F" w14:textId="77777777" w:rsidR="005605B2" w:rsidRPr="005605B2" w:rsidRDefault="005605B2" w:rsidP="005605B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605B2">
              <w:rPr>
                <w:rFonts w:asciiTheme="minorHAnsi" w:hAnsiTheme="minorHAnsi" w:cstheme="minorHAnsi"/>
              </w:rPr>
              <w:t>NARODNE NOVINE d.d..</w:t>
            </w:r>
          </w:p>
          <w:p w14:paraId="028C4A64" w14:textId="53780E83" w:rsidR="00567024" w:rsidRPr="008444E5" w:rsidRDefault="005605B2" w:rsidP="005605B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605B2">
              <w:rPr>
                <w:rFonts w:asciiTheme="minorHAnsi" w:hAnsiTheme="minorHAnsi" w:cstheme="minorHAnsi"/>
              </w:rPr>
              <w:t>Savski gaj XII. 6, Zagreb                                           OIB: 64546066176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A0F0" w14:textId="5728A8FE" w:rsidR="00567024" w:rsidRPr="008444E5" w:rsidRDefault="00D96526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4014" w14:textId="0718683D" w:rsidR="00567024" w:rsidRPr="008444E5" w:rsidRDefault="00D96526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461,41</w:t>
            </w:r>
          </w:p>
        </w:tc>
      </w:tr>
      <w:tr w:rsidR="00567024" w:rsidRPr="008444E5" w14:paraId="16638DB1" w14:textId="2C77E676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C288" w14:textId="3961AFF1" w:rsidR="00567024" w:rsidRPr="008444E5" w:rsidRDefault="005605B2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D2C58" w14:textId="77777777" w:rsidR="00567024" w:rsidRDefault="005605B2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Nabava uredskog materijala </w:t>
            </w:r>
          </w:p>
          <w:p w14:paraId="71D2C5E0" w14:textId="6871CBC9" w:rsidR="005605B2" w:rsidRPr="008444E5" w:rsidRDefault="005605B2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(projekt Zaželi)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26D9" w14:textId="37E1BFE5" w:rsidR="00567024" w:rsidRPr="008444E5" w:rsidRDefault="005605B2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00010/2023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3211" w14:textId="4DEE6C14" w:rsidR="00567024" w:rsidRPr="008444E5" w:rsidRDefault="00815F61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311,08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E8AD8" w14:textId="7299872C" w:rsidR="00567024" w:rsidRPr="008444E5" w:rsidRDefault="00815F61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9EDE4" w14:textId="77777777" w:rsidR="00815F61" w:rsidRPr="00815F61" w:rsidRDefault="00815F61" w:rsidP="00815F6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15F61">
              <w:rPr>
                <w:rFonts w:asciiTheme="minorHAnsi" w:hAnsiTheme="minorHAnsi" w:cstheme="minorHAnsi"/>
              </w:rPr>
              <w:t>NARODNE NOVINE d.d..</w:t>
            </w:r>
          </w:p>
          <w:p w14:paraId="4321640C" w14:textId="5C52F55C" w:rsidR="00567024" w:rsidRPr="008444E5" w:rsidRDefault="00815F61" w:rsidP="00815F6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15F61">
              <w:rPr>
                <w:rFonts w:asciiTheme="minorHAnsi" w:hAnsiTheme="minorHAnsi" w:cstheme="minorHAnsi"/>
              </w:rPr>
              <w:t>Savski gaj XII. 6, Zagreb                                            OIB: 64546066176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098E" w14:textId="0709FFF9" w:rsidR="00567024" w:rsidRPr="008444E5" w:rsidRDefault="00721FAE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0E05" w14:textId="426FE78D" w:rsidR="00567024" w:rsidRPr="008444E5" w:rsidRDefault="00721FAE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388,85</w:t>
            </w:r>
          </w:p>
        </w:tc>
      </w:tr>
      <w:tr w:rsidR="00567024" w:rsidRPr="008444E5" w14:paraId="591531F6" w14:textId="2E9ABD9E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7195" w14:textId="4B0A0822" w:rsidR="00567024" w:rsidRPr="008444E5" w:rsidRDefault="00815F61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5100A" w14:textId="0859F284" w:rsidR="00567024" w:rsidRPr="008444E5" w:rsidRDefault="00815F61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potrošnog materijala za KIC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4F7DF" w14:textId="273BEBB1" w:rsidR="00567024" w:rsidRPr="008444E5" w:rsidRDefault="00815F61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00011/2023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5EE3E" w14:textId="35FA2B4C" w:rsidR="00567024" w:rsidRPr="008444E5" w:rsidRDefault="00815F61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387,60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19E43" w14:textId="4D34AC46" w:rsidR="00567024" w:rsidRPr="008444E5" w:rsidRDefault="00815F61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9EBFF" w14:textId="77777777" w:rsidR="001A76AA" w:rsidRPr="001A76AA" w:rsidRDefault="001A76AA" w:rsidP="001A76A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A76AA">
              <w:rPr>
                <w:rFonts w:asciiTheme="minorHAnsi" w:hAnsiTheme="minorHAnsi" w:cstheme="minorHAnsi"/>
              </w:rPr>
              <w:t>INSAKO d.o.o.</w:t>
            </w:r>
          </w:p>
          <w:p w14:paraId="68412CBB" w14:textId="42B4D8C9" w:rsidR="00567024" w:rsidRPr="008444E5" w:rsidRDefault="001A76AA" w:rsidP="001A76A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A76AA">
              <w:rPr>
                <w:rFonts w:asciiTheme="minorHAnsi" w:hAnsiTheme="minorHAnsi" w:cstheme="minorHAnsi"/>
              </w:rPr>
              <w:t>Puževa 11, Zagreb                                           OIB: 39851720584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EB36" w14:textId="3CDA605E" w:rsidR="00567024" w:rsidRPr="008444E5" w:rsidRDefault="00AD1597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14AB" w14:textId="306AB4DF" w:rsidR="00567024" w:rsidRPr="008444E5" w:rsidRDefault="00A65F06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484,50</w:t>
            </w:r>
          </w:p>
        </w:tc>
      </w:tr>
      <w:tr w:rsidR="00567024" w:rsidRPr="008444E5" w14:paraId="4CD4EC8A" w14:textId="6B7E95A3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A7ED0" w14:textId="4D08466E" w:rsidR="00567024" w:rsidRPr="008444E5" w:rsidRDefault="001A76AA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FC03E" w14:textId="45E2B4B5" w:rsidR="00567024" w:rsidRPr="008444E5" w:rsidRDefault="001A76AA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potrošnog materijala za Općinu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B35C" w14:textId="03A58D8A" w:rsidR="00567024" w:rsidRPr="008444E5" w:rsidRDefault="001A76AA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00012/2023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3AA0A" w14:textId="3622C13C" w:rsidR="00567024" w:rsidRPr="008444E5" w:rsidRDefault="001A76AA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232,78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F1567" w14:textId="566999A0" w:rsidR="00567024" w:rsidRPr="008444E5" w:rsidRDefault="001A76AA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6453F" w14:textId="77777777" w:rsidR="001A76AA" w:rsidRPr="001A76AA" w:rsidRDefault="001A76AA" w:rsidP="001A76A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A76AA">
              <w:rPr>
                <w:rFonts w:asciiTheme="minorHAnsi" w:hAnsiTheme="minorHAnsi" w:cstheme="minorHAnsi"/>
              </w:rPr>
              <w:t>INSAKO d.o.o.</w:t>
            </w:r>
          </w:p>
          <w:p w14:paraId="0E84ED1C" w14:textId="72F30313" w:rsidR="00567024" w:rsidRPr="008444E5" w:rsidRDefault="001A76AA" w:rsidP="001A76A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A76AA">
              <w:rPr>
                <w:rFonts w:asciiTheme="minorHAnsi" w:hAnsiTheme="minorHAnsi" w:cstheme="minorHAnsi"/>
              </w:rPr>
              <w:t>Puževa 11, Zagreb                                           OIB: 39851720584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F2BD" w14:textId="744829C9" w:rsidR="00567024" w:rsidRPr="008444E5" w:rsidRDefault="00AD1597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F6FEB" w14:textId="29611505" w:rsidR="00567024" w:rsidRPr="008444E5" w:rsidRDefault="00A65F06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279,10</w:t>
            </w:r>
          </w:p>
        </w:tc>
      </w:tr>
      <w:tr w:rsidR="00567024" w:rsidRPr="008444E5" w14:paraId="12533C25" w14:textId="608EF908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4699" w14:textId="1DA515D1" w:rsidR="00567024" w:rsidRPr="008444E5" w:rsidRDefault="001A76AA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149B" w14:textId="244FCB4F" w:rsidR="00567024" w:rsidRPr="008444E5" w:rsidRDefault="001A76AA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Uređenje prostorija za druženje u NK Lika </w:t>
            </w:r>
            <w:r w:rsidR="000A786A"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B3A8E" w14:textId="3DA3AF4E" w:rsidR="00567024" w:rsidRPr="008444E5" w:rsidRDefault="000A786A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00013/2023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20E90" w14:textId="5B139AA2" w:rsidR="00567024" w:rsidRPr="008444E5" w:rsidRDefault="000A786A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4.768,00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56DE5" w14:textId="1E68DEA7" w:rsidR="00567024" w:rsidRPr="008444E5" w:rsidRDefault="000A786A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FDF8" w14:textId="77777777" w:rsidR="000A786A" w:rsidRPr="000A786A" w:rsidRDefault="000A786A" w:rsidP="000A786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A786A">
              <w:rPr>
                <w:rFonts w:asciiTheme="minorHAnsi" w:hAnsiTheme="minorHAnsi" w:cstheme="minorHAnsi"/>
              </w:rPr>
              <w:t>KOMUNALAC d.o.o.</w:t>
            </w:r>
          </w:p>
          <w:p w14:paraId="4205E440" w14:textId="5C43CFC9" w:rsidR="00567024" w:rsidRPr="008444E5" w:rsidRDefault="000A786A" w:rsidP="000A786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A786A">
              <w:rPr>
                <w:rFonts w:asciiTheme="minorHAnsi" w:hAnsiTheme="minorHAnsi" w:cstheme="minorHAnsi"/>
              </w:rPr>
              <w:t>Trg svetog Jurja 12, Korenica                                           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40F7" w14:textId="6CA6D8E6" w:rsidR="00567024" w:rsidRPr="008444E5" w:rsidRDefault="0065289E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03.03.2023.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A3E9" w14:textId="5ED25310" w:rsidR="00567024" w:rsidRPr="008444E5" w:rsidRDefault="00BF040D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6.216,60</w:t>
            </w:r>
          </w:p>
        </w:tc>
      </w:tr>
      <w:tr w:rsidR="00567024" w:rsidRPr="008444E5" w14:paraId="2A29376D" w14:textId="27ACD8CB" w:rsidTr="00A93FD3">
        <w:trPr>
          <w:trHeight w:val="299"/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70706" w14:textId="604C27A9" w:rsidR="00567024" w:rsidRPr="008444E5" w:rsidRDefault="000A786A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531C5" w14:textId="2F0907D1" w:rsidR="00567024" w:rsidRPr="008444E5" w:rsidRDefault="000A786A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uredskog materijala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31C13" w14:textId="6A5A59FC" w:rsidR="00567024" w:rsidRPr="008444E5" w:rsidRDefault="000A786A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00014/2023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BFA5" w14:textId="3843A23F" w:rsidR="00567024" w:rsidRPr="008444E5" w:rsidRDefault="000A786A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412,62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065D" w14:textId="17CF996B" w:rsidR="00567024" w:rsidRPr="008444E5" w:rsidRDefault="000A786A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9D014" w14:textId="77777777" w:rsidR="000A786A" w:rsidRPr="000A786A" w:rsidRDefault="000A786A" w:rsidP="000A786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A786A">
              <w:rPr>
                <w:rFonts w:asciiTheme="minorHAnsi" w:hAnsiTheme="minorHAnsi" w:cstheme="minorHAnsi"/>
              </w:rPr>
              <w:t>NARODNE NOVINE d.d..</w:t>
            </w:r>
          </w:p>
          <w:p w14:paraId="244A0D6E" w14:textId="5CB0783D" w:rsidR="00567024" w:rsidRPr="008444E5" w:rsidRDefault="000A786A" w:rsidP="000A786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A786A">
              <w:rPr>
                <w:rFonts w:asciiTheme="minorHAnsi" w:hAnsiTheme="minorHAnsi" w:cstheme="minorHAnsi"/>
              </w:rPr>
              <w:t>Savski gaj XII. 6, Zagreb                                            OIB: 64546066176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0150" w14:textId="75073861" w:rsidR="00567024" w:rsidRPr="008444E5" w:rsidRDefault="00B71EDA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B4E5" w14:textId="1DEF72AC" w:rsidR="00567024" w:rsidRPr="008444E5" w:rsidRDefault="00B71EDA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515,78</w:t>
            </w:r>
          </w:p>
        </w:tc>
      </w:tr>
      <w:tr w:rsidR="00567024" w:rsidRPr="008444E5" w14:paraId="2162EB18" w14:textId="7F74C801" w:rsidTr="00A93FD3">
        <w:trPr>
          <w:trHeight w:val="261"/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01084" w14:textId="760EE884" w:rsidR="00567024" w:rsidRPr="008444E5" w:rsidRDefault="00D122A6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6491B" w14:textId="77C59672" w:rsidR="00567024" w:rsidRPr="008444E5" w:rsidRDefault="00D122A6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Nabavka pisača </w:t>
            </w:r>
            <w:r w:rsidR="00B56D5D">
              <w:rPr>
                <w:rFonts w:asciiTheme="minorHAnsi" w:hAnsiTheme="minorHAnsi" w:cstheme="minorHAnsi"/>
              </w:rPr>
              <w:t>za Ured načelnika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70A5" w14:textId="2E4B8B46" w:rsidR="00567024" w:rsidRPr="008444E5" w:rsidRDefault="00B56D5D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00015/2023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129A1" w14:textId="65042B3C" w:rsidR="00567024" w:rsidRPr="008444E5" w:rsidRDefault="00B56D5D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271,41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EE76" w14:textId="38C72349" w:rsidR="00567024" w:rsidRPr="008444E5" w:rsidRDefault="00B56D5D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5076" w14:textId="77777777" w:rsidR="00B87822" w:rsidRPr="00B87822" w:rsidRDefault="00B87822" w:rsidP="00B8782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87822">
              <w:rPr>
                <w:rFonts w:asciiTheme="minorHAnsi" w:hAnsiTheme="minorHAnsi" w:cstheme="minorHAnsi"/>
              </w:rPr>
              <w:t>ALPHA – M d.o.o.</w:t>
            </w:r>
          </w:p>
          <w:p w14:paraId="67D71123" w14:textId="24C51038" w:rsidR="00567024" w:rsidRPr="008444E5" w:rsidRDefault="00B87822" w:rsidP="00B8782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B87822">
              <w:rPr>
                <w:rFonts w:asciiTheme="minorHAnsi" w:hAnsiTheme="minorHAnsi" w:cstheme="minorHAnsi"/>
              </w:rPr>
              <w:t>Križanićeva</w:t>
            </w:r>
            <w:proofErr w:type="spellEnd"/>
            <w:r w:rsidRPr="00B87822">
              <w:rPr>
                <w:rFonts w:asciiTheme="minorHAnsi" w:hAnsiTheme="minorHAnsi" w:cstheme="minorHAnsi"/>
              </w:rPr>
              <w:t xml:space="preserve"> 25, Varaždin                                           OIB: 65930132685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579D" w14:textId="51780621" w:rsidR="00567024" w:rsidRPr="008444E5" w:rsidRDefault="00485B58" w:rsidP="00047B6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D95B" w14:textId="5900BB35" w:rsidR="00567024" w:rsidRPr="008444E5" w:rsidRDefault="00596C2C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339,26</w:t>
            </w:r>
          </w:p>
        </w:tc>
      </w:tr>
      <w:tr w:rsidR="00567024" w:rsidRPr="008444E5" w14:paraId="206E3403" w14:textId="0D161386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1AF03" w14:textId="1B093ECF" w:rsidR="00567024" w:rsidRPr="008444E5" w:rsidRDefault="00B87822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4083D" w14:textId="0CD7F019" w:rsidR="00567024" w:rsidRPr="008444E5" w:rsidRDefault="00B87822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Ozvuč</w:t>
            </w:r>
            <w:r w:rsidR="00804F34">
              <w:rPr>
                <w:rFonts w:asciiTheme="minorHAnsi" w:hAnsiTheme="minorHAnsi" w:cstheme="minorHAnsi"/>
              </w:rPr>
              <w:t>enje KIC-a za obilježavanje obljetnice preleta Danijela Borovića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CF9A2" w14:textId="213F4546" w:rsidR="00567024" w:rsidRPr="008444E5" w:rsidRDefault="00804F34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00016/2023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17DDD" w14:textId="5E6626F7" w:rsidR="00567024" w:rsidRPr="008444E5" w:rsidRDefault="00804F34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212,00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6621A" w14:textId="600251F4" w:rsidR="00567024" w:rsidRPr="008444E5" w:rsidRDefault="00804F34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D5C8D" w14:textId="1FC820F4" w:rsidR="005D7252" w:rsidRPr="005D7252" w:rsidRDefault="005D7252" w:rsidP="005D725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D7252">
              <w:rPr>
                <w:rFonts w:asciiTheme="minorHAnsi" w:hAnsiTheme="minorHAnsi" w:cstheme="minorHAnsi"/>
              </w:rPr>
              <w:t xml:space="preserve">L&amp;R obrt za ozvučenje i rasvjetu </w:t>
            </w:r>
            <w:r>
              <w:rPr>
                <w:rFonts w:asciiTheme="minorHAnsi" w:hAnsiTheme="minorHAnsi" w:cstheme="minorHAnsi"/>
              </w:rPr>
              <w:t>, v</w:t>
            </w:r>
            <w:r w:rsidRPr="005D7252">
              <w:rPr>
                <w:rFonts w:asciiTheme="minorHAnsi" w:hAnsiTheme="minorHAnsi" w:cstheme="minorHAnsi"/>
              </w:rPr>
              <w:t>l.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7252">
              <w:rPr>
                <w:rFonts w:asciiTheme="minorHAnsi" w:hAnsiTheme="minorHAnsi" w:cstheme="minorHAnsi"/>
              </w:rPr>
              <w:t>Jan Janković</w:t>
            </w:r>
          </w:p>
          <w:p w14:paraId="640444E4" w14:textId="77777777" w:rsidR="005D7252" w:rsidRPr="005D7252" w:rsidRDefault="005D7252" w:rsidP="005D725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D7252">
              <w:rPr>
                <w:rFonts w:asciiTheme="minorHAnsi" w:hAnsiTheme="minorHAnsi" w:cstheme="minorHAnsi"/>
              </w:rPr>
              <w:t>Ante Starčevića 25B, Otočac</w:t>
            </w:r>
          </w:p>
          <w:p w14:paraId="75EE389D" w14:textId="12D3DD76" w:rsidR="00567024" w:rsidRPr="008444E5" w:rsidRDefault="005D7252" w:rsidP="005D725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D7252">
              <w:rPr>
                <w:rFonts w:asciiTheme="minorHAnsi" w:hAnsiTheme="minorHAnsi" w:cstheme="minorHAnsi"/>
              </w:rPr>
              <w:t>OIB:  04997688144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CF94" w14:textId="79A84F18" w:rsidR="00567024" w:rsidRPr="008444E5" w:rsidRDefault="00AB6E0D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BF7E" w14:textId="43FC641F" w:rsidR="00567024" w:rsidRPr="008444E5" w:rsidRDefault="00F10C98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212,00</w:t>
            </w:r>
          </w:p>
        </w:tc>
      </w:tr>
      <w:tr w:rsidR="00567024" w:rsidRPr="008444E5" w14:paraId="19C469B3" w14:textId="12CF3396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E295D" w14:textId="7FDB3717" w:rsidR="00567024" w:rsidRPr="008444E5" w:rsidRDefault="005D7252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59933" w14:textId="1DFAAC36" w:rsidR="00567024" w:rsidRPr="008444E5" w:rsidRDefault="00D32BDF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Noćenje animatora i DJ za proslavu Valentinova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2E6CA" w14:textId="6F74BE32" w:rsidR="00567024" w:rsidRPr="008444E5" w:rsidRDefault="00D32BD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00017/2023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C7BC5" w14:textId="7430CFF5" w:rsidR="00567024" w:rsidRPr="008444E5" w:rsidRDefault="00D32BD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0ABC" w14:textId="65226149" w:rsidR="00567024" w:rsidRPr="008444E5" w:rsidRDefault="00D32BD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7F25" w14:textId="77777777" w:rsidR="00420FC0" w:rsidRPr="00420FC0" w:rsidRDefault="00420FC0" w:rsidP="00420FC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20FC0">
              <w:rPr>
                <w:rFonts w:asciiTheme="minorHAnsi" w:hAnsiTheme="minorHAnsi" w:cstheme="minorHAnsi"/>
              </w:rPr>
              <w:t>HOUSE KATARICA</w:t>
            </w:r>
          </w:p>
          <w:p w14:paraId="04C0764D" w14:textId="77777777" w:rsidR="00420FC0" w:rsidRPr="00420FC0" w:rsidRDefault="00420FC0" w:rsidP="00420FC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420FC0">
              <w:rPr>
                <w:rFonts w:asciiTheme="minorHAnsi" w:hAnsiTheme="minorHAnsi" w:cstheme="minorHAnsi"/>
              </w:rPr>
              <w:t>vl.Milan</w:t>
            </w:r>
            <w:proofErr w:type="spellEnd"/>
            <w:r w:rsidRPr="00420FC0">
              <w:rPr>
                <w:rFonts w:asciiTheme="minorHAnsi" w:hAnsiTheme="minorHAnsi" w:cstheme="minorHAnsi"/>
              </w:rPr>
              <w:t xml:space="preserve"> Drašković</w:t>
            </w:r>
          </w:p>
          <w:p w14:paraId="668722DD" w14:textId="77777777" w:rsidR="00420FC0" w:rsidRPr="00420FC0" w:rsidRDefault="00420FC0" w:rsidP="00420FC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20FC0">
              <w:rPr>
                <w:rFonts w:asciiTheme="minorHAnsi" w:hAnsiTheme="minorHAnsi" w:cstheme="minorHAnsi"/>
              </w:rPr>
              <w:t>Braće Matovina 5, Korenica</w:t>
            </w:r>
          </w:p>
          <w:p w14:paraId="0D99A3CB" w14:textId="69516FA5" w:rsidR="00567024" w:rsidRPr="008444E5" w:rsidRDefault="00420FC0" w:rsidP="00420FC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20FC0">
              <w:rPr>
                <w:rFonts w:asciiTheme="minorHAnsi" w:hAnsiTheme="minorHAnsi" w:cstheme="minorHAnsi"/>
              </w:rPr>
              <w:t>OIB:  61695733677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5FE3" w14:textId="77D18AE7" w:rsidR="00567024" w:rsidRPr="008444E5" w:rsidRDefault="00420FC0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CCCC" w14:textId="5DED290A" w:rsidR="00567024" w:rsidRPr="008444E5" w:rsidRDefault="008D0E5A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86,00</w:t>
            </w:r>
          </w:p>
        </w:tc>
      </w:tr>
      <w:tr w:rsidR="00567024" w:rsidRPr="008444E5" w14:paraId="43684FD6" w14:textId="0EA82500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7B087" w14:textId="6E5B2B29" w:rsidR="00567024" w:rsidRPr="008444E5" w:rsidRDefault="00420FC0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DCDE" w14:textId="2988E3A2" w:rsidR="00567024" w:rsidRPr="008444E5" w:rsidRDefault="00897F29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Noćenje animatora za dječji maskenbal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528D6" w14:textId="6E13F971" w:rsidR="00567024" w:rsidRPr="008444E5" w:rsidRDefault="00897F29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00018/2023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C5AB5" w14:textId="0EF4527D" w:rsidR="00567024" w:rsidRPr="008444E5" w:rsidRDefault="00897F29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132,00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97BE" w14:textId="301A6992" w:rsidR="00567024" w:rsidRPr="008444E5" w:rsidRDefault="00897F29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C3BC4" w14:textId="77777777" w:rsidR="00897F29" w:rsidRPr="00897F29" w:rsidRDefault="00897F29" w:rsidP="00897F2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97F29">
              <w:rPr>
                <w:rFonts w:asciiTheme="minorHAnsi" w:hAnsiTheme="minorHAnsi" w:cstheme="minorHAnsi"/>
              </w:rPr>
              <w:t>HOUSE KATARICA</w:t>
            </w:r>
          </w:p>
          <w:p w14:paraId="54CDABF0" w14:textId="77777777" w:rsidR="00897F29" w:rsidRPr="00897F29" w:rsidRDefault="00897F29" w:rsidP="00897F2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897F29">
              <w:rPr>
                <w:rFonts w:asciiTheme="minorHAnsi" w:hAnsiTheme="minorHAnsi" w:cstheme="minorHAnsi"/>
              </w:rPr>
              <w:t>vl.Milan</w:t>
            </w:r>
            <w:proofErr w:type="spellEnd"/>
            <w:r w:rsidRPr="00897F29">
              <w:rPr>
                <w:rFonts w:asciiTheme="minorHAnsi" w:hAnsiTheme="minorHAnsi" w:cstheme="minorHAnsi"/>
              </w:rPr>
              <w:t xml:space="preserve"> Drašković</w:t>
            </w:r>
          </w:p>
          <w:p w14:paraId="7149F8F1" w14:textId="77777777" w:rsidR="00897F29" w:rsidRPr="00897F29" w:rsidRDefault="00897F29" w:rsidP="00897F2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97F29">
              <w:rPr>
                <w:rFonts w:asciiTheme="minorHAnsi" w:hAnsiTheme="minorHAnsi" w:cstheme="minorHAnsi"/>
              </w:rPr>
              <w:t>Braće Matovina 5, Korenica</w:t>
            </w:r>
          </w:p>
          <w:p w14:paraId="4DA9FA29" w14:textId="3DE01ED3" w:rsidR="00567024" w:rsidRPr="008444E5" w:rsidRDefault="00897F29" w:rsidP="00897F2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97F29">
              <w:rPr>
                <w:rFonts w:asciiTheme="minorHAnsi" w:hAnsiTheme="minorHAnsi" w:cstheme="minorHAnsi"/>
              </w:rPr>
              <w:t>OIB:  61695733677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E232" w14:textId="02B81DF5" w:rsidR="00567024" w:rsidRPr="008444E5" w:rsidRDefault="00897F29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17.02.2023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3C60" w14:textId="4353C6F4" w:rsidR="00567024" w:rsidRPr="008444E5" w:rsidRDefault="00B000E4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132,00</w:t>
            </w:r>
          </w:p>
        </w:tc>
      </w:tr>
      <w:tr w:rsidR="00E90E29" w:rsidRPr="00E90E29" w14:paraId="4ECAFB3E" w14:textId="497332AA" w:rsidTr="00A93FD3">
        <w:trPr>
          <w:trHeight w:val="290"/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9D03" w14:textId="2B977F07" w:rsidR="00567024" w:rsidRPr="00E90E29" w:rsidRDefault="00825D06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E90E29">
              <w:rPr>
                <w:rFonts w:asciiTheme="minorHAnsi" w:hAnsiTheme="minorHAnsi" w:cstheme="minorHAnsi"/>
                <w:color w:val="FF0000"/>
              </w:rPr>
              <w:t>19.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32E85" w14:textId="7F895370" w:rsidR="00567024" w:rsidRPr="00E90E29" w:rsidRDefault="00825D06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E90E29">
              <w:rPr>
                <w:rFonts w:asciiTheme="minorHAnsi" w:hAnsiTheme="minorHAnsi" w:cstheme="minorHAnsi"/>
                <w:color w:val="FF0000"/>
              </w:rPr>
              <w:t>Izrada stepenica prema igralištu nogometnog kluba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6128" w14:textId="24273864" w:rsidR="00567024" w:rsidRPr="00E90E29" w:rsidRDefault="00810B0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E90E29">
              <w:rPr>
                <w:rFonts w:asciiTheme="minorHAnsi" w:hAnsiTheme="minorHAnsi" w:cstheme="minorHAnsi"/>
                <w:color w:val="FF0000"/>
              </w:rPr>
              <w:t>00019/2023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2841" w14:textId="0450B663" w:rsidR="00567024" w:rsidRPr="00E90E29" w:rsidRDefault="00810B0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E90E29">
              <w:rPr>
                <w:rFonts w:asciiTheme="minorHAnsi" w:hAnsiTheme="minorHAnsi" w:cstheme="minorHAnsi"/>
                <w:color w:val="FF0000"/>
              </w:rPr>
              <w:t>1.386,00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0E98" w14:textId="63C2C8D9" w:rsidR="00567024" w:rsidRPr="00E90E29" w:rsidRDefault="00810B0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E90E29">
              <w:rPr>
                <w:rFonts w:asciiTheme="minorHAnsi" w:hAnsiTheme="minorHAnsi" w:cstheme="minorHAnsi"/>
                <w:color w:val="FF0000"/>
              </w:rPr>
              <w:t>03.02.2023.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2F988" w14:textId="77777777" w:rsidR="00810B05" w:rsidRPr="00E90E29" w:rsidRDefault="00810B05" w:rsidP="00810B0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E90E29">
              <w:rPr>
                <w:rFonts w:asciiTheme="minorHAnsi" w:hAnsiTheme="minorHAnsi" w:cstheme="minorHAnsi"/>
                <w:color w:val="FF0000"/>
              </w:rPr>
              <w:t>KOMUNALAC d.o.o.</w:t>
            </w:r>
          </w:p>
          <w:p w14:paraId="6735B3E9" w14:textId="6DDBBC28" w:rsidR="00567024" w:rsidRPr="00E90E29" w:rsidRDefault="00810B05" w:rsidP="00810B0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E90E29">
              <w:rPr>
                <w:rFonts w:asciiTheme="minorHAnsi" w:hAnsiTheme="minorHAnsi" w:cstheme="minorHAnsi"/>
                <w:color w:val="FF0000"/>
              </w:rPr>
              <w:t>Trg svetog Jurja 12, Korenica                                           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D18E" w14:textId="4CD77BA0" w:rsidR="00567024" w:rsidRPr="00E90E29" w:rsidRDefault="00810B0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E90E29">
              <w:rPr>
                <w:rFonts w:asciiTheme="minorHAnsi" w:hAnsiTheme="minorHAnsi" w:cstheme="minorHAnsi"/>
                <w:color w:val="FF0000"/>
              </w:rPr>
              <w:t>STORNIRANO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8B02" w14:textId="6275F3A6" w:rsidR="00567024" w:rsidRPr="00E90E29" w:rsidRDefault="00567024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567024" w:rsidRPr="008444E5" w14:paraId="29EA19BC" w14:textId="40DD4BE2" w:rsidTr="00A93FD3">
        <w:trPr>
          <w:trHeight w:val="281"/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55E60" w14:textId="292CF38D" w:rsidR="00567024" w:rsidRPr="008444E5" w:rsidRDefault="00E90E29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7572" w14:textId="3DD782E1" w:rsidR="00567024" w:rsidRPr="008444E5" w:rsidRDefault="00F636DE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Nabavka lampiona i vijenaca (prelet Danijel Borović)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077D2" w14:textId="49FA8B60" w:rsidR="00567024" w:rsidRPr="008444E5" w:rsidRDefault="00F636DE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00020/2023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19239" w14:textId="38B740AD" w:rsidR="00567024" w:rsidRPr="008444E5" w:rsidRDefault="00A020EE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76,99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73DF" w14:textId="4AE5443D" w:rsidR="00567024" w:rsidRPr="008444E5" w:rsidRDefault="00A020EE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9DE8D" w14:textId="77777777" w:rsidR="00C37246" w:rsidRPr="00C37246" w:rsidRDefault="00C37246" w:rsidP="00C3724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37246">
              <w:rPr>
                <w:rFonts w:asciiTheme="minorHAnsi" w:hAnsiTheme="minorHAnsi" w:cstheme="minorHAnsi"/>
              </w:rPr>
              <w:t>OBRT KORANA</w:t>
            </w:r>
          </w:p>
          <w:p w14:paraId="245BD30B" w14:textId="77777777" w:rsidR="00C37246" w:rsidRPr="00C37246" w:rsidRDefault="00C37246" w:rsidP="00C3724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37246">
              <w:rPr>
                <w:rFonts w:asciiTheme="minorHAnsi" w:hAnsiTheme="minorHAnsi" w:cstheme="minorHAnsi"/>
              </w:rPr>
              <w:t>Josipa Jovića 14, Korenica</w:t>
            </w:r>
          </w:p>
          <w:p w14:paraId="1F40D95A" w14:textId="71BC09C3" w:rsidR="00567024" w:rsidRPr="008444E5" w:rsidRDefault="00C37246" w:rsidP="00C3724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37246">
              <w:rPr>
                <w:rFonts w:asciiTheme="minorHAnsi" w:hAnsiTheme="minorHAnsi" w:cstheme="minorHAnsi"/>
              </w:rPr>
              <w:t>OIB: 30855490006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130A" w14:textId="33B50451" w:rsidR="00567024" w:rsidRPr="008444E5" w:rsidRDefault="00C37246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FEAA" w14:textId="2B202299" w:rsidR="00567024" w:rsidRPr="008444E5" w:rsidRDefault="00A112A5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96,24</w:t>
            </w:r>
          </w:p>
        </w:tc>
      </w:tr>
      <w:tr w:rsidR="00567024" w:rsidRPr="008444E5" w14:paraId="54D92A6A" w14:textId="76F99B30" w:rsidTr="00A93FD3">
        <w:trPr>
          <w:trHeight w:val="271"/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167E" w14:textId="2CC4672A" w:rsidR="00567024" w:rsidRPr="008444E5" w:rsidRDefault="00C37246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DA767" w14:textId="4EC4F8CA" w:rsidR="00567024" w:rsidRPr="008444E5" w:rsidRDefault="005D66A5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potrošnog materijala – toaletni papir i papir za ruke (KIC)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C0D22" w14:textId="2510D417" w:rsidR="00567024" w:rsidRPr="008444E5" w:rsidRDefault="005D66A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00021/2023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0AEC9" w14:textId="4BF78950" w:rsidR="00567024" w:rsidRPr="008444E5" w:rsidRDefault="001B3576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96,15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E4245" w14:textId="0CE1574C" w:rsidR="00567024" w:rsidRPr="008444E5" w:rsidRDefault="001B3576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9185B" w14:textId="77777777" w:rsidR="00B2484F" w:rsidRPr="00B2484F" w:rsidRDefault="00B2484F" w:rsidP="00B2484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2484F">
              <w:rPr>
                <w:rFonts w:asciiTheme="minorHAnsi" w:hAnsiTheme="minorHAnsi" w:cstheme="minorHAnsi"/>
              </w:rPr>
              <w:t>VAGABUNDO d.o.o.</w:t>
            </w:r>
          </w:p>
          <w:p w14:paraId="3228252A" w14:textId="77777777" w:rsidR="00B2484F" w:rsidRPr="00B2484F" w:rsidRDefault="00B2484F" w:rsidP="00B2484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B2484F">
              <w:rPr>
                <w:rFonts w:asciiTheme="minorHAnsi" w:hAnsiTheme="minorHAnsi" w:cstheme="minorHAnsi"/>
              </w:rPr>
              <w:t>Ungarija</w:t>
            </w:r>
            <w:proofErr w:type="spellEnd"/>
            <w:r w:rsidRPr="00B2484F">
              <w:rPr>
                <w:rFonts w:asciiTheme="minorHAnsi" w:hAnsiTheme="minorHAnsi" w:cstheme="minorHAnsi"/>
              </w:rPr>
              <w:t xml:space="preserve"> 39/I, Umag</w:t>
            </w:r>
          </w:p>
          <w:p w14:paraId="6050FE19" w14:textId="49268862" w:rsidR="00567024" w:rsidRPr="008444E5" w:rsidRDefault="00B2484F" w:rsidP="00B2484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2484F">
              <w:rPr>
                <w:rFonts w:asciiTheme="minorHAnsi" w:hAnsiTheme="minorHAnsi" w:cstheme="minorHAnsi"/>
              </w:rPr>
              <w:t>OIB: 88590535237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E54B" w14:textId="58547230" w:rsidR="00567024" w:rsidRPr="008444E5" w:rsidRDefault="00E72F8D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38788" w14:textId="6DB6A310" w:rsidR="00567024" w:rsidRPr="008444E5" w:rsidRDefault="004B4B16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120,19</w:t>
            </w:r>
          </w:p>
        </w:tc>
      </w:tr>
      <w:tr w:rsidR="00567024" w:rsidRPr="008444E5" w14:paraId="1D70DFAD" w14:textId="4B5E1B59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F8E1" w14:textId="27B79788" w:rsidR="00567024" w:rsidRPr="008444E5" w:rsidRDefault="00B2484F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49773" w14:textId="0F000496" w:rsidR="00567024" w:rsidRPr="008444E5" w:rsidRDefault="00B2484F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Vaučer za dodjelu nagrade za Valentinovo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C3BD" w14:textId="32D5B00B" w:rsidR="00567024" w:rsidRPr="008444E5" w:rsidRDefault="00B2484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00022/2023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BDC8A" w14:textId="61281231" w:rsidR="00567024" w:rsidRPr="008444E5" w:rsidRDefault="00B2484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265,49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68CB" w14:textId="095FD829" w:rsidR="00567024" w:rsidRPr="008444E5" w:rsidRDefault="00B2484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69DD" w14:textId="77777777" w:rsidR="00B859C8" w:rsidRPr="00B859C8" w:rsidRDefault="00B859C8" w:rsidP="00B859C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859C8">
              <w:rPr>
                <w:rFonts w:asciiTheme="minorHAnsi" w:hAnsiTheme="minorHAnsi" w:cstheme="minorHAnsi"/>
              </w:rPr>
              <w:t>HOTEL PALACE BELLEVUE</w:t>
            </w:r>
          </w:p>
          <w:p w14:paraId="1918E474" w14:textId="13C5BC0D" w:rsidR="00567024" w:rsidRPr="008444E5" w:rsidRDefault="00B859C8" w:rsidP="00F93BF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859C8">
              <w:rPr>
                <w:rFonts w:asciiTheme="minorHAnsi" w:hAnsiTheme="minorHAnsi" w:cstheme="minorHAnsi"/>
              </w:rPr>
              <w:t>Maršala Tita 144/148, Opatija</w:t>
            </w:r>
            <w:r w:rsidR="00F93BF6">
              <w:rPr>
                <w:rFonts w:asciiTheme="minorHAnsi" w:hAnsiTheme="minorHAnsi" w:cstheme="minorHAnsi"/>
              </w:rPr>
              <w:t xml:space="preserve">, </w:t>
            </w:r>
            <w:r w:rsidRPr="00B859C8">
              <w:rPr>
                <w:rFonts w:asciiTheme="minorHAnsi" w:hAnsiTheme="minorHAnsi" w:cstheme="minorHAnsi"/>
              </w:rPr>
              <w:t xml:space="preserve">OIB: 15573308024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EC29" w14:textId="29A8E602" w:rsidR="00567024" w:rsidRPr="008444E5" w:rsidRDefault="007F7400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30.08</w:t>
            </w:r>
            <w:r w:rsidR="009C2B52">
              <w:rPr>
                <w:rFonts w:asciiTheme="minorHAnsi" w:hAnsiTheme="minorHAnsi" w:cstheme="minorHAnsi"/>
              </w:rPr>
              <w:t>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06D0" w14:textId="69A2C9E0" w:rsidR="00567024" w:rsidRPr="008444E5" w:rsidRDefault="007F7400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300,00</w:t>
            </w:r>
          </w:p>
        </w:tc>
      </w:tr>
      <w:tr w:rsidR="00567024" w:rsidRPr="008444E5" w14:paraId="29C71ECE" w14:textId="2CAF8C25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B037" w14:textId="2F1EBBB8" w:rsidR="00567024" w:rsidRPr="008444E5" w:rsidRDefault="00B859C8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1E295" w14:textId="46EF17B1" w:rsidR="00567024" w:rsidRPr="008444E5" w:rsidRDefault="00362D5C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peleta za KIC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353D" w14:textId="2FD57A3A" w:rsidR="00567024" w:rsidRPr="008444E5" w:rsidRDefault="00362D5C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00023/2023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2719" w14:textId="13AA068A" w:rsidR="00567024" w:rsidRPr="008444E5" w:rsidRDefault="00362D5C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3.303,89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BDEC" w14:textId="02A0A9B4" w:rsidR="00567024" w:rsidRPr="008444E5" w:rsidRDefault="00362D5C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BC09" w14:textId="77777777" w:rsidR="00421DF5" w:rsidRPr="00421DF5" w:rsidRDefault="00421DF5" w:rsidP="00421DF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21DF5">
              <w:rPr>
                <w:rFonts w:asciiTheme="minorHAnsi" w:hAnsiTheme="minorHAnsi" w:cstheme="minorHAnsi"/>
              </w:rPr>
              <w:t xml:space="preserve">D.I.M.Š.O. d.o.o. </w:t>
            </w:r>
          </w:p>
          <w:p w14:paraId="7E3010C0" w14:textId="66B38BB2" w:rsidR="00567024" w:rsidRPr="008444E5" w:rsidRDefault="00421DF5" w:rsidP="00421DF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421DF5">
              <w:rPr>
                <w:rFonts w:asciiTheme="minorHAnsi" w:hAnsiTheme="minorHAnsi" w:cstheme="minorHAnsi"/>
              </w:rPr>
              <w:t>Čavlova</w:t>
            </w:r>
            <w:proofErr w:type="spellEnd"/>
            <w:r w:rsidRPr="00421DF5">
              <w:rPr>
                <w:rFonts w:asciiTheme="minorHAnsi" w:hAnsiTheme="minorHAnsi" w:cstheme="minorHAnsi"/>
              </w:rPr>
              <w:t xml:space="preserve"> ograda 16, Čavle                                           OIB:78647145866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8612" w14:textId="7192D764" w:rsidR="00567024" w:rsidRPr="008444E5" w:rsidRDefault="003C0784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2568" w14:textId="401F7E07" w:rsidR="00567024" w:rsidRPr="008444E5" w:rsidRDefault="003C0784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3.583,86</w:t>
            </w:r>
          </w:p>
        </w:tc>
      </w:tr>
      <w:tr w:rsidR="00567024" w:rsidRPr="008444E5" w14:paraId="2F53D19C" w14:textId="68C23693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59C80" w14:textId="47051A35" w:rsidR="00567024" w:rsidRPr="008444E5" w:rsidRDefault="00421DF5" w:rsidP="00916D3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1C846" w14:textId="63F6D325" w:rsidR="00567024" w:rsidRPr="008444E5" w:rsidRDefault="00421DF5" w:rsidP="00916D3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uredskog materijala (</w:t>
            </w:r>
            <w:proofErr w:type="spellStart"/>
            <w:r>
              <w:rPr>
                <w:rFonts w:asciiTheme="minorHAnsi" w:hAnsiTheme="minorHAnsi" w:cstheme="minorHAnsi"/>
              </w:rPr>
              <w:t>Projetk</w:t>
            </w:r>
            <w:proofErr w:type="spellEnd"/>
            <w:r>
              <w:rPr>
                <w:rFonts w:asciiTheme="minorHAnsi" w:hAnsiTheme="minorHAnsi" w:cstheme="minorHAnsi"/>
              </w:rPr>
              <w:t xml:space="preserve"> Zaželi)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DCE1" w14:textId="58C7970F" w:rsidR="00567024" w:rsidRPr="008444E5" w:rsidRDefault="00421DF5" w:rsidP="00916D3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00024/2023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6719" w14:textId="089E2CD1" w:rsidR="00567024" w:rsidRPr="008444E5" w:rsidRDefault="00421DF5" w:rsidP="00916D3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28,46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0F3D" w14:textId="28C2CF28" w:rsidR="00567024" w:rsidRPr="008444E5" w:rsidRDefault="00421DF5" w:rsidP="00916D3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36DE4" w14:textId="77777777" w:rsidR="001A51E4" w:rsidRPr="001A51E4" w:rsidRDefault="001A51E4" w:rsidP="001A51E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A51E4">
              <w:rPr>
                <w:rFonts w:asciiTheme="minorHAnsi" w:hAnsiTheme="minorHAnsi" w:cstheme="minorHAnsi"/>
              </w:rPr>
              <w:t>NARODNE NOVINE d.d..</w:t>
            </w:r>
          </w:p>
          <w:p w14:paraId="52475307" w14:textId="15DE5602" w:rsidR="00567024" w:rsidRPr="008444E5" w:rsidRDefault="001A51E4" w:rsidP="001A51E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A51E4">
              <w:rPr>
                <w:rFonts w:asciiTheme="minorHAnsi" w:hAnsiTheme="minorHAnsi" w:cstheme="minorHAnsi"/>
              </w:rPr>
              <w:t>Savski gaj XII. 6, Zagreb                                           OIB: 64546066176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1268" w14:textId="721E5B90" w:rsidR="00567024" w:rsidRPr="008444E5" w:rsidRDefault="00FB7C92" w:rsidP="00916D3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9D36" w14:textId="062630F1" w:rsidR="00567024" w:rsidRPr="008444E5" w:rsidRDefault="00FB7C92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35,58</w:t>
            </w:r>
          </w:p>
        </w:tc>
      </w:tr>
      <w:tr w:rsidR="00567024" w:rsidRPr="008444E5" w14:paraId="43F89161" w14:textId="3D7938A9" w:rsidTr="00A93FD3">
        <w:trPr>
          <w:trHeight w:val="286"/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D1F7E" w14:textId="08FBDDD8" w:rsidR="00567024" w:rsidRPr="008444E5" w:rsidRDefault="001A51E4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0C19" w14:textId="410C621B" w:rsidR="00567024" w:rsidRPr="008444E5" w:rsidRDefault="001A51E4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Prijevoz autobusnih stanica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3076E" w14:textId="7ED55BF7" w:rsidR="00567024" w:rsidRPr="008444E5" w:rsidRDefault="001A51E4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00025/2023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0D377" w14:textId="71A8BDB5" w:rsidR="00567024" w:rsidRPr="008444E5" w:rsidRDefault="001A51E4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D412A" w14:textId="479BCDB3" w:rsidR="00567024" w:rsidRPr="008444E5" w:rsidRDefault="001A51E4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9C64B" w14:textId="5969120C" w:rsidR="00567024" w:rsidRPr="008444E5" w:rsidRDefault="008263D6" w:rsidP="00F93BF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263D6">
              <w:rPr>
                <w:rFonts w:asciiTheme="minorHAnsi" w:hAnsiTheme="minorHAnsi" w:cstheme="minorHAnsi"/>
              </w:rPr>
              <w:t>Obrt za građevinarstvo MM – Projekt</w:t>
            </w:r>
            <w:r w:rsidR="00F93BF6">
              <w:rPr>
                <w:rFonts w:asciiTheme="minorHAnsi" w:hAnsiTheme="minorHAnsi" w:cstheme="minorHAnsi"/>
              </w:rPr>
              <w:t xml:space="preserve">, </w:t>
            </w:r>
            <w:r w:rsidRPr="008263D6">
              <w:rPr>
                <w:rFonts w:asciiTheme="minorHAnsi" w:hAnsiTheme="minorHAnsi" w:cstheme="minorHAnsi"/>
              </w:rPr>
              <w:t xml:space="preserve">Rudolfa </w:t>
            </w:r>
            <w:proofErr w:type="spellStart"/>
            <w:r w:rsidRPr="008263D6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>a</w:t>
            </w:r>
            <w:r w:rsidRPr="008263D6">
              <w:rPr>
                <w:rFonts w:asciiTheme="minorHAnsi" w:hAnsiTheme="minorHAnsi" w:cstheme="minorHAnsi"/>
              </w:rPr>
              <w:t>jtera</w:t>
            </w:r>
            <w:proofErr w:type="spellEnd"/>
            <w:r w:rsidRPr="008263D6">
              <w:rPr>
                <w:rFonts w:asciiTheme="minorHAnsi" w:hAnsiTheme="minorHAnsi" w:cstheme="minorHAnsi"/>
              </w:rPr>
              <w:t xml:space="preserve"> 44, Ivanec</w:t>
            </w:r>
            <w:r w:rsidR="00F93BF6">
              <w:rPr>
                <w:rFonts w:asciiTheme="minorHAnsi" w:hAnsiTheme="minorHAnsi" w:cstheme="minorHAnsi"/>
              </w:rPr>
              <w:t xml:space="preserve">, </w:t>
            </w:r>
            <w:r w:rsidRPr="008263D6">
              <w:rPr>
                <w:rFonts w:asciiTheme="minorHAnsi" w:hAnsiTheme="minorHAnsi" w:cstheme="minorHAnsi"/>
              </w:rPr>
              <w:t>OIB: 2774082780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90383" w14:textId="76090CA0" w:rsidR="00567024" w:rsidRPr="008444E5" w:rsidRDefault="00A8092B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8077CB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.02.2023.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79B1" w14:textId="3C5E5ABD" w:rsidR="00567024" w:rsidRPr="008444E5" w:rsidRDefault="00A8092B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800,00</w:t>
            </w:r>
          </w:p>
        </w:tc>
      </w:tr>
      <w:tr w:rsidR="00567024" w:rsidRPr="008444E5" w14:paraId="4E151A6F" w14:textId="434D768C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E1972" w14:textId="5E39AA8B" w:rsidR="00567024" w:rsidRPr="008444E5" w:rsidRDefault="008263D6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F0C6" w14:textId="1AB7296B" w:rsidR="00567024" w:rsidRPr="008444E5" w:rsidRDefault="008263D6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Uklanjanje </w:t>
            </w:r>
            <w:r w:rsidR="00D00877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="00D00877">
              <w:rPr>
                <w:rFonts w:asciiTheme="minorHAnsi" w:hAnsiTheme="minorHAnsi" w:cstheme="minorHAnsi"/>
              </w:rPr>
              <w:t xml:space="preserve">divlje postavljene </w:t>
            </w:r>
            <w:r w:rsidR="00FA3D0B">
              <w:rPr>
                <w:rFonts w:asciiTheme="minorHAnsi" w:hAnsiTheme="minorHAnsi" w:cstheme="minorHAnsi"/>
              </w:rPr>
              <w:t xml:space="preserve">turističke </w:t>
            </w:r>
            <w:r w:rsidR="00D00877">
              <w:rPr>
                <w:rFonts w:asciiTheme="minorHAnsi" w:hAnsiTheme="minorHAnsi" w:cstheme="minorHAnsi"/>
              </w:rPr>
              <w:t>signalizacije</w:t>
            </w:r>
            <w:r w:rsidR="00FA3D0B">
              <w:rPr>
                <w:rFonts w:asciiTheme="minorHAnsi" w:hAnsiTheme="minorHAnsi" w:cstheme="minorHAnsi"/>
              </w:rPr>
              <w:t xml:space="preserve"> i postavljanje unificirane u naseljima </w:t>
            </w:r>
            <w:proofErr w:type="spellStart"/>
            <w:r w:rsidR="00FA3D0B">
              <w:rPr>
                <w:rFonts w:asciiTheme="minorHAnsi" w:hAnsiTheme="minorHAnsi" w:cstheme="minorHAnsi"/>
              </w:rPr>
              <w:t>Kompolje</w:t>
            </w:r>
            <w:proofErr w:type="spellEnd"/>
            <w:r w:rsidR="00FA3D0B">
              <w:rPr>
                <w:rFonts w:asciiTheme="minorHAnsi" w:hAnsiTheme="minorHAnsi" w:cstheme="minorHAnsi"/>
              </w:rPr>
              <w:t xml:space="preserve"> Koreničko i </w:t>
            </w:r>
            <w:proofErr w:type="spellStart"/>
            <w:r w:rsidR="00CB0649">
              <w:rPr>
                <w:rFonts w:asciiTheme="minorHAnsi" w:hAnsiTheme="minorHAnsi" w:cstheme="minorHAnsi"/>
              </w:rPr>
              <w:t>Vranovača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BA4EA" w14:textId="5C7CD3DA" w:rsidR="00567024" w:rsidRPr="008444E5" w:rsidRDefault="00CB0649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00026/2023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5557" w14:textId="072D8FC8" w:rsidR="00567024" w:rsidRPr="008444E5" w:rsidRDefault="00CB0649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1.970,81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A426" w14:textId="7D43A787" w:rsidR="00567024" w:rsidRPr="008444E5" w:rsidRDefault="00CB0649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4E4AA" w14:textId="77777777" w:rsidR="002746AE" w:rsidRPr="002746AE" w:rsidRDefault="002746AE" w:rsidP="002746A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746AE">
              <w:rPr>
                <w:rFonts w:asciiTheme="minorHAnsi" w:hAnsiTheme="minorHAnsi" w:cstheme="minorHAnsi"/>
              </w:rPr>
              <w:t>Komunalac d.o.o. Korenica</w:t>
            </w:r>
          </w:p>
          <w:p w14:paraId="03954366" w14:textId="77777777" w:rsidR="002746AE" w:rsidRPr="002746AE" w:rsidRDefault="002746AE" w:rsidP="002746A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746AE">
              <w:rPr>
                <w:rFonts w:asciiTheme="minorHAnsi" w:hAnsiTheme="minorHAnsi" w:cstheme="minorHAnsi"/>
              </w:rPr>
              <w:t>Trg sv. Jurja 12, Korenica</w:t>
            </w:r>
          </w:p>
          <w:p w14:paraId="461632D3" w14:textId="10475A6D" w:rsidR="00567024" w:rsidRPr="008444E5" w:rsidRDefault="002746AE" w:rsidP="002746A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746AE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AD81" w14:textId="1FB7630D" w:rsidR="00567024" w:rsidRPr="008444E5" w:rsidRDefault="002E21E3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AA03" w14:textId="3AD52289" w:rsidR="00567024" w:rsidRPr="008444E5" w:rsidRDefault="00F46926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2.463,75</w:t>
            </w:r>
          </w:p>
        </w:tc>
      </w:tr>
      <w:tr w:rsidR="00567024" w:rsidRPr="008444E5" w14:paraId="0C10E617" w14:textId="5DAE3993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3F5BC" w14:textId="64C13D02" w:rsidR="00567024" w:rsidRPr="008444E5" w:rsidRDefault="002746AE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E5DF" w14:textId="1F1200DF" w:rsidR="00567024" w:rsidRPr="008444E5" w:rsidRDefault="009D456F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i doprema osnovnih higijenskih kućanskih potrepština za korisnike (projekt Zaželi)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D54CF" w14:textId="77B3877B" w:rsidR="00567024" w:rsidRPr="008444E5" w:rsidRDefault="009D456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00027/2023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56E5" w14:textId="63F8173C" w:rsidR="00567024" w:rsidRPr="008444E5" w:rsidRDefault="009D456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925,20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19D42" w14:textId="121E4399" w:rsidR="00567024" w:rsidRPr="008444E5" w:rsidRDefault="009D456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E1E79" w14:textId="77777777" w:rsidR="00583463" w:rsidRPr="00583463" w:rsidRDefault="00583463" w:rsidP="0058346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83463">
              <w:rPr>
                <w:rFonts w:asciiTheme="minorHAnsi" w:hAnsiTheme="minorHAnsi" w:cstheme="minorHAnsi"/>
              </w:rPr>
              <w:t>INSAKO d.o.o.</w:t>
            </w:r>
          </w:p>
          <w:p w14:paraId="7BF3B762" w14:textId="77777777" w:rsidR="00583463" w:rsidRPr="00583463" w:rsidRDefault="00583463" w:rsidP="0058346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83463">
              <w:rPr>
                <w:rFonts w:asciiTheme="minorHAnsi" w:hAnsiTheme="minorHAnsi" w:cstheme="minorHAnsi"/>
              </w:rPr>
              <w:t>Puževa 11, Zagreb</w:t>
            </w:r>
          </w:p>
          <w:p w14:paraId="04EAAF71" w14:textId="4FCF29FB" w:rsidR="00567024" w:rsidRPr="008444E5" w:rsidRDefault="00583463" w:rsidP="0058346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83463">
              <w:rPr>
                <w:rFonts w:asciiTheme="minorHAnsi" w:hAnsiTheme="minorHAnsi" w:cstheme="minorHAnsi"/>
              </w:rPr>
              <w:t>OIB: 39851720584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39F3" w14:textId="5C81C4EC" w:rsidR="00567024" w:rsidRPr="008444E5" w:rsidRDefault="00A65F06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A107" w14:textId="79A9EF84" w:rsidR="00567024" w:rsidRPr="008444E5" w:rsidRDefault="0050575E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1.156,50</w:t>
            </w:r>
          </w:p>
        </w:tc>
      </w:tr>
      <w:tr w:rsidR="00567024" w:rsidRPr="008444E5" w14:paraId="3091028D" w14:textId="3B0C77C0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A66A" w14:textId="7F77D426" w:rsidR="00567024" w:rsidRPr="008444E5" w:rsidRDefault="00583463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83B33" w14:textId="34F344DB" w:rsidR="00567024" w:rsidRPr="008444E5" w:rsidRDefault="00583463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i doprema zastava RH (koplje i jarbol)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3F5C2" w14:textId="4FB49A98" w:rsidR="00567024" w:rsidRPr="008444E5" w:rsidRDefault="00583463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00028/2023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7F256" w14:textId="41A228D1" w:rsidR="00567024" w:rsidRPr="008444E5" w:rsidRDefault="00583463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328,00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A570" w14:textId="5F941D18" w:rsidR="00567024" w:rsidRPr="008444E5" w:rsidRDefault="00583463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F861" w14:textId="77777777" w:rsidR="000F1729" w:rsidRPr="000F1729" w:rsidRDefault="000F1729" w:rsidP="000F172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F1729">
              <w:rPr>
                <w:rFonts w:asciiTheme="minorHAnsi" w:hAnsiTheme="minorHAnsi" w:cstheme="minorHAnsi"/>
              </w:rPr>
              <w:t>VALENTINO krojački obrt</w:t>
            </w:r>
          </w:p>
          <w:p w14:paraId="31D769D8" w14:textId="77777777" w:rsidR="000F1729" w:rsidRPr="000F1729" w:rsidRDefault="000F1729" w:rsidP="000F172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F1729">
              <w:rPr>
                <w:rFonts w:asciiTheme="minorHAnsi" w:hAnsiTheme="minorHAnsi" w:cstheme="minorHAnsi"/>
              </w:rPr>
              <w:t>Stjepana Radića 9, Beletinec</w:t>
            </w:r>
          </w:p>
          <w:p w14:paraId="5D2F6525" w14:textId="30045DAF" w:rsidR="00567024" w:rsidRPr="008444E5" w:rsidRDefault="000F1729" w:rsidP="000F172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F1729">
              <w:rPr>
                <w:rFonts w:asciiTheme="minorHAnsi" w:hAnsiTheme="minorHAnsi" w:cstheme="minorHAnsi"/>
              </w:rPr>
              <w:t>OIB: 29904470183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23C4" w14:textId="4C35551D" w:rsidR="00567024" w:rsidRPr="008444E5" w:rsidRDefault="00E2427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E23B" w14:textId="4E90FC04" w:rsidR="00567024" w:rsidRPr="008444E5" w:rsidRDefault="00E24275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410,00</w:t>
            </w:r>
          </w:p>
        </w:tc>
      </w:tr>
      <w:tr w:rsidR="00567024" w:rsidRPr="008444E5" w14:paraId="244F1554" w14:textId="69966D3B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A7E0" w14:textId="68E8765F" w:rsidR="00567024" w:rsidRPr="008444E5" w:rsidRDefault="000F1729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40F3F" w14:textId="05F62754" w:rsidR="00567024" w:rsidRPr="008444E5" w:rsidRDefault="00BC6AF1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Nabavka računala sa mišem i tipkovnicom (računovodstvo)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9B9AD" w14:textId="478AC5F4" w:rsidR="00567024" w:rsidRPr="008444E5" w:rsidRDefault="00BC6AF1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00029/2023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5213B" w14:textId="2AF4C539" w:rsidR="00567024" w:rsidRPr="008444E5" w:rsidRDefault="00BC6AF1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681,00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87FD2" w14:textId="4D3F5E3F" w:rsidR="00567024" w:rsidRPr="008444E5" w:rsidRDefault="00BC6AF1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FAD4B" w14:textId="77777777" w:rsidR="00110804" w:rsidRPr="00110804" w:rsidRDefault="00110804" w:rsidP="0011080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10804">
              <w:rPr>
                <w:rFonts w:asciiTheme="minorHAnsi" w:hAnsiTheme="minorHAnsi" w:cstheme="minorHAnsi"/>
              </w:rPr>
              <w:t>ABSOLVERIS d.o.o.</w:t>
            </w:r>
          </w:p>
          <w:p w14:paraId="788C5548" w14:textId="56F593A1" w:rsidR="00567024" w:rsidRPr="008444E5" w:rsidRDefault="00110804" w:rsidP="0011080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10804">
              <w:rPr>
                <w:rFonts w:asciiTheme="minorHAnsi" w:hAnsiTheme="minorHAnsi" w:cstheme="minorHAnsi"/>
              </w:rPr>
              <w:t xml:space="preserve">Ban </w:t>
            </w:r>
            <w:proofErr w:type="spellStart"/>
            <w:r w:rsidRPr="00110804">
              <w:rPr>
                <w:rFonts w:asciiTheme="minorHAnsi" w:hAnsiTheme="minorHAnsi" w:cstheme="minorHAnsi"/>
              </w:rPr>
              <w:t>Mladenoiva</w:t>
            </w:r>
            <w:proofErr w:type="spellEnd"/>
            <w:r w:rsidRPr="00110804">
              <w:rPr>
                <w:rFonts w:asciiTheme="minorHAnsi" w:hAnsiTheme="minorHAnsi" w:cstheme="minorHAnsi"/>
              </w:rPr>
              <w:t xml:space="preserve"> 23, Split                                           OIB: 99550317511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09BA0" w14:textId="088D8FBD" w:rsidR="00567024" w:rsidRPr="008444E5" w:rsidRDefault="00A42AAC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6014" w14:textId="6D45A80F" w:rsidR="00567024" w:rsidRPr="008444E5" w:rsidRDefault="00EA543C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807,50</w:t>
            </w:r>
          </w:p>
        </w:tc>
      </w:tr>
      <w:tr w:rsidR="00110804" w:rsidRPr="008444E5" w14:paraId="43770594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3FE6" w14:textId="0D13764C" w:rsidR="00110804" w:rsidRDefault="00110804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92D7F" w14:textId="54C401FC" w:rsidR="00110804" w:rsidRDefault="00110804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Umjetni aranžman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6444" w14:textId="389BBA4F" w:rsidR="00110804" w:rsidRDefault="00110804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00030/2023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A3362" w14:textId="0E2A4FE0" w:rsidR="00110804" w:rsidRDefault="00110804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35,57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16A9" w14:textId="554C63EA" w:rsidR="00110804" w:rsidRDefault="00110804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822B" w14:textId="77777777" w:rsidR="00BB49E4" w:rsidRPr="00BB49E4" w:rsidRDefault="00BB49E4" w:rsidP="00BB49E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B49E4">
              <w:rPr>
                <w:rFonts w:asciiTheme="minorHAnsi" w:hAnsiTheme="minorHAnsi" w:cstheme="minorHAnsi"/>
              </w:rPr>
              <w:t>OBRT KORANA</w:t>
            </w:r>
          </w:p>
          <w:p w14:paraId="18637BB9" w14:textId="77777777" w:rsidR="00BB49E4" w:rsidRPr="00BB49E4" w:rsidRDefault="00BB49E4" w:rsidP="00BB49E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B49E4">
              <w:rPr>
                <w:rFonts w:asciiTheme="minorHAnsi" w:hAnsiTheme="minorHAnsi" w:cstheme="minorHAnsi"/>
              </w:rPr>
              <w:t>Josipa Jovića 14, Korenica</w:t>
            </w:r>
          </w:p>
          <w:p w14:paraId="5FFC25FD" w14:textId="3B8E225A" w:rsidR="00110804" w:rsidRPr="00110804" w:rsidRDefault="00BB49E4" w:rsidP="00BB49E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B49E4">
              <w:rPr>
                <w:rFonts w:asciiTheme="minorHAnsi" w:hAnsiTheme="minorHAnsi" w:cstheme="minorHAnsi"/>
              </w:rPr>
              <w:t>OIB: 30855490006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3785" w14:textId="63CFB6C9" w:rsidR="00110804" w:rsidRPr="008444E5" w:rsidRDefault="00E1372B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D6A4" w14:textId="408AD24C" w:rsidR="00110804" w:rsidRPr="008444E5" w:rsidRDefault="00E1372B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44,46</w:t>
            </w:r>
          </w:p>
        </w:tc>
      </w:tr>
      <w:tr w:rsidR="00CF088C" w:rsidRPr="008444E5" w14:paraId="5FEB2D8A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3B492" w14:textId="401C6390" w:rsidR="00CF088C" w:rsidRDefault="00CF088C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2FD29" w14:textId="7B55296F" w:rsidR="00CF088C" w:rsidRDefault="00CF088C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Konzumacija hrane za sastan</w:t>
            </w:r>
            <w:r w:rsidR="007B0028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k sa </w:t>
            </w:r>
            <w:proofErr w:type="spellStart"/>
            <w:r>
              <w:rPr>
                <w:rFonts w:asciiTheme="minorHAnsi" w:hAnsiTheme="minorHAnsi" w:cstheme="minorHAnsi"/>
              </w:rPr>
              <w:t>MRRiFEU</w:t>
            </w:r>
            <w:proofErr w:type="spellEnd"/>
            <w:r w:rsidR="007B0028">
              <w:rPr>
                <w:rFonts w:asciiTheme="minorHAnsi" w:hAnsiTheme="minorHAnsi" w:cstheme="minorHAnsi"/>
              </w:rPr>
              <w:t>, MGOR i susjednim općinama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6E99C" w14:textId="4AE80EC8" w:rsidR="00CF088C" w:rsidRDefault="007B002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00031/2023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CC5BC" w14:textId="62B936A4" w:rsidR="00CF088C" w:rsidRDefault="007B002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55,75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A2C1" w14:textId="68708925" w:rsidR="00CF088C" w:rsidRDefault="007B002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46D66" w14:textId="78E84A8C" w:rsidR="009D18AA" w:rsidRPr="009D18AA" w:rsidRDefault="009D18AA" w:rsidP="009D18A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Srednja škola Pl. Jezera</w:t>
            </w:r>
          </w:p>
          <w:p w14:paraId="70759E98" w14:textId="77777777" w:rsidR="009D18AA" w:rsidRPr="009D18AA" w:rsidRDefault="009D18AA" w:rsidP="009D18A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D18AA">
              <w:rPr>
                <w:rFonts w:asciiTheme="minorHAnsi" w:hAnsiTheme="minorHAnsi" w:cstheme="minorHAnsi"/>
              </w:rPr>
              <w:t>Zagrebačka 2, Korenica</w:t>
            </w:r>
          </w:p>
          <w:p w14:paraId="70727757" w14:textId="6B52246E" w:rsidR="00CF088C" w:rsidRPr="00BB49E4" w:rsidRDefault="009D18AA" w:rsidP="009D18A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D18AA">
              <w:rPr>
                <w:rFonts w:asciiTheme="minorHAnsi" w:hAnsiTheme="minorHAnsi" w:cstheme="minorHAnsi"/>
              </w:rPr>
              <w:t>OIB: 67749942551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2B68" w14:textId="42F9FA05" w:rsidR="00CF088C" w:rsidRPr="008444E5" w:rsidRDefault="00720C7A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316B6" w14:textId="0B534D0D" w:rsidR="00CF088C" w:rsidRPr="008444E5" w:rsidRDefault="006D31F8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63,00</w:t>
            </w:r>
          </w:p>
        </w:tc>
      </w:tr>
      <w:tr w:rsidR="009D18AA" w:rsidRPr="008444E5" w14:paraId="50B76AFA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17DA" w14:textId="329C1B43" w:rsidR="009D18AA" w:rsidRDefault="009D18AA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32.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2D6E5" w14:textId="0D36579B" w:rsidR="009D18AA" w:rsidRDefault="009D18AA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Izvedba mađioničarske predstave </w:t>
            </w:r>
            <w:proofErr w:type="spellStart"/>
            <w:r>
              <w:rPr>
                <w:rFonts w:asciiTheme="minorHAnsi" w:hAnsiTheme="minorHAnsi" w:cstheme="minorHAnsi"/>
              </w:rPr>
              <w:t>Magic</w:t>
            </w:r>
            <w:proofErr w:type="spellEnd"/>
            <w:r>
              <w:rPr>
                <w:rFonts w:asciiTheme="minorHAnsi" w:hAnsiTheme="minorHAnsi" w:cstheme="minorHAnsi"/>
              </w:rPr>
              <w:t xml:space="preserve"> sho</w:t>
            </w:r>
            <w:r w:rsidR="00625403"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DAB9" w14:textId="18A4C834" w:rsidR="009D18AA" w:rsidRDefault="00625403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00032/2023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A247" w14:textId="420ECF94" w:rsidR="009D18AA" w:rsidRDefault="00625403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1.080,00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6B0B" w14:textId="1304A249" w:rsidR="009D18AA" w:rsidRDefault="00625403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A29A9" w14:textId="77777777" w:rsidR="00584E9E" w:rsidRPr="00584E9E" w:rsidRDefault="00584E9E" w:rsidP="00584E9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84E9E">
              <w:rPr>
                <w:rFonts w:asciiTheme="minorHAnsi" w:hAnsiTheme="minorHAnsi" w:cstheme="minorHAnsi"/>
              </w:rPr>
              <w:t>TEATAR PRESTIGE</w:t>
            </w:r>
          </w:p>
          <w:p w14:paraId="7DBD30BA" w14:textId="77777777" w:rsidR="00584E9E" w:rsidRPr="00584E9E" w:rsidRDefault="00584E9E" w:rsidP="00584E9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84E9E">
              <w:rPr>
                <w:rFonts w:asciiTheme="minorHAnsi" w:hAnsiTheme="minorHAnsi" w:cstheme="minorHAnsi"/>
              </w:rPr>
              <w:t>Preradovićeva 30, Zagreb</w:t>
            </w:r>
          </w:p>
          <w:p w14:paraId="621A491B" w14:textId="5E0344D5" w:rsidR="009D18AA" w:rsidRDefault="00584E9E" w:rsidP="00584E9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84E9E">
              <w:rPr>
                <w:rFonts w:asciiTheme="minorHAnsi" w:hAnsiTheme="minorHAnsi" w:cstheme="minorHAnsi"/>
              </w:rPr>
              <w:t>OIB: 72912838369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6EEC" w14:textId="601AA0A2" w:rsidR="009D18AA" w:rsidRDefault="00584E9E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17.03.2023.</w:t>
            </w:r>
            <w:r w:rsidR="007C55A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0C9B" w14:textId="71B803E1" w:rsidR="009D18AA" w:rsidRPr="008444E5" w:rsidRDefault="00CB58BB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1.080,00</w:t>
            </w:r>
          </w:p>
        </w:tc>
      </w:tr>
      <w:tr w:rsidR="00667878" w:rsidRPr="008444E5" w14:paraId="58778427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6961" w14:textId="09D18984" w:rsidR="00667878" w:rsidRDefault="00667878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908B" w14:textId="15B99A34" w:rsidR="00667878" w:rsidRDefault="00667878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Nabavka promotivnog materijala (humanitarno – Klub roditelja </w:t>
            </w:r>
            <w:proofErr w:type="spellStart"/>
            <w:r>
              <w:rPr>
                <w:rFonts w:asciiTheme="minorHAnsi" w:hAnsiTheme="minorHAnsi" w:cstheme="minorHAnsi"/>
              </w:rPr>
              <w:t>nadonošćadi</w:t>
            </w:r>
            <w:proofErr w:type="spellEnd"/>
            <w:r>
              <w:rPr>
                <w:rFonts w:asciiTheme="minorHAnsi" w:hAnsiTheme="minorHAnsi" w:cstheme="minorHAnsi"/>
              </w:rPr>
              <w:t xml:space="preserve"> Palčići)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0A52" w14:textId="2037C8BE" w:rsidR="00667878" w:rsidRDefault="0066787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00033/2023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E64C" w14:textId="4B7DA8A4" w:rsidR="00667878" w:rsidRDefault="0066787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164,00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CAC6" w14:textId="0AE5CAFA" w:rsidR="00667878" w:rsidRDefault="0066787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1B80" w14:textId="77777777" w:rsidR="00200AFF" w:rsidRPr="00200AFF" w:rsidRDefault="00200AFF" w:rsidP="00200AF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00AFF">
              <w:rPr>
                <w:rFonts w:asciiTheme="minorHAnsi" w:hAnsiTheme="minorHAnsi" w:cstheme="minorHAnsi"/>
              </w:rPr>
              <w:t>MEDIA PROMO PLUS d.o.o.</w:t>
            </w:r>
          </w:p>
          <w:p w14:paraId="0A00C198" w14:textId="77777777" w:rsidR="00667878" w:rsidRDefault="00200AFF" w:rsidP="008A70C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200AFF">
              <w:rPr>
                <w:rFonts w:asciiTheme="minorHAnsi" w:hAnsiTheme="minorHAnsi" w:cstheme="minorHAnsi"/>
              </w:rPr>
              <w:t>Đelekovečka</w:t>
            </w:r>
            <w:proofErr w:type="spellEnd"/>
            <w:r w:rsidRPr="00200AFF">
              <w:rPr>
                <w:rFonts w:asciiTheme="minorHAnsi" w:hAnsiTheme="minorHAnsi" w:cstheme="minorHAnsi"/>
              </w:rPr>
              <w:t xml:space="preserve"> cesta 25, Koprivnica</w:t>
            </w:r>
            <w:r w:rsidR="008A70CE">
              <w:rPr>
                <w:rFonts w:asciiTheme="minorHAnsi" w:hAnsiTheme="minorHAnsi" w:cstheme="minorHAnsi"/>
              </w:rPr>
              <w:t xml:space="preserve">, </w:t>
            </w:r>
            <w:r w:rsidRPr="00200AFF">
              <w:rPr>
                <w:rFonts w:asciiTheme="minorHAnsi" w:hAnsiTheme="minorHAnsi" w:cstheme="minorHAnsi"/>
              </w:rPr>
              <w:t>OIB: 80737461510</w:t>
            </w:r>
          </w:p>
          <w:p w14:paraId="4876ED9D" w14:textId="45D51227" w:rsidR="008A70CE" w:rsidRPr="00584E9E" w:rsidRDefault="008A70CE" w:rsidP="008A70C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783B" w14:textId="2C1C7086" w:rsidR="00667878" w:rsidRDefault="00543C9C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19.04</w:t>
            </w:r>
            <w:r w:rsidR="004D652E">
              <w:rPr>
                <w:rFonts w:asciiTheme="minorHAnsi" w:hAnsiTheme="minorHAnsi" w:cstheme="minorHAnsi"/>
              </w:rPr>
              <w:t>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1AE4" w14:textId="00CAF87D" w:rsidR="00667878" w:rsidRPr="008444E5" w:rsidRDefault="004D652E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205,00</w:t>
            </w:r>
          </w:p>
        </w:tc>
      </w:tr>
      <w:tr w:rsidR="00200AFF" w:rsidRPr="008444E5" w14:paraId="47C949D8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43498" w14:textId="79711453" w:rsidR="00200AFF" w:rsidRDefault="00200AFF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271BA" w14:textId="7B2AA588" w:rsidR="00200AFF" w:rsidRDefault="000A65FF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A65FF">
              <w:rPr>
                <w:rFonts w:asciiTheme="minorHAnsi" w:hAnsiTheme="minorHAnsi" w:cstheme="minorHAnsi"/>
              </w:rPr>
              <w:t xml:space="preserve">Elaborat zaštite okoliša uz ishođenje rješenja o utjecaju zahvata na okoliš za </w:t>
            </w:r>
            <w:proofErr w:type="spellStart"/>
            <w:r w:rsidRPr="000A65FF">
              <w:rPr>
                <w:rFonts w:asciiTheme="minorHAnsi" w:hAnsiTheme="minorHAnsi" w:cstheme="minorHAnsi"/>
              </w:rPr>
              <w:t>reciklažno</w:t>
            </w:r>
            <w:proofErr w:type="spellEnd"/>
            <w:r w:rsidRPr="000A65FF">
              <w:rPr>
                <w:rFonts w:asciiTheme="minorHAnsi" w:hAnsiTheme="minorHAnsi" w:cstheme="minorHAnsi"/>
              </w:rPr>
              <w:t xml:space="preserve"> dvorište u Korenici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1C37C" w14:textId="65E2CA18" w:rsidR="00200AFF" w:rsidRDefault="000A65F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00034/2023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560DD" w14:textId="1EE6A94B" w:rsidR="00200AFF" w:rsidRDefault="000A65F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2.650,00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1B8A7" w14:textId="5C880BFE" w:rsidR="00200AFF" w:rsidRDefault="000A65F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768A7" w14:textId="77777777" w:rsidR="00887201" w:rsidRPr="00887201" w:rsidRDefault="00887201" w:rsidP="008872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87201">
              <w:rPr>
                <w:rFonts w:asciiTheme="minorHAnsi" w:hAnsiTheme="minorHAnsi" w:cstheme="minorHAnsi"/>
              </w:rPr>
              <w:t>KAINA d.o.o.</w:t>
            </w:r>
          </w:p>
          <w:p w14:paraId="0FA6B6AC" w14:textId="77777777" w:rsidR="00887201" w:rsidRPr="00887201" w:rsidRDefault="00887201" w:rsidP="008872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887201">
              <w:rPr>
                <w:rFonts w:asciiTheme="minorHAnsi" w:hAnsiTheme="minorHAnsi" w:cstheme="minorHAnsi"/>
              </w:rPr>
              <w:t>Oporovečki</w:t>
            </w:r>
            <w:proofErr w:type="spellEnd"/>
            <w:r w:rsidRPr="0088720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87201">
              <w:rPr>
                <w:rFonts w:asciiTheme="minorHAnsi" w:hAnsiTheme="minorHAnsi" w:cstheme="minorHAnsi"/>
              </w:rPr>
              <w:t>omajek</w:t>
            </w:r>
            <w:proofErr w:type="spellEnd"/>
            <w:r w:rsidRPr="00887201">
              <w:rPr>
                <w:rFonts w:asciiTheme="minorHAnsi" w:hAnsiTheme="minorHAnsi" w:cstheme="minorHAnsi"/>
              </w:rPr>
              <w:t xml:space="preserve"> 2., 10040 Zagreb</w:t>
            </w:r>
          </w:p>
          <w:p w14:paraId="6775CB9D" w14:textId="09BA9C76" w:rsidR="00200AFF" w:rsidRPr="00200AFF" w:rsidRDefault="00887201" w:rsidP="008872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87201">
              <w:rPr>
                <w:rFonts w:asciiTheme="minorHAnsi" w:hAnsiTheme="minorHAnsi" w:cstheme="minorHAnsi"/>
              </w:rPr>
              <w:t>OIB: 50124477338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23EC" w14:textId="00137DC6" w:rsidR="00200AFF" w:rsidRDefault="00035FFC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BDF11" w14:textId="494B32B6" w:rsidR="00200AFF" w:rsidRPr="008444E5" w:rsidRDefault="00035FFC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3.312,50</w:t>
            </w:r>
          </w:p>
        </w:tc>
      </w:tr>
      <w:tr w:rsidR="00887201" w:rsidRPr="008444E5" w14:paraId="2D6DB02B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704A" w14:textId="440FA9B4" w:rsidR="00887201" w:rsidRDefault="00887201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EADEA" w14:textId="1EC30FC0" w:rsidR="00887201" w:rsidRPr="000A65FF" w:rsidRDefault="00887201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uredskog materijala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29432" w14:textId="4161D060" w:rsidR="00887201" w:rsidRDefault="009455D2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00035/2023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FFC0" w14:textId="3C99A6AD" w:rsidR="00887201" w:rsidRDefault="009455D2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160,56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74CA" w14:textId="0DE2015E" w:rsidR="00887201" w:rsidRDefault="009455D2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42400" w14:textId="77777777" w:rsidR="00736FF6" w:rsidRPr="00736FF6" w:rsidRDefault="00736FF6" w:rsidP="00736FF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36FF6">
              <w:rPr>
                <w:rFonts w:asciiTheme="minorHAnsi" w:hAnsiTheme="minorHAnsi" w:cstheme="minorHAnsi"/>
              </w:rPr>
              <w:t>NARODNE NOVINE d.d..</w:t>
            </w:r>
          </w:p>
          <w:p w14:paraId="7B3055F3" w14:textId="684AE304" w:rsidR="00887201" w:rsidRPr="00887201" w:rsidRDefault="00736FF6" w:rsidP="00736FF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36FF6">
              <w:rPr>
                <w:rFonts w:asciiTheme="minorHAnsi" w:hAnsiTheme="minorHAnsi" w:cstheme="minorHAnsi"/>
              </w:rPr>
              <w:t>Savski gaj XII. 6, Zagreb                                           OIB: 64546066176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5320" w14:textId="006F3B3D" w:rsidR="00887201" w:rsidRDefault="00F3658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7B23E" w14:textId="724AAE29" w:rsidR="00887201" w:rsidRPr="008444E5" w:rsidRDefault="00F3658F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200,70</w:t>
            </w:r>
          </w:p>
        </w:tc>
      </w:tr>
      <w:tr w:rsidR="00736FF6" w:rsidRPr="008444E5" w14:paraId="43C1454F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D9F1" w14:textId="5F3F9512" w:rsidR="00736FF6" w:rsidRDefault="00736FF6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4AE7F" w14:textId="350F2F08" w:rsidR="00736FF6" w:rsidRDefault="00656A5B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56A5B">
              <w:rPr>
                <w:rFonts w:asciiTheme="minorHAnsi" w:hAnsiTheme="minorHAnsi" w:cstheme="minorHAnsi"/>
              </w:rPr>
              <w:t xml:space="preserve">Periodični pregled vatrogasnih aparata </w:t>
            </w:r>
            <w:r w:rsidR="00E770E9">
              <w:rPr>
                <w:rFonts w:asciiTheme="minorHAnsi" w:hAnsiTheme="minorHAnsi" w:cstheme="minorHAnsi"/>
              </w:rPr>
              <w:t xml:space="preserve">u Općini </w:t>
            </w:r>
            <w:r w:rsidRPr="00656A5B">
              <w:rPr>
                <w:rFonts w:asciiTheme="minorHAnsi" w:hAnsiTheme="minorHAnsi" w:cstheme="minorHAnsi"/>
              </w:rPr>
              <w:t>i nabavka 2 nova vatrogasna aparata za vozilo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6FD9B" w14:textId="6D2E7066" w:rsidR="00736FF6" w:rsidRDefault="00656A5B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00036/2023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BE805" w14:textId="792EB517" w:rsidR="00736FF6" w:rsidRDefault="00656A5B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158,00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D0F3" w14:textId="6EE61EB9" w:rsidR="00736FF6" w:rsidRDefault="00656A5B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3BA95" w14:textId="77777777" w:rsidR="00612AC7" w:rsidRPr="00612AC7" w:rsidRDefault="00612AC7" w:rsidP="00612AC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12AC7">
              <w:rPr>
                <w:rFonts w:asciiTheme="minorHAnsi" w:hAnsiTheme="minorHAnsi" w:cstheme="minorHAnsi"/>
              </w:rPr>
              <w:t>VELJUN LDM d.o.o.</w:t>
            </w:r>
          </w:p>
          <w:p w14:paraId="7B5CB88A" w14:textId="2972BF8D" w:rsidR="00736FF6" w:rsidRPr="00736FF6" w:rsidRDefault="00612AC7" w:rsidP="00612AC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12AC7">
              <w:rPr>
                <w:rFonts w:asciiTheme="minorHAnsi" w:hAnsiTheme="minorHAnsi" w:cstheme="minorHAnsi"/>
              </w:rPr>
              <w:t>Ribarići 10b, Ogulin                                           OIB: 79221570850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842A" w14:textId="49FC1B8E" w:rsidR="00736FF6" w:rsidRDefault="00A10E5C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06D1" w14:textId="4B57C42A" w:rsidR="00736FF6" w:rsidRPr="008444E5" w:rsidRDefault="00A10E5C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197,50</w:t>
            </w:r>
          </w:p>
        </w:tc>
      </w:tr>
      <w:tr w:rsidR="00612AC7" w:rsidRPr="008444E5" w14:paraId="1EF405F3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8E2E" w14:textId="21F2C07D" w:rsidR="00612AC7" w:rsidRDefault="00612AC7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A3F0B" w14:textId="0006C03E" w:rsidR="00612AC7" w:rsidRPr="00656A5B" w:rsidRDefault="00E770E9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770E9">
              <w:rPr>
                <w:rFonts w:asciiTheme="minorHAnsi" w:hAnsiTheme="minorHAnsi" w:cstheme="minorHAnsi"/>
              </w:rPr>
              <w:t xml:space="preserve">Periodični pregled vatrogasnih aparata i nabavka 1 novog vatrogasnog aparata </w:t>
            </w:r>
            <w:r>
              <w:rPr>
                <w:rFonts w:asciiTheme="minorHAnsi" w:hAnsiTheme="minorHAnsi" w:cstheme="minorHAnsi"/>
              </w:rPr>
              <w:t>u KIC-u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17C03" w14:textId="45A426C7" w:rsidR="00612AC7" w:rsidRDefault="00E770E9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00037/2023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520A" w14:textId="00F2FBDF" w:rsidR="00612AC7" w:rsidRDefault="00E770E9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274,50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0009" w14:textId="7197664F" w:rsidR="00612AC7" w:rsidRDefault="00E770E9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D3E7" w14:textId="77777777" w:rsidR="00E770E9" w:rsidRPr="00E770E9" w:rsidRDefault="00E770E9" w:rsidP="00E770E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770E9">
              <w:rPr>
                <w:rFonts w:asciiTheme="minorHAnsi" w:hAnsiTheme="minorHAnsi" w:cstheme="minorHAnsi"/>
              </w:rPr>
              <w:t>VELJUN LDM d.o.o.</w:t>
            </w:r>
          </w:p>
          <w:p w14:paraId="189D07CE" w14:textId="27472354" w:rsidR="00612AC7" w:rsidRPr="00612AC7" w:rsidRDefault="00E770E9" w:rsidP="00E770E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770E9">
              <w:rPr>
                <w:rFonts w:asciiTheme="minorHAnsi" w:hAnsiTheme="minorHAnsi" w:cstheme="minorHAnsi"/>
              </w:rPr>
              <w:t>Ribarići 10b, Ogulin                                           OIB: 79221570850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11598" w14:textId="18A46F5F" w:rsidR="00612AC7" w:rsidRDefault="00A10E5C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450D" w14:textId="2ED47E56" w:rsidR="00612AC7" w:rsidRPr="008444E5" w:rsidRDefault="00C33B1A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343,13</w:t>
            </w:r>
          </w:p>
        </w:tc>
      </w:tr>
      <w:tr w:rsidR="00E770E9" w:rsidRPr="008444E5" w14:paraId="3BCB303F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7F758" w14:textId="3591B8A9" w:rsidR="00E770E9" w:rsidRDefault="00E770E9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893E1" w14:textId="5DD29797" w:rsidR="00E770E9" w:rsidRPr="00E770E9" w:rsidRDefault="00EF7560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F7560">
              <w:rPr>
                <w:rFonts w:asciiTheme="minorHAnsi" w:hAnsiTheme="minorHAnsi" w:cstheme="minorHAnsi"/>
              </w:rPr>
              <w:t xml:space="preserve">Ručno čišćenje puta </w:t>
            </w:r>
            <w:proofErr w:type="spellStart"/>
            <w:r w:rsidRPr="00EF7560">
              <w:rPr>
                <w:rFonts w:asciiTheme="minorHAnsi" w:hAnsiTheme="minorHAnsi" w:cstheme="minorHAnsi"/>
              </w:rPr>
              <w:t>Smoljanac</w:t>
            </w:r>
            <w:proofErr w:type="spellEnd"/>
            <w:r w:rsidRPr="00EF7560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Pr="00EF7560">
              <w:rPr>
                <w:rFonts w:asciiTheme="minorHAnsi" w:hAnsiTheme="minorHAnsi" w:cstheme="minorHAnsi"/>
              </w:rPr>
              <w:t>Rastovača</w:t>
            </w:r>
            <w:proofErr w:type="spellEnd"/>
            <w:r w:rsidRPr="00EF7560">
              <w:rPr>
                <w:rFonts w:asciiTheme="minorHAnsi" w:hAnsiTheme="minorHAnsi" w:cstheme="minorHAnsi"/>
              </w:rPr>
              <w:t xml:space="preserve"> (k.č.1039/1 i 247) u svrhu </w:t>
            </w:r>
            <w:proofErr w:type="spellStart"/>
            <w:r w:rsidRPr="00EF7560">
              <w:rPr>
                <w:rFonts w:asciiTheme="minorHAnsi" w:hAnsiTheme="minorHAnsi" w:cstheme="minorHAnsi"/>
              </w:rPr>
              <w:t>protupožarstva</w:t>
            </w:r>
            <w:proofErr w:type="spellEnd"/>
            <w:r w:rsidRPr="00EF7560">
              <w:rPr>
                <w:rFonts w:asciiTheme="minorHAnsi" w:hAnsiTheme="minorHAnsi" w:cstheme="minorHAnsi"/>
              </w:rPr>
              <w:t>, biciklističkih i pješačkih staza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DFF52" w14:textId="5A8E7665" w:rsidR="00E770E9" w:rsidRDefault="00EF7560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00038/2023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E2CD" w14:textId="7474BA0A" w:rsidR="00E770E9" w:rsidRDefault="0031069A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3.185,00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1AF9C" w14:textId="6AC8BF99" w:rsidR="00E770E9" w:rsidRDefault="00177FE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5EB8C" w14:textId="77777777" w:rsidR="003A43DB" w:rsidRPr="003A43DB" w:rsidRDefault="003A43DB" w:rsidP="003A43D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A43DB">
              <w:rPr>
                <w:rFonts w:asciiTheme="minorHAnsi" w:hAnsiTheme="minorHAnsi" w:cstheme="minorHAnsi"/>
              </w:rPr>
              <w:t>BRANITELJSKA ZADRUGA</w:t>
            </w:r>
          </w:p>
          <w:p w14:paraId="163A3965" w14:textId="77777777" w:rsidR="003A43DB" w:rsidRPr="003A43DB" w:rsidRDefault="003A43DB" w:rsidP="003A43D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A43DB">
              <w:rPr>
                <w:rFonts w:asciiTheme="minorHAnsi" w:hAnsiTheme="minorHAnsi" w:cstheme="minorHAnsi"/>
              </w:rPr>
              <w:t>PLITVIČKA JEZERA</w:t>
            </w:r>
          </w:p>
          <w:p w14:paraId="2D5AC50C" w14:textId="4D9A7CB6" w:rsidR="00E770E9" w:rsidRPr="00E770E9" w:rsidRDefault="003A43DB" w:rsidP="003A43D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3A43DB">
              <w:rPr>
                <w:rFonts w:asciiTheme="minorHAnsi" w:hAnsiTheme="minorHAnsi" w:cstheme="minorHAnsi"/>
              </w:rPr>
              <w:t>Mukine</w:t>
            </w:r>
            <w:proofErr w:type="spellEnd"/>
            <w:r w:rsidRPr="003A43DB">
              <w:rPr>
                <w:rFonts w:asciiTheme="minorHAnsi" w:hAnsiTheme="minorHAnsi" w:cstheme="minorHAnsi"/>
              </w:rPr>
              <w:t xml:space="preserve"> bb, Plitvička Jezera                                            OIB: 64822114741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1AE1" w14:textId="55DB0220" w:rsidR="00E770E9" w:rsidRDefault="00C33B1A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E216" w14:textId="06D52CE5" w:rsidR="00E770E9" w:rsidRPr="008444E5" w:rsidRDefault="00D04384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3.185,00</w:t>
            </w:r>
          </w:p>
        </w:tc>
      </w:tr>
      <w:tr w:rsidR="003A43DB" w:rsidRPr="008444E5" w14:paraId="19A79E25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203F" w14:textId="4ECBA562" w:rsidR="003A43DB" w:rsidRDefault="003A43DB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0CF26" w14:textId="6105C6CC" w:rsidR="003A43DB" w:rsidRPr="00EF7560" w:rsidRDefault="002E2048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E2048">
              <w:rPr>
                <w:rFonts w:asciiTheme="minorHAnsi" w:hAnsiTheme="minorHAnsi" w:cstheme="minorHAnsi"/>
              </w:rPr>
              <w:t xml:space="preserve">Nabavka i zamjena </w:t>
            </w:r>
            <w:proofErr w:type="spellStart"/>
            <w:r w:rsidRPr="002E2048">
              <w:rPr>
                <w:rFonts w:asciiTheme="minorHAnsi" w:hAnsiTheme="minorHAnsi" w:cstheme="minorHAnsi"/>
              </w:rPr>
              <w:t>lamba</w:t>
            </w:r>
            <w:proofErr w:type="spellEnd"/>
            <w:r w:rsidRPr="002E2048">
              <w:rPr>
                <w:rFonts w:asciiTheme="minorHAnsi" w:hAnsiTheme="minorHAnsi" w:cstheme="minorHAnsi"/>
              </w:rPr>
              <w:t xml:space="preserve"> sonde i filtera goriva za kombi vozilo GS947DF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E2D5" w14:textId="4FFF6F7F" w:rsidR="003A43DB" w:rsidRDefault="002E204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00039/2023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5F34C" w14:textId="240ED56E" w:rsidR="003A43DB" w:rsidRDefault="002E204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450,97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3966E" w14:textId="3D3667F6" w:rsidR="003A43DB" w:rsidRDefault="002E204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EC61" w14:textId="77777777" w:rsidR="00BB3CE0" w:rsidRPr="00BB3CE0" w:rsidRDefault="00BB3CE0" w:rsidP="00BB3CE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B3CE0">
              <w:rPr>
                <w:rFonts w:asciiTheme="minorHAnsi" w:hAnsiTheme="minorHAnsi" w:cstheme="minorHAnsi"/>
              </w:rPr>
              <w:t>ZAK d.o.o..</w:t>
            </w:r>
          </w:p>
          <w:p w14:paraId="4C2EE269" w14:textId="7E50692D" w:rsidR="003A43DB" w:rsidRPr="003A43DB" w:rsidRDefault="00BB3CE0" w:rsidP="00BB3CE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B3CE0">
              <w:rPr>
                <w:rFonts w:asciiTheme="minorHAnsi" w:hAnsiTheme="minorHAnsi" w:cstheme="minorHAnsi"/>
              </w:rPr>
              <w:t>Zagrebačka 15c, Karlovac                                           OIB: 28027541982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B7ED" w14:textId="7163A4EC" w:rsidR="003A43DB" w:rsidRDefault="00FE15DD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DA83" w14:textId="7D9245E2" w:rsidR="003A43DB" w:rsidRPr="008444E5" w:rsidRDefault="00382B42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563,71</w:t>
            </w:r>
          </w:p>
        </w:tc>
      </w:tr>
      <w:tr w:rsidR="00BB3CE0" w:rsidRPr="008444E5" w14:paraId="02005DC8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EF8AF" w14:textId="58888BBF" w:rsidR="00BB3CE0" w:rsidRDefault="00BB3CE0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74736" w14:textId="1D072BE1" w:rsidR="00BB3CE0" w:rsidRPr="002E2048" w:rsidRDefault="00032731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32731">
              <w:rPr>
                <w:rFonts w:asciiTheme="minorHAnsi" w:hAnsiTheme="minorHAnsi" w:cstheme="minorHAnsi"/>
              </w:rPr>
              <w:t>Nabava promotivnog materijala</w:t>
            </w:r>
            <w:r>
              <w:rPr>
                <w:rFonts w:asciiTheme="minorHAnsi" w:hAnsiTheme="minorHAnsi" w:cstheme="minorHAnsi"/>
              </w:rPr>
              <w:t xml:space="preserve"> (projekt Zaželi)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3C334" w14:textId="2F458DC0" w:rsidR="00BB3CE0" w:rsidRDefault="001542D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00040/2023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45A89" w14:textId="24D7B1F6" w:rsidR="00BB3CE0" w:rsidRDefault="001542D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1FE5" w14:textId="09B2425B" w:rsidR="00BB3CE0" w:rsidRDefault="001542D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5E45" w14:textId="77777777" w:rsidR="00813E0D" w:rsidRPr="00813E0D" w:rsidRDefault="00813E0D" w:rsidP="00813E0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13E0D">
              <w:rPr>
                <w:rFonts w:asciiTheme="minorHAnsi" w:hAnsiTheme="minorHAnsi" w:cstheme="minorHAnsi"/>
              </w:rPr>
              <w:t>PRINTSHOP d.o.o..</w:t>
            </w:r>
          </w:p>
          <w:p w14:paraId="4DCE8435" w14:textId="1DC1BEC4" w:rsidR="00BB3CE0" w:rsidRPr="00BB3CE0" w:rsidRDefault="00813E0D" w:rsidP="00813E0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13E0D">
              <w:rPr>
                <w:rFonts w:asciiTheme="minorHAnsi" w:hAnsiTheme="minorHAnsi" w:cstheme="minorHAnsi"/>
              </w:rPr>
              <w:t xml:space="preserve">Grgura </w:t>
            </w:r>
            <w:proofErr w:type="spellStart"/>
            <w:r w:rsidRPr="00813E0D">
              <w:rPr>
                <w:rFonts w:asciiTheme="minorHAnsi" w:hAnsiTheme="minorHAnsi" w:cstheme="minorHAnsi"/>
              </w:rPr>
              <w:t>Budislavića</w:t>
            </w:r>
            <w:proofErr w:type="spellEnd"/>
            <w:r w:rsidRPr="00813E0D">
              <w:rPr>
                <w:rFonts w:asciiTheme="minorHAnsi" w:hAnsiTheme="minorHAnsi" w:cstheme="minorHAnsi"/>
              </w:rPr>
              <w:t xml:space="preserve"> 135, Zadar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813E0D">
              <w:rPr>
                <w:rFonts w:asciiTheme="minorHAnsi" w:hAnsiTheme="minorHAnsi" w:cstheme="minorHAnsi"/>
              </w:rPr>
              <w:t>OIB: 53605605523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D44D" w14:textId="2A911DE9" w:rsidR="00BB3CE0" w:rsidRDefault="00846539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22.03.2023.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48CB" w14:textId="2E1246F2" w:rsidR="00BB3CE0" w:rsidRPr="008444E5" w:rsidRDefault="004F7554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1.000,00</w:t>
            </w:r>
          </w:p>
        </w:tc>
      </w:tr>
      <w:tr w:rsidR="00FD1175" w:rsidRPr="008444E5" w14:paraId="4816527A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E3B6" w14:textId="6EEA646D" w:rsidR="00FD1175" w:rsidRDefault="00FD1175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1A651" w14:textId="02A2EF96" w:rsidR="00FD1175" w:rsidRPr="00032731" w:rsidRDefault="00D23134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23134">
              <w:rPr>
                <w:rFonts w:asciiTheme="minorHAnsi" w:hAnsiTheme="minorHAnsi" w:cstheme="minorHAnsi"/>
              </w:rPr>
              <w:t>Ozvučavanje</w:t>
            </w:r>
            <w:proofErr w:type="spellEnd"/>
            <w:r w:rsidRPr="00D23134">
              <w:rPr>
                <w:rFonts w:asciiTheme="minorHAnsi" w:hAnsiTheme="minorHAnsi" w:cstheme="minorHAnsi"/>
              </w:rPr>
              <w:t xml:space="preserve"> i scenska rasvjeta koncerta grupe Magazin na dan 22. travnja  2023. godine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64C29" w14:textId="57D3D22D" w:rsidR="00FD1175" w:rsidRDefault="00D23134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00041/2023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BFD3" w14:textId="52AF1C10" w:rsidR="00FD1175" w:rsidRDefault="00D23134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625,00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FD01A" w14:textId="78F5A5E8" w:rsidR="00FD1175" w:rsidRDefault="00D23134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019C" w14:textId="3B8308AB" w:rsidR="00240F53" w:rsidRPr="00240F53" w:rsidRDefault="00240F53" w:rsidP="00240F5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40F53">
              <w:rPr>
                <w:rFonts w:asciiTheme="minorHAnsi" w:hAnsiTheme="minorHAnsi" w:cstheme="minorHAnsi"/>
              </w:rPr>
              <w:t>L&amp;R obrt za ozvučenje i rasvjetu</w:t>
            </w:r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40F53">
              <w:rPr>
                <w:rFonts w:asciiTheme="minorHAnsi" w:hAnsiTheme="minorHAnsi" w:cstheme="minorHAnsi"/>
              </w:rPr>
              <w:t>vl.Jan</w:t>
            </w:r>
            <w:proofErr w:type="spellEnd"/>
            <w:r w:rsidRPr="00240F53">
              <w:rPr>
                <w:rFonts w:asciiTheme="minorHAnsi" w:hAnsiTheme="minorHAnsi" w:cstheme="minorHAnsi"/>
              </w:rPr>
              <w:t xml:space="preserve"> Janković</w:t>
            </w:r>
          </w:p>
          <w:p w14:paraId="1A9D80F6" w14:textId="77777777" w:rsidR="00240F53" w:rsidRPr="00240F53" w:rsidRDefault="00240F53" w:rsidP="00240F5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40F53">
              <w:rPr>
                <w:rFonts w:asciiTheme="minorHAnsi" w:hAnsiTheme="minorHAnsi" w:cstheme="minorHAnsi"/>
              </w:rPr>
              <w:t>Ante Starčevića 25B, Otočac</w:t>
            </w:r>
          </w:p>
          <w:p w14:paraId="4EEF561A" w14:textId="27691531" w:rsidR="00FD1175" w:rsidRPr="00813E0D" w:rsidRDefault="00240F53" w:rsidP="00240F5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40F53">
              <w:rPr>
                <w:rFonts w:asciiTheme="minorHAnsi" w:hAnsiTheme="minorHAnsi" w:cstheme="minorHAnsi"/>
              </w:rPr>
              <w:t>OIB:  04997688144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096C" w14:textId="4772539A" w:rsidR="00FD1175" w:rsidRDefault="00240F53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563E" w14:textId="721FC7FD" w:rsidR="00FD1175" w:rsidRPr="008444E5" w:rsidRDefault="00F10C98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625,00</w:t>
            </w:r>
          </w:p>
        </w:tc>
      </w:tr>
      <w:tr w:rsidR="003D46E4" w:rsidRPr="008444E5" w14:paraId="4873A6E6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DD8E" w14:textId="43F4E438" w:rsidR="003D46E4" w:rsidRDefault="00831877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944BD" w14:textId="582AA665" w:rsidR="003D46E4" w:rsidRPr="00D23134" w:rsidRDefault="00104F05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04F05">
              <w:rPr>
                <w:rFonts w:asciiTheme="minorHAnsi" w:hAnsiTheme="minorHAnsi" w:cstheme="minorHAnsi"/>
              </w:rPr>
              <w:t>Radovi i opremanje prostorija NK Lika 95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CA53" w14:textId="0201CC68" w:rsidR="003D46E4" w:rsidRDefault="00104F0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00042/2023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8674" w14:textId="5B5D8BA1" w:rsidR="003D46E4" w:rsidRDefault="00104F0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1.836,00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E1BD" w14:textId="510ED565" w:rsidR="003D46E4" w:rsidRDefault="00104F0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FC90" w14:textId="77777777" w:rsidR="00DB6130" w:rsidRPr="00DB6130" w:rsidRDefault="00DB6130" w:rsidP="00DB613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B6130">
              <w:rPr>
                <w:rFonts w:asciiTheme="minorHAnsi" w:hAnsiTheme="minorHAnsi" w:cstheme="minorHAnsi"/>
              </w:rPr>
              <w:t>KOMUNALAC d.o.o.</w:t>
            </w:r>
          </w:p>
          <w:p w14:paraId="6C5EE214" w14:textId="028971C1" w:rsidR="003D46E4" w:rsidRPr="00240F53" w:rsidRDefault="00DB6130" w:rsidP="00DB613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B6130">
              <w:rPr>
                <w:rFonts w:asciiTheme="minorHAnsi" w:hAnsiTheme="minorHAnsi" w:cstheme="minorHAnsi"/>
              </w:rPr>
              <w:t>Trg svetog Jurja 12, Korenica                                           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411FA" w14:textId="4EA0EBA4" w:rsidR="003D46E4" w:rsidRDefault="00B71C3B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6F47" w14:textId="0C883309" w:rsidR="003D46E4" w:rsidRPr="008444E5" w:rsidRDefault="007C55A6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C55A6">
              <w:rPr>
                <w:rFonts w:asciiTheme="minorHAnsi" w:hAnsiTheme="minorHAnsi" w:cstheme="minorHAnsi"/>
              </w:rPr>
              <w:t>2.436,84</w:t>
            </w:r>
          </w:p>
        </w:tc>
      </w:tr>
      <w:tr w:rsidR="00E2440E" w:rsidRPr="008444E5" w14:paraId="3296352F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11FE" w14:textId="3EBC3C6A" w:rsidR="00E2440E" w:rsidRDefault="00E2440E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37DC" w14:textId="78013CB9" w:rsidR="00E2440E" w:rsidRPr="00104F05" w:rsidRDefault="00EF026E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F026E">
              <w:rPr>
                <w:rFonts w:asciiTheme="minorHAnsi" w:hAnsiTheme="minorHAnsi" w:cstheme="minorHAnsi"/>
              </w:rPr>
              <w:t xml:space="preserve">Uklanjanje na divlje postavljene turističke signalizacije i postavljanje unificirane u naselju Korenica, </w:t>
            </w:r>
            <w:proofErr w:type="spellStart"/>
            <w:r w:rsidRPr="00EF026E">
              <w:rPr>
                <w:rFonts w:asciiTheme="minorHAnsi" w:hAnsiTheme="minorHAnsi" w:cstheme="minorHAnsi"/>
              </w:rPr>
              <w:t>Mihaljevac</w:t>
            </w:r>
            <w:proofErr w:type="spellEnd"/>
            <w:r w:rsidRPr="00EF026E">
              <w:rPr>
                <w:rFonts w:asciiTheme="minorHAnsi" w:hAnsiTheme="minorHAnsi" w:cstheme="minorHAnsi"/>
              </w:rPr>
              <w:t xml:space="preserve">, Plitvički </w:t>
            </w:r>
            <w:proofErr w:type="spellStart"/>
            <w:r w:rsidRPr="00EF026E">
              <w:rPr>
                <w:rFonts w:asciiTheme="minorHAnsi" w:hAnsiTheme="minorHAnsi" w:cstheme="minorHAnsi"/>
              </w:rPr>
              <w:t>Ljeskovac</w:t>
            </w:r>
            <w:proofErr w:type="spellEnd"/>
            <w:r w:rsidRPr="00EF02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BACB2" w14:textId="3891E75F" w:rsidR="00E2440E" w:rsidRDefault="00EF026E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00043/2023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DDDE" w14:textId="717AA7CA" w:rsidR="00E2440E" w:rsidRDefault="00EF026E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1.504,73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3FC6" w14:textId="2E4291DD" w:rsidR="00E2440E" w:rsidRDefault="00EF026E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B240" w14:textId="77777777" w:rsidR="00EF026E" w:rsidRPr="00EF026E" w:rsidRDefault="00EF026E" w:rsidP="00EF026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F026E">
              <w:rPr>
                <w:rFonts w:asciiTheme="minorHAnsi" w:hAnsiTheme="minorHAnsi" w:cstheme="minorHAnsi"/>
              </w:rPr>
              <w:t>KOMUNALAC d.o.o.</w:t>
            </w:r>
          </w:p>
          <w:p w14:paraId="23A37CA0" w14:textId="06230CDB" w:rsidR="00E2440E" w:rsidRPr="00DB6130" w:rsidRDefault="00EF026E" w:rsidP="00EF026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F026E">
              <w:rPr>
                <w:rFonts w:asciiTheme="minorHAnsi" w:hAnsiTheme="minorHAnsi" w:cstheme="minorHAnsi"/>
              </w:rPr>
              <w:t>Trg svetog Jurja 12, Korenica                                           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DCF7" w14:textId="72E682B3" w:rsidR="00E2440E" w:rsidRDefault="003447E4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09.03.2023.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9DD94" w14:textId="1A677E2D" w:rsidR="00E2440E" w:rsidRPr="008444E5" w:rsidRDefault="00BD5525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1.881,11</w:t>
            </w:r>
          </w:p>
        </w:tc>
      </w:tr>
      <w:tr w:rsidR="00EF026E" w:rsidRPr="008444E5" w14:paraId="1C56AF00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B2865" w14:textId="1AC852D9" w:rsidR="00EF026E" w:rsidRDefault="00EF026E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99564" w14:textId="15371059" w:rsidR="00EF026E" w:rsidRPr="00EF026E" w:rsidRDefault="00BA5C10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5C10">
              <w:rPr>
                <w:rFonts w:asciiTheme="minorHAnsi" w:hAnsiTheme="minorHAnsi" w:cstheme="minorHAnsi"/>
              </w:rPr>
              <w:t xml:space="preserve">Postavljanje čelične žice i montaža vanjskog reflektora iznad stražnjeg ulaza u zgradu </w:t>
            </w:r>
            <w:proofErr w:type="spellStart"/>
            <w:r w:rsidRPr="00BA5C10">
              <w:rPr>
                <w:rFonts w:asciiTheme="minorHAnsi" w:hAnsiTheme="minorHAnsi" w:cstheme="minorHAnsi"/>
              </w:rPr>
              <w:t>KIC.a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E9FA" w14:textId="6F1475EA" w:rsidR="00EF026E" w:rsidRDefault="00BA5C10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00044/2023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1150E" w14:textId="7087A714" w:rsidR="00EF026E" w:rsidRDefault="00BA5C10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311,86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19008" w14:textId="3DEBC299" w:rsidR="00EF026E" w:rsidRDefault="00BA5C10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03.03.202</w:t>
            </w:r>
            <w:r w:rsidR="00D25C93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CFE5" w14:textId="77777777" w:rsidR="000D0D02" w:rsidRPr="000D0D02" w:rsidRDefault="000D0D02" w:rsidP="000D0D0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D0D02">
              <w:rPr>
                <w:rFonts w:asciiTheme="minorHAnsi" w:hAnsiTheme="minorHAnsi" w:cstheme="minorHAnsi"/>
              </w:rPr>
              <w:t>KOMUNALAC d.o.o.</w:t>
            </w:r>
          </w:p>
          <w:p w14:paraId="21866CFF" w14:textId="77777777" w:rsidR="00EF026E" w:rsidRDefault="000D0D02" w:rsidP="000D0D0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D0D02">
              <w:rPr>
                <w:rFonts w:asciiTheme="minorHAnsi" w:hAnsiTheme="minorHAnsi" w:cstheme="minorHAnsi"/>
              </w:rPr>
              <w:t>Trg svetog Jurja 12, Korenica                                           OIB: 35080102633</w:t>
            </w:r>
          </w:p>
          <w:p w14:paraId="24BF437F" w14:textId="005F5425" w:rsidR="008A70CE" w:rsidRPr="00EF026E" w:rsidRDefault="008A70CE" w:rsidP="000D0D0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D28A4" w14:textId="7A3B80F7" w:rsidR="00EF026E" w:rsidRDefault="00F73CA6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09.03.2023.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CFCB0" w14:textId="52FA49BD" w:rsidR="00EF026E" w:rsidRPr="008444E5" w:rsidRDefault="00F73CA6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389,83</w:t>
            </w:r>
          </w:p>
        </w:tc>
      </w:tr>
      <w:tr w:rsidR="00E03434" w:rsidRPr="008444E5" w14:paraId="0C92C7E3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3F0C" w14:textId="29B6D4B3" w:rsidR="00E03434" w:rsidRDefault="00E03434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363E3" w14:textId="0A6C5696" w:rsidR="00E03434" w:rsidRPr="00BA5C10" w:rsidRDefault="00D25C93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25C93">
              <w:rPr>
                <w:rFonts w:asciiTheme="minorHAnsi" w:hAnsiTheme="minorHAnsi" w:cstheme="minorHAnsi"/>
              </w:rPr>
              <w:t xml:space="preserve">Prijevoz Ukrajinaca </w:t>
            </w:r>
            <w:proofErr w:type="spellStart"/>
            <w:r w:rsidRPr="00D25C93">
              <w:rPr>
                <w:rFonts w:asciiTheme="minorHAnsi" w:hAnsiTheme="minorHAnsi" w:cstheme="minorHAnsi"/>
              </w:rPr>
              <w:t>Minibusom</w:t>
            </w:r>
            <w:proofErr w:type="spellEnd"/>
            <w:r w:rsidRPr="00D25C93">
              <w:rPr>
                <w:rFonts w:asciiTheme="minorHAnsi" w:hAnsiTheme="minorHAnsi" w:cstheme="minorHAnsi"/>
              </w:rPr>
              <w:t xml:space="preserve"> sa 17 sjedala na relaciji Korenica – Gospić – Korenica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BBB9B" w14:textId="76363236" w:rsidR="00E03434" w:rsidRDefault="00D25C93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00045/2023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8EF5E" w14:textId="59983557" w:rsidR="00E03434" w:rsidRDefault="00D25C93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3BC9F" w14:textId="46647377" w:rsidR="00E03434" w:rsidRDefault="00D25C93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A8BC" w14:textId="77777777" w:rsidR="00CE66FE" w:rsidRPr="00CE66FE" w:rsidRDefault="00CE66FE" w:rsidP="00CE66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E66FE">
              <w:rPr>
                <w:rFonts w:asciiTheme="minorHAnsi" w:hAnsiTheme="minorHAnsi" w:cstheme="minorHAnsi"/>
              </w:rPr>
              <w:t>Obrt za prijevoz Milan Sabljak</w:t>
            </w:r>
          </w:p>
          <w:p w14:paraId="0ABF07C5" w14:textId="77777777" w:rsidR="00CE66FE" w:rsidRPr="00CE66FE" w:rsidRDefault="00CE66FE" w:rsidP="00CE66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E66FE">
              <w:rPr>
                <w:rFonts w:asciiTheme="minorHAnsi" w:hAnsiTheme="minorHAnsi" w:cstheme="minorHAnsi"/>
              </w:rPr>
              <w:t>Grabovac 173, Rakovica</w:t>
            </w:r>
          </w:p>
          <w:p w14:paraId="1167E094" w14:textId="5D99D161" w:rsidR="00E03434" w:rsidRPr="000D0D02" w:rsidRDefault="00CE66FE" w:rsidP="00CE66F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E66FE">
              <w:rPr>
                <w:rFonts w:asciiTheme="minorHAnsi" w:hAnsiTheme="minorHAnsi" w:cstheme="minorHAnsi"/>
              </w:rPr>
              <w:t>OIB: 223844677977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F45D0" w14:textId="0F4DAA2F" w:rsidR="00E03434" w:rsidRDefault="00A050C6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08.03.2023.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114F" w14:textId="749D09D1" w:rsidR="00E03434" w:rsidRPr="008444E5" w:rsidRDefault="00A050C6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120,00</w:t>
            </w:r>
          </w:p>
        </w:tc>
      </w:tr>
      <w:tr w:rsidR="00CE66FE" w:rsidRPr="008444E5" w14:paraId="26CEDB5C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1077F" w14:textId="4CFAF397" w:rsidR="00CE66FE" w:rsidRDefault="00CE66FE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994EA" w14:textId="30E1B084" w:rsidR="00CE66FE" w:rsidRPr="00D25C93" w:rsidRDefault="00CE66FE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peleta za KIC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29F91" w14:textId="6B9B791F" w:rsidR="00CE66FE" w:rsidRDefault="00CE66FE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00046/2023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026E2" w14:textId="58156E9E" w:rsidR="00CE66FE" w:rsidRDefault="008F61CD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3.303,89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A88F" w14:textId="33AFCA5E" w:rsidR="00CE66FE" w:rsidRDefault="008F61CD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846C" w14:textId="77777777" w:rsidR="009D49CB" w:rsidRPr="009D49CB" w:rsidRDefault="009D49CB" w:rsidP="009D49C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D49CB">
              <w:rPr>
                <w:rFonts w:asciiTheme="minorHAnsi" w:hAnsiTheme="minorHAnsi" w:cstheme="minorHAnsi"/>
              </w:rPr>
              <w:t xml:space="preserve">D.I.M.Š.O. d.o.o. </w:t>
            </w:r>
          </w:p>
          <w:p w14:paraId="1D1F5017" w14:textId="669C6AF6" w:rsidR="00CE66FE" w:rsidRPr="00CE66FE" w:rsidRDefault="009D49CB" w:rsidP="009D49C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9D49CB">
              <w:rPr>
                <w:rFonts w:asciiTheme="minorHAnsi" w:hAnsiTheme="minorHAnsi" w:cstheme="minorHAnsi"/>
              </w:rPr>
              <w:t>Čavlova</w:t>
            </w:r>
            <w:proofErr w:type="spellEnd"/>
            <w:r w:rsidRPr="009D49CB">
              <w:rPr>
                <w:rFonts w:asciiTheme="minorHAnsi" w:hAnsiTheme="minorHAnsi" w:cstheme="minorHAnsi"/>
              </w:rPr>
              <w:t xml:space="preserve"> ograda 16</w:t>
            </w:r>
            <w:r>
              <w:rPr>
                <w:rFonts w:asciiTheme="minorHAnsi" w:hAnsiTheme="minorHAnsi" w:cstheme="minorHAnsi"/>
              </w:rPr>
              <w:t>, Č</w:t>
            </w:r>
            <w:r w:rsidRPr="009D49CB">
              <w:rPr>
                <w:rFonts w:asciiTheme="minorHAnsi" w:hAnsiTheme="minorHAnsi" w:cstheme="minorHAnsi"/>
              </w:rPr>
              <w:t>avle                                           OIB: 78647145866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4989" w14:textId="3DE50CFB" w:rsidR="00CE66FE" w:rsidRDefault="009C49FE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14.03.2023.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FC0B" w14:textId="72D27887" w:rsidR="00CE66FE" w:rsidRPr="008444E5" w:rsidRDefault="009C49FE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3.583,86</w:t>
            </w:r>
          </w:p>
        </w:tc>
      </w:tr>
      <w:tr w:rsidR="009D49CB" w:rsidRPr="008444E5" w14:paraId="022262AD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C3D1F" w14:textId="03B6E5BA" w:rsidR="009D49CB" w:rsidRDefault="009D49CB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16DF4" w14:textId="44F9C6EE" w:rsidR="009D49CB" w:rsidRDefault="002955E6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higijenski potrepština za korisnike projekta Zaželi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2379" w14:textId="0BCD1ED1" w:rsidR="009D49CB" w:rsidRDefault="002955E6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00047/2023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C021" w14:textId="182A8F30" w:rsidR="009D49CB" w:rsidRDefault="002955E6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934,20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B6D5" w14:textId="3C9428A2" w:rsidR="009D49CB" w:rsidRDefault="002955E6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812E8" w14:textId="77777777" w:rsidR="00CA567B" w:rsidRPr="00CA567B" w:rsidRDefault="00CA567B" w:rsidP="00CA56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A567B">
              <w:rPr>
                <w:rFonts w:asciiTheme="minorHAnsi" w:hAnsiTheme="minorHAnsi" w:cstheme="minorHAnsi"/>
              </w:rPr>
              <w:t>INSAKO d.o.o.</w:t>
            </w:r>
          </w:p>
          <w:p w14:paraId="34870B88" w14:textId="32131A3F" w:rsidR="009D49CB" w:rsidRPr="009D49CB" w:rsidRDefault="00CA567B" w:rsidP="00CA56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A567B">
              <w:rPr>
                <w:rFonts w:asciiTheme="minorHAnsi" w:hAnsiTheme="minorHAnsi" w:cstheme="minorHAnsi"/>
              </w:rPr>
              <w:t>Puževa 11, Zagreb                                           OIB: 39851720584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2784" w14:textId="79B18561" w:rsidR="009D49CB" w:rsidRDefault="00E562A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14.03.2023.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B4E5" w14:textId="1D3BEFFA" w:rsidR="009D49CB" w:rsidRPr="008444E5" w:rsidRDefault="00E562A5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1.179,00</w:t>
            </w:r>
          </w:p>
        </w:tc>
      </w:tr>
      <w:tr w:rsidR="00CA567B" w:rsidRPr="008444E5" w14:paraId="562A09ED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B6731" w14:textId="269B20CE" w:rsidR="00CA567B" w:rsidRDefault="00CA567B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A1BD" w14:textId="57FB8EA0" w:rsidR="00CA567B" w:rsidRDefault="0080174A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potrošnog materijala (KIC)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8876" w14:textId="69FEFE08" w:rsidR="00CA567B" w:rsidRDefault="0080174A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00048/2023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BE34" w14:textId="32D4F6FB" w:rsidR="00CA567B" w:rsidRDefault="0080174A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391,52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BB898" w14:textId="1EA2E596" w:rsidR="00CA567B" w:rsidRDefault="0080174A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D202" w14:textId="77777777" w:rsidR="00C64D57" w:rsidRPr="00C64D57" w:rsidRDefault="00C64D57" w:rsidP="00C64D5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64D57">
              <w:rPr>
                <w:rFonts w:asciiTheme="minorHAnsi" w:hAnsiTheme="minorHAnsi" w:cstheme="minorHAnsi"/>
              </w:rPr>
              <w:t>VAGABUNDO d.o.o.</w:t>
            </w:r>
          </w:p>
          <w:p w14:paraId="628A58D0" w14:textId="77777777" w:rsidR="00C64D57" w:rsidRPr="00C64D57" w:rsidRDefault="00C64D57" w:rsidP="00C64D5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C64D57">
              <w:rPr>
                <w:rFonts w:asciiTheme="minorHAnsi" w:hAnsiTheme="minorHAnsi" w:cstheme="minorHAnsi"/>
              </w:rPr>
              <w:t>Ungarija</w:t>
            </w:r>
            <w:proofErr w:type="spellEnd"/>
            <w:r w:rsidRPr="00C64D57">
              <w:rPr>
                <w:rFonts w:asciiTheme="minorHAnsi" w:hAnsiTheme="minorHAnsi" w:cstheme="minorHAnsi"/>
              </w:rPr>
              <w:t xml:space="preserve"> 39/I, Umag</w:t>
            </w:r>
          </w:p>
          <w:p w14:paraId="598561AE" w14:textId="707E0557" w:rsidR="00CA567B" w:rsidRPr="00CA567B" w:rsidRDefault="00C64D57" w:rsidP="00C64D5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64D57">
              <w:rPr>
                <w:rFonts w:asciiTheme="minorHAnsi" w:hAnsiTheme="minorHAnsi" w:cstheme="minorHAnsi"/>
              </w:rPr>
              <w:t>OIB: 88590535237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2E78" w14:textId="0497EB5D" w:rsidR="00CA567B" w:rsidRDefault="004B4B16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30.03.2023.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0B5C4" w14:textId="15C69DEE" w:rsidR="00CA567B" w:rsidRPr="008444E5" w:rsidRDefault="00365134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489,40</w:t>
            </w:r>
          </w:p>
        </w:tc>
      </w:tr>
      <w:tr w:rsidR="00C64D57" w:rsidRPr="008444E5" w14:paraId="409FE199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C5309" w14:textId="01CF66D3" w:rsidR="00C64D57" w:rsidRDefault="00C64D57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A577D" w14:textId="261B80F2" w:rsidR="00C64D57" w:rsidRDefault="00C64D57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potrošnog materijala (Općina)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B1A5F" w14:textId="1751B85C" w:rsidR="00C64D57" w:rsidRDefault="00FB6441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00049/2023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F7EAF" w14:textId="639210CC" w:rsidR="00C64D57" w:rsidRDefault="00D8008E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567,75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BE70D" w14:textId="4B69D80F" w:rsidR="00C64D57" w:rsidRDefault="00D8008E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2797" w14:textId="77777777" w:rsidR="00D8008E" w:rsidRPr="00D8008E" w:rsidRDefault="00D8008E" w:rsidP="00D8008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8008E">
              <w:rPr>
                <w:rFonts w:asciiTheme="minorHAnsi" w:hAnsiTheme="minorHAnsi" w:cstheme="minorHAnsi"/>
              </w:rPr>
              <w:t>VAGABUNDO d.o.o.</w:t>
            </w:r>
          </w:p>
          <w:p w14:paraId="4AF7A52B" w14:textId="77777777" w:rsidR="00D8008E" w:rsidRPr="00D8008E" w:rsidRDefault="00D8008E" w:rsidP="00D8008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D8008E">
              <w:rPr>
                <w:rFonts w:asciiTheme="minorHAnsi" w:hAnsiTheme="minorHAnsi" w:cstheme="minorHAnsi"/>
              </w:rPr>
              <w:t>Ungarija</w:t>
            </w:r>
            <w:proofErr w:type="spellEnd"/>
            <w:r w:rsidRPr="00D8008E">
              <w:rPr>
                <w:rFonts w:asciiTheme="minorHAnsi" w:hAnsiTheme="minorHAnsi" w:cstheme="minorHAnsi"/>
              </w:rPr>
              <w:t xml:space="preserve"> 39/I, Umag</w:t>
            </w:r>
          </w:p>
          <w:p w14:paraId="24EBB1B8" w14:textId="1988503E" w:rsidR="00C64D57" w:rsidRPr="00C64D57" w:rsidRDefault="00D8008E" w:rsidP="00D8008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8008E">
              <w:rPr>
                <w:rFonts w:asciiTheme="minorHAnsi" w:hAnsiTheme="minorHAnsi" w:cstheme="minorHAnsi"/>
              </w:rPr>
              <w:t>OIB: 88590535237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AB13" w14:textId="02CC5568" w:rsidR="00C64D57" w:rsidRDefault="004B4B16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30.03.2023.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B978" w14:textId="7596576F" w:rsidR="00C64D57" w:rsidRPr="008444E5" w:rsidRDefault="00365134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709,69</w:t>
            </w:r>
          </w:p>
        </w:tc>
      </w:tr>
      <w:tr w:rsidR="007D3838" w:rsidRPr="008444E5" w14:paraId="3815CC33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3495C" w14:textId="21F9EFFB" w:rsidR="007D3838" w:rsidRDefault="007D3838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20BB7" w14:textId="2A07C6F8" w:rsidR="007D3838" w:rsidRDefault="0018665F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8665F">
              <w:rPr>
                <w:rFonts w:asciiTheme="minorHAnsi" w:hAnsiTheme="minorHAnsi" w:cstheme="minorHAnsi"/>
              </w:rPr>
              <w:t>Popravak službenog vozila GS 550-CH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8354A" w14:textId="79F90178" w:rsidR="007D3838" w:rsidRDefault="0018665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00050/2023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0824" w14:textId="4E8E4E36" w:rsidR="007D3838" w:rsidRDefault="0018665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754,65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1FFA7" w14:textId="00F6BFB9" w:rsidR="007D3838" w:rsidRDefault="0018665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F783" w14:textId="77777777" w:rsidR="006612DC" w:rsidRPr="006612DC" w:rsidRDefault="006612DC" w:rsidP="006612D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612DC">
              <w:rPr>
                <w:rFonts w:asciiTheme="minorHAnsi" w:hAnsiTheme="minorHAnsi" w:cstheme="minorHAnsi"/>
              </w:rPr>
              <w:t>ZAK d.o.o..</w:t>
            </w:r>
          </w:p>
          <w:p w14:paraId="4AA99ACF" w14:textId="54512B15" w:rsidR="007D3838" w:rsidRPr="00D8008E" w:rsidRDefault="006612DC" w:rsidP="006612D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612DC">
              <w:rPr>
                <w:rFonts w:asciiTheme="minorHAnsi" w:hAnsiTheme="minorHAnsi" w:cstheme="minorHAnsi"/>
              </w:rPr>
              <w:t>Zagrebačka 15c, Karlovac                                           OIB: 28027541982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DBAD" w14:textId="2167F67C" w:rsidR="007D3838" w:rsidRDefault="00382B42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20.03.2023.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6BF1" w14:textId="770CDDE2" w:rsidR="007D3838" w:rsidRPr="008444E5" w:rsidRDefault="00382B42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943,31</w:t>
            </w:r>
          </w:p>
        </w:tc>
      </w:tr>
      <w:tr w:rsidR="006612DC" w:rsidRPr="008444E5" w14:paraId="1CCECD99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DAAA3" w14:textId="3464F516" w:rsidR="006612DC" w:rsidRDefault="006612DC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F952" w14:textId="0E7E7E9F" w:rsidR="006612DC" w:rsidRPr="0018665F" w:rsidRDefault="006612DC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Dežurstv</w:t>
            </w:r>
            <w:r w:rsidR="005A695E">
              <w:rPr>
                <w:rFonts w:asciiTheme="minorHAnsi" w:hAnsiTheme="minorHAnsi" w:cstheme="minorHAnsi"/>
              </w:rPr>
              <w:t xml:space="preserve">o tima </w:t>
            </w:r>
            <w:r w:rsidR="003C70A3">
              <w:rPr>
                <w:rFonts w:asciiTheme="minorHAnsi" w:hAnsiTheme="minorHAnsi" w:cstheme="minorHAnsi"/>
              </w:rPr>
              <w:t xml:space="preserve">za turnir na </w:t>
            </w:r>
            <w:proofErr w:type="spellStart"/>
            <w:r w:rsidR="003C70A3">
              <w:rPr>
                <w:rFonts w:asciiTheme="minorHAnsi" w:hAnsiTheme="minorHAnsi" w:cstheme="minorHAnsi"/>
              </w:rPr>
              <w:t>Mukinja</w:t>
            </w:r>
            <w:r w:rsidR="00490393">
              <w:rPr>
                <w:rFonts w:asciiTheme="minorHAnsi" w:hAnsiTheme="minorHAnsi" w:cstheme="minorHAnsi"/>
              </w:rPr>
              <w:t>ma</w:t>
            </w:r>
            <w:proofErr w:type="spellEnd"/>
            <w:r w:rsidR="0049039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8AEB" w14:textId="6E2C2AAD" w:rsidR="006612DC" w:rsidRDefault="00490393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00051/2023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21D4" w14:textId="2A615FBB" w:rsidR="006612DC" w:rsidRDefault="00490393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933,58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8E4A" w14:textId="7B3E20C8" w:rsidR="006612DC" w:rsidRDefault="00490393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5450" w14:textId="77777777" w:rsidR="00980845" w:rsidRPr="00980845" w:rsidRDefault="00980845" w:rsidP="0098084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80845">
              <w:rPr>
                <w:rFonts w:asciiTheme="minorHAnsi" w:hAnsiTheme="minorHAnsi" w:cstheme="minorHAnsi"/>
              </w:rPr>
              <w:t xml:space="preserve">ZAVOD ZA HITNU MEDICINU  </w:t>
            </w:r>
          </w:p>
          <w:p w14:paraId="512A72BA" w14:textId="77777777" w:rsidR="00980845" w:rsidRPr="00980845" w:rsidRDefault="00980845" w:rsidP="0098084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80845">
              <w:rPr>
                <w:rFonts w:asciiTheme="minorHAnsi" w:hAnsiTheme="minorHAnsi" w:cstheme="minorHAnsi"/>
              </w:rPr>
              <w:t>Vile Velebita 15, Gospić</w:t>
            </w:r>
          </w:p>
          <w:p w14:paraId="2657A9A4" w14:textId="64803876" w:rsidR="006612DC" w:rsidRPr="006612DC" w:rsidRDefault="00980845" w:rsidP="0098084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80845">
              <w:rPr>
                <w:rFonts w:asciiTheme="minorHAnsi" w:hAnsiTheme="minorHAnsi" w:cstheme="minorHAnsi"/>
              </w:rPr>
              <w:t>OIB: 98488701478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BCB1" w14:textId="42E7A855" w:rsidR="006612DC" w:rsidRDefault="005A695E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8A0C" w14:textId="6768A521" w:rsidR="006612DC" w:rsidRPr="008444E5" w:rsidRDefault="00784025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933,58</w:t>
            </w:r>
          </w:p>
        </w:tc>
      </w:tr>
      <w:tr w:rsidR="00980845" w:rsidRPr="008444E5" w14:paraId="5BB00B6F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9628" w14:textId="7E7B4074" w:rsidR="00980845" w:rsidRDefault="00980845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4E95" w14:textId="48038BF7" w:rsidR="00980845" w:rsidRDefault="0019712C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Nabavka koverti s </w:t>
            </w:r>
            <w:r w:rsidR="005D42C8">
              <w:rPr>
                <w:rFonts w:asciiTheme="minorHAnsi" w:hAnsiTheme="minorHAnsi" w:cstheme="minorHAnsi"/>
              </w:rPr>
              <w:t>tiskom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59A1" w14:textId="325B1B7A" w:rsidR="00980845" w:rsidRDefault="005D42C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</w:t>
            </w:r>
            <w:r w:rsidR="008A03FE">
              <w:rPr>
                <w:rFonts w:asciiTheme="minorHAnsi" w:hAnsiTheme="minorHAnsi" w:cstheme="minorHAnsi"/>
              </w:rPr>
              <w:t>52/2023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7BD6" w14:textId="4A45DA2F" w:rsidR="00980845" w:rsidRDefault="00D719E3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626,00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18E71" w14:textId="185BB23B" w:rsidR="00980845" w:rsidRDefault="00D719E3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69863" w14:textId="77777777" w:rsidR="005830D1" w:rsidRPr="005830D1" w:rsidRDefault="005830D1" w:rsidP="005830D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830D1">
              <w:rPr>
                <w:rFonts w:asciiTheme="minorHAnsi" w:hAnsiTheme="minorHAnsi" w:cstheme="minorHAnsi"/>
              </w:rPr>
              <w:t>URIHO-ZAGREB</w:t>
            </w:r>
          </w:p>
          <w:p w14:paraId="40B0CB68" w14:textId="77777777" w:rsidR="005830D1" w:rsidRPr="005830D1" w:rsidRDefault="005830D1" w:rsidP="005830D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5830D1">
              <w:rPr>
                <w:rFonts w:asciiTheme="minorHAnsi" w:hAnsiTheme="minorHAnsi" w:cstheme="minorHAnsi"/>
              </w:rPr>
              <w:t>Av</w:t>
            </w:r>
            <w:proofErr w:type="spellEnd"/>
            <w:r w:rsidRPr="005830D1">
              <w:rPr>
                <w:rFonts w:asciiTheme="minorHAnsi" w:hAnsiTheme="minorHAnsi" w:cstheme="minorHAnsi"/>
              </w:rPr>
              <w:t xml:space="preserve">. Marina Držića 1, Zagreb </w:t>
            </w:r>
          </w:p>
          <w:p w14:paraId="7A426CC0" w14:textId="59782C86" w:rsidR="00980845" w:rsidRPr="00980845" w:rsidRDefault="005830D1" w:rsidP="005830D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830D1">
              <w:rPr>
                <w:rFonts w:asciiTheme="minorHAnsi" w:hAnsiTheme="minorHAnsi" w:cstheme="minorHAnsi"/>
              </w:rPr>
              <w:t xml:space="preserve">OIB: 77931216562 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EA93" w14:textId="684514F7" w:rsidR="00980845" w:rsidRDefault="00C464E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E7BD" w14:textId="5427D575" w:rsidR="00980845" w:rsidRPr="008444E5" w:rsidRDefault="00784025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782,50</w:t>
            </w:r>
          </w:p>
        </w:tc>
      </w:tr>
      <w:tr w:rsidR="005830D1" w:rsidRPr="008444E5" w14:paraId="37478527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38ED" w14:textId="78DD422C" w:rsidR="005830D1" w:rsidRDefault="005830D1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F804B" w14:textId="4E39E43B" w:rsidR="005830D1" w:rsidRDefault="00654ED8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hortikulture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6675" w14:textId="6E9B1E0B" w:rsidR="005830D1" w:rsidRDefault="00654ED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00053/2023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C6C99" w14:textId="69FA174A" w:rsidR="005830D1" w:rsidRDefault="00654ED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6.952,86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EF81B" w14:textId="676C1576" w:rsidR="005830D1" w:rsidRDefault="00654ED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AE70" w14:textId="77777777" w:rsidR="00F76305" w:rsidRPr="00F76305" w:rsidRDefault="00F76305" w:rsidP="00F7630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76305">
              <w:rPr>
                <w:rFonts w:asciiTheme="minorHAnsi" w:hAnsiTheme="minorHAnsi" w:cstheme="minorHAnsi"/>
              </w:rPr>
              <w:t>MIHA PROJEKT d.o.o.</w:t>
            </w:r>
          </w:p>
          <w:p w14:paraId="1CAEEF28" w14:textId="50BDDC47" w:rsidR="00F76305" w:rsidRPr="00F76305" w:rsidRDefault="00F76305" w:rsidP="00F7630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76305">
              <w:rPr>
                <w:rFonts w:asciiTheme="minorHAnsi" w:hAnsiTheme="minorHAnsi" w:cstheme="minorHAnsi"/>
              </w:rPr>
              <w:t xml:space="preserve">Vrtni centar Iva, M. Gupca 16, </w:t>
            </w:r>
            <w:proofErr w:type="spellStart"/>
            <w:r w:rsidRPr="00F76305">
              <w:rPr>
                <w:rFonts w:asciiTheme="minorHAnsi" w:hAnsiTheme="minorHAnsi" w:cstheme="minorHAnsi"/>
              </w:rPr>
              <w:t>Štefanec</w:t>
            </w:r>
            <w:proofErr w:type="spellEnd"/>
          </w:p>
          <w:p w14:paraId="47410B6F" w14:textId="7E199DA8" w:rsidR="005830D1" w:rsidRPr="005830D1" w:rsidRDefault="00F76305" w:rsidP="00F7630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76305">
              <w:rPr>
                <w:rFonts w:asciiTheme="minorHAnsi" w:hAnsiTheme="minorHAnsi" w:cstheme="minorHAnsi"/>
              </w:rPr>
              <w:t xml:space="preserve">OIB: 45464782018  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832F" w14:textId="4BABDF5E" w:rsidR="005830D1" w:rsidRDefault="00654ED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5E19" w14:textId="53E3B502" w:rsidR="005830D1" w:rsidRPr="008444E5" w:rsidRDefault="00C464E5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7.450,50</w:t>
            </w:r>
          </w:p>
        </w:tc>
      </w:tr>
      <w:tr w:rsidR="00F76305" w:rsidRPr="008444E5" w14:paraId="13E21367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36F54" w14:textId="5C424906" w:rsidR="00F76305" w:rsidRDefault="00F76305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2A670" w14:textId="065A89C4" w:rsidR="00F76305" w:rsidRDefault="00BB7876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B7876">
              <w:rPr>
                <w:rFonts w:asciiTheme="minorHAnsi" w:hAnsiTheme="minorHAnsi" w:cstheme="minorHAnsi"/>
              </w:rPr>
              <w:t>Zamjena prednjih kočionih diskova i pločica te balansiranje kotara na službenom vozilu GS 550-CH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BDA7" w14:textId="30884EC7" w:rsidR="00F76305" w:rsidRDefault="00BB7876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00054/2023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37487" w14:textId="33CD1B24" w:rsidR="00F76305" w:rsidRDefault="00AD11C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303,44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447F" w14:textId="24F6C185" w:rsidR="00F76305" w:rsidRDefault="00AD11C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600B" w14:textId="77777777" w:rsidR="008D6767" w:rsidRPr="008D6767" w:rsidRDefault="008D6767" w:rsidP="008D676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D6767">
              <w:rPr>
                <w:rFonts w:asciiTheme="minorHAnsi" w:hAnsiTheme="minorHAnsi" w:cstheme="minorHAnsi"/>
              </w:rPr>
              <w:t>ZAK d.o.o..</w:t>
            </w:r>
          </w:p>
          <w:p w14:paraId="5AE293BA" w14:textId="1D00EF77" w:rsidR="00F76305" w:rsidRPr="00F76305" w:rsidRDefault="008D6767" w:rsidP="008D676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D6767">
              <w:rPr>
                <w:rFonts w:asciiTheme="minorHAnsi" w:hAnsiTheme="minorHAnsi" w:cstheme="minorHAnsi"/>
              </w:rPr>
              <w:t>Zagrebačka 15c, Karlovac                                            OIB: 28027541982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2D5F" w14:textId="4D7CB227" w:rsidR="00F76305" w:rsidRDefault="00382B42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7771" w14:textId="289E775A" w:rsidR="00F76305" w:rsidRPr="008444E5" w:rsidRDefault="00382B42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379,30</w:t>
            </w:r>
          </w:p>
        </w:tc>
      </w:tr>
      <w:tr w:rsidR="008D6767" w:rsidRPr="008444E5" w14:paraId="6873ACEE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519F" w14:textId="3FBF01AF" w:rsidR="008D6767" w:rsidRDefault="008D6767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CF49C" w14:textId="188C30F7" w:rsidR="008D6767" w:rsidRPr="00BB7876" w:rsidRDefault="00FF3A27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Hrana i piće za početnu konferenciju projekta Zaželi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0F930" w14:textId="73EF0DED" w:rsidR="008D6767" w:rsidRDefault="00FF3A27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00055/2023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46B4D" w14:textId="51E16B91" w:rsidR="008D6767" w:rsidRDefault="00FF3A27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1.140,00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519AE" w14:textId="63D73254" w:rsidR="008D6767" w:rsidRDefault="00FF3A27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6DE3B" w14:textId="7E2102AF" w:rsidR="008D6767" w:rsidRPr="008D6767" w:rsidRDefault="00364469" w:rsidP="008A70C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64469">
              <w:rPr>
                <w:rFonts w:asciiTheme="minorHAnsi" w:hAnsiTheme="minorHAnsi" w:cstheme="minorHAnsi"/>
              </w:rPr>
              <w:t>SREDNJA ŠKOLA PLITVIČKA JEZERA</w:t>
            </w:r>
            <w:r w:rsidR="008A70CE">
              <w:rPr>
                <w:rFonts w:asciiTheme="minorHAnsi" w:hAnsiTheme="minorHAnsi" w:cstheme="minorHAnsi"/>
              </w:rPr>
              <w:t xml:space="preserve">, </w:t>
            </w:r>
            <w:r w:rsidRPr="00364469">
              <w:rPr>
                <w:rFonts w:asciiTheme="minorHAnsi" w:hAnsiTheme="minorHAnsi" w:cstheme="minorHAnsi"/>
              </w:rPr>
              <w:t>Zagrebačka 2, Korenica</w:t>
            </w:r>
            <w:r w:rsidR="008A70CE">
              <w:rPr>
                <w:rFonts w:asciiTheme="minorHAnsi" w:hAnsiTheme="minorHAnsi" w:cstheme="minorHAnsi"/>
              </w:rPr>
              <w:t xml:space="preserve">, </w:t>
            </w:r>
            <w:r w:rsidRPr="00364469">
              <w:rPr>
                <w:rFonts w:asciiTheme="minorHAnsi" w:hAnsiTheme="minorHAnsi" w:cstheme="minorHAnsi"/>
              </w:rPr>
              <w:t>OIB: 67749942551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87C36" w14:textId="207C999C" w:rsidR="008D6767" w:rsidRDefault="00364469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0A58" w14:textId="1AB45EEF" w:rsidR="008D6767" w:rsidRPr="008444E5" w:rsidRDefault="00420328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1.416,18</w:t>
            </w:r>
          </w:p>
        </w:tc>
      </w:tr>
      <w:tr w:rsidR="00364469" w:rsidRPr="008444E5" w14:paraId="13DCF352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C473" w14:textId="172F533E" w:rsidR="00364469" w:rsidRDefault="00364469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66437" w14:textId="77DFAC08" w:rsidR="00364469" w:rsidRDefault="009310D5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310D5">
              <w:rPr>
                <w:rFonts w:asciiTheme="minorHAnsi" w:hAnsiTheme="minorHAnsi" w:cstheme="minorHAnsi"/>
              </w:rPr>
              <w:t>Nabava, dobava i postavljanje ograde na groblju Gradina – dopuna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762A" w14:textId="5EF4940F" w:rsidR="00364469" w:rsidRDefault="009310D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00056/2023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D71C" w14:textId="1A252A44" w:rsidR="00364469" w:rsidRDefault="009310D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283,20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53AD" w14:textId="6F65076D" w:rsidR="00364469" w:rsidRDefault="009310D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D9452" w14:textId="77777777" w:rsidR="006426CF" w:rsidRPr="006426CF" w:rsidRDefault="006426CF" w:rsidP="006426C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Komunalac d.o.o. Korenica</w:t>
            </w:r>
          </w:p>
          <w:p w14:paraId="0F1FC6F6" w14:textId="77777777" w:rsidR="006426CF" w:rsidRPr="006426CF" w:rsidRDefault="006426CF" w:rsidP="006426C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Trg sv. Jurja 12, Korenica</w:t>
            </w:r>
          </w:p>
          <w:p w14:paraId="6A8FB9AF" w14:textId="5120958C" w:rsidR="00364469" w:rsidRPr="00364469" w:rsidRDefault="006426CF" w:rsidP="006426C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645D" w14:textId="3727B959" w:rsidR="00364469" w:rsidRDefault="00DF1411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31.03.2023.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0BF2" w14:textId="41F24773" w:rsidR="00364469" w:rsidRPr="008444E5" w:rsidRDefault="00A2634E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354,00</w:t>
            </w:r>
          </w:p>
        </w:tc>
      </w:tr>
      <w:tr w:rsidR="006426CF" w:rsidRPr="008444E5" w14:paraId="358EE6C7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7BEB6" w14:textId="21C39162" w:rsidR="006426CF" w:rsidRDefault="006426CF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595B" w14:textId="273BC049" w:rsidR="006426CF" w:rsidRPr="009310D5" w:rsidRDefault="0054792F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4792F">
              <w:rPr>
                <w:rFonts w:asciiTheme="minorHAnsi" w:hAnsiTheme="minorHAnsi" w:cstheme="minorHAnsi"/>
              </w:rPr>
              <w:t xml:space="preserve">Nabava pehara i plaketa </w:t>
            </w:r>
            <w:r w:rsidR="00014D59">
              <w:rPr>
                <w:rFonts w:asciiTheme="minorHAnsi" w:hAnsiTheme="minorHAnsi" w:cstheme="minorHAnsi"/>
              </w:rPr>
              <w:t>za</w:t>
            </w:r>
            <w:r w:rsidR="00014D59">
              <w:t xml:space="preserve"> </w:t>
            </w:r>
            <w:r w:rsidR="00014D59" w:rsidRPr="00014D59">
              <w:rPr>
                <w:rFonts w:asciiTheme="minorHAnsi" w:hAnsiTheme="minorHAnsi" w:cstheme="minorHAnsi"/>
              </w:rPr>
              <w:t>Turnir Plitvice '91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E109" w14:textId="49145E07" w:rsidR="006426CF" w:rsidRDefault="00014D59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00057/2023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DC1B" w14:textId="56156432" w:rsidR="006426CF" w:rsidRDefault="00014D59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209,43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5B660" w14:textId="50692909" w:rsidR="006426CF" w:rsidRDefault="00014D59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7697" w14:textId="77777777" w:rsidR="00BA5C1C" w:rsidRPr="00BA5C1C" w:rsidRDefault="00BA5C1C" w:rsidP="00BA5C1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A5C1C">
              <w:rPr>
                <w:rFonts w:asciiTheme="minorHAnsi" w:hAnsiTheme="minorHAnsi" w:cstheme="minorHAnsi"/>
              </w:rPr>
              <w:t>VIVATIP d.o.o.</w:t>
            </w:r>
          </w:p>
          <w:p w14:paraId="17954285" w14:textId="77777777" w:rsidR="00BA5C1C" w:rsidRPr="00BA5C1C" w:rsidRDefault="00BA5C1C" w:rsidP="00BA5C1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A5C1C">
              <w:rPr>
                <w:rFonts w:asciiTheme="minorHAnsi" w:hAnsiTheme="minorHAnsi" w:cstheme="minorHAnsi"/>
              </w:rPr>
              <w:t>Ninska 24, Zagreb</w:t>
            </w:r>
          </w:p>
          <w:p w14:paraId="79024E0C" w14:textId="54259C9E" w:rsidR="006426CF" w:rsidRPr="006426CF" w:rsidRDefault="00BA5C1C" w:rsidP="00BA5C1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A5C1C">
              <w:rPr>
                <w:rFonts w:asciiTheme="minorHAnsi" w:hAnsiTheme="minorHAnsi" w:cstheme="minorHAnsi"/>
              </w:rPr>
              <w:t>OIB: 43817701790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2602" w14:textId="7C300635" w:rsidR="006426CF" w:rsidRDefault="00BA5C1C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31.03.2023.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3FA1D" w14:textId="6CFE4EE8" w:rsidR="006426CF" w:rsidRPr="008444E5" w:rsidRDefault="008E69F5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261,79</w:t>
            </w:r>
          </w:p>
        </w:tc>
      </w:tr>
      <w:tr w:rsidR="00BA5C1C" w:rsidRPr="008444E5" w14:paraId="6B60E4B4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88963" w14:textId="17B2C226" w:rsidR="00BA5C1C" w:rsidRDefault="00BA5C1C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B6345" w14:textId="00757464" w:rsidR="00BA5C1C" w:rsidRPr="0054792F" w:rsidRDefault="00BA5C1C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Prir</w:t>
            </w:r>
            <w:r w:rsidR="00730790"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>dni vijenac</w:t>
            </w:r>
            <w:r w:rsidR="00076EAC">
              <w:rPr>
                <w:rFonts w:asciiTheme="minorHAnsi" w:hAnsiTheme="minorHAnsi" w:cstheme="minorHAnsi"/>
              </w:rPr>
              <w:t xml:space="preserve"> (</w:t>
            </w:r>
            <w:r w:rsidR="009929CF">
              <w:rPr>
                <w:rFonts w:asciiTheme="minorHAnsi" w:hAnsiTheme="minorHAnsi" w:cstheme="minorHAnsi"/>
              </w:rPr>
              <w:t>Turnir Plitvice 91</w:t>
            </w:r>
            <w:r w:rsidR="00076EA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C32C6" w14:textId="47C36599" w:rsidR="00BA5C1C" w:rsidRDefault="00076EAC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00058/2023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8E33" w14:textId="038508A2" w:rsidR="00BA5C1C" w:rsidRDefault="00076EAC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242E" w14:textId="048CBD85" w:rsidR="00BA5C1C" w:rsidRDefault="00076EAC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A717" w14:textId="77777777" w:rsidR="009929CF" w:rsidRPr="009929CF" w:rsidRDefault="009929CF" w:rsidP="009929C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929CF">
              <w:rPr>
                <w:rFonts w:asciiTheme="minorHAnsi" w:hAnsiTheme="minorHAnsi" w:cstheme="minorHAnsi"/>
              </w:rPr>
              <w:t>OBRT KORANA</w:t>
            </w:r>
          </w:p>
          <w:p w14:paraId="17B8007D" w14:textId="77777777" w:rsidR="009929CF" w:rsidRPr="009929CF" w:rsidRDefault="009929CF" w:rsidP="009929C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929CF">
              <w:rPr>
                <w:rFonts w:asciiTheme="minorHAnsi" w:hAnsiTheme="minorHAnsi" w:cstheme="minorHAnsi"/>
              </w:rPr>
              <w:t>Josipa Jovića 14, Korenica</w:t>
            </w:r>
          </w:p>
          <w:p w14:paraId="45D8B0AF" w14:textId="08F77ACE" w:rsidR="00BA5C1C" w:rsidRPr="00BA5C1C" w:rsidRDefault="009929CF" w:rsidP="009929C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929CF">
              <w:rPr>
                <w:rFonts w:asciiTheme="minorHAnsi" w:hAnsiTheme="minorHAnsi" w:cstheme="minorHAnsi"/>
              </w:rPr>
              <w:t>OIB: 30855490006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F75A" w14:textId="64ACC3F9" w:rsidR="00BA5C1C" w:rsidRDefault="00BA5C1C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31.03.2023.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0000" w14:textId="05E71399" w:rsidR="00BA5C1C" w:rsidRPr="008444E5" w:rsidRDefault="004151B8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70,00</w:t>
            </w:r>
          </w:p>
        </w:tc>
      </w:tr>
      <w:tr w:rsidR="009929CF" w:rsidRPr="008444E5" w14:paraId="5EA8A51C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350E9" w14:textId="4355B367" w:rsidR="009929CF" w:rsidRDefault="009929CF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3C460" w14:textId="73FCA4E4" w:rsidR="009929CF" w:rsidRDefault="009E18F8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Lampioni i prirodni vijenac (J. Jović)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16686" w14:textId="10CF39DA" w:rsidR="009929CF" w:rsidRDefault="009E18F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00059/2023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6FFBE" w14:textId="2B562BA6" w:rsidR="009929CF" w:rsidRDefault="002011FC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103,80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DE66D" w14:textId="2860258C" w:rsidR="009929CF" w:rsidRDefault="002011FC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E81C" w14:textId="77777777" w:rsidR="002011FC" w:rsidRPr="009929CF" w:rsidRDefault="002011FC" w:rsidP="002011F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929CF">
              <w:rPr>
                <w:rFonts w:asciiTheme="minorHAnsi" w:hAnsiTheme="minorHAnsi" w:cstheme="minorHAnsi"/>
              </w:rPr>
              <w:t>OBRT KORANA</w:t>
            </w:r>
          </w:p>
          <w:p w14:paraId="061F45B4" w14:textId="77777777" w:rsidR="002011FC" w:rsidRPr="009929CF" w:rsidRDefault="002011FC" w:rsidP="002011F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929CF">
              <w:rPr>
                <w:rFonts w:asciiTheme="minorHAnsi" w:hAnsiTheme="minorHAnsi" w:cstheme="minorHAnsi"/>
              </w:rPr>
              <w:t>Josipa Jovića 14, Korenica</w:t>
            </w:r>
          </w:p>
          <w:p w14:paraId="185DCB9A" w14:textId="78C1C176" w:rsidR="009929CF" w:rsidRPr="009929CF" w:rsidRDefault="002011FC" w:rsidP="002011F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929CF">
              <w:rPr>
                <w:rFonts w:asciiTheme="minorHAnsi" w:hAnsiTheme="minorHAnsi" w:cstheme="minorHAnsi"/>
              </w:rPr>
              <w:t>OIB: 30855490006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8AEA" w14:textId="09B533D8" w:rsidR="009929CF" w:rsidRDefault="007568D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31.03.2023.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62726" w14:textId="40D9D170" w:rsidR="009929CF" w:rsidRPr="008444E5" w:rsidRDefault="00DD548B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129,75</w:t>
            </w:r>
          </w:p>
        </w:tc>
      </w:tr>
      <w:tr w:rsidR="00D94D5A" w:rsidRPr="008444E5" w14:paraId="190D3016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15FF" w14:textId="77183F01" w:rsidR="00D94D5A" w:rsidRDefault="00EC1DA9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C3C2" w14:textId="3D2B3AA3" w:rsidR="00D94D5A" w:rsidRDefault="00EC1DA9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opreme za dječja igrališta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AC770" w14:textId="7A90EA8E" w:rsidR="00D94D5A" w:rsidRDefault="001C755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00060/2023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E4FD" w14:textId="7ED11728" w:rsidR="00D94D5A" w:rsidRDefault="001C755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9.062,43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7475" w14:textId="142DB07C" w:rsidR="00D94D5A" w:rsidRDefault="001C7558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DF11" w14:textId="77777777" w:rsidR="00D94D5A" w:rsidRDefault="001C7558" w:rsidP="002011F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REGOČ d.o.o.</w:t>
            </w:r>
          </w:p>
          <w:p w14:paraId="5A4F4EA0" w14:textId="77777777" w:rsidR="001C7558" w:rsidRDefault="001C7558" w:rsidP="002011F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Ul. Križnog </w:t>
            </w:r>
            <w:r w:rsidR="00155E6B">
              <w:rPr>
                <w:rFonts w:asciiTheme="minorHAnsi" w:hAnsiTheme="minorHAnsi" w:cstheme="minorHAnsi"/>
              </w:rPr>
              <w:t>puta 92, Zagreb</w:t>
            </w:r>
          </w:p>
          <w:p w14:paraId="3AA28F56" w14:textId="741237A2" w:rsidR="00155E6B" w:rsidRPr="009929CF" w:rsidRDefault="00155E6B" w:rsidP="002011F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OIB: </w:t>
            </w:r>
            <w:r w:rsidR="00620C0B">
              <w:rPr>
                <w:rFonts w:asciiTheme="minorHAnsi" w:hAnsiTheme="minorHAnsi" w:cstheme="minorHAnsi"/>
              </w:rPr>
              <w:t>61427233201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B721" w14:textId="1E5FA724" w:rsidR="00D94D5A" w:rsidRDefault="00F02D07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1B26" w14:textId="51AC2C59" w:rsidR="00D94D5A" w:rsidRPr="008444E5" w:rsidRDefault="008E69F5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11.328,04</w:t>
            </w:r>
          </w:p>
        </w:tc>
      </w:tr>
      <w:tr w:rsidR="00103D75" w:rsidRPr="008444E5" w14:paraId="10DA6864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21B61" w14:textId="5D81C75B" w:rsidR="00103D75" w:rsidRDefault="00103D75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10CFC" w14:textId="0A045022" w:rsidR="00103D75" w:rsidRDefault="00103D75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uredskog materijale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1AF5" w14:textId="78F62A0C" w:rsidR="00103D75" w:rsidRDefault="00103D7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00061/2023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2E2B2" w14:textId="5A0A0B0F" w:rsidR="00103D75" w:rsidRDefault="00103D7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201,37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C1A0" w14:textId="31AFA9A6" w:rsidR="00103D75" w:rsidRDefault="0068593B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7E0DF" w14:textId="77777777" w:rsidR="00103D75" w:rsidRDefault="00064676" w:rsidP="002011F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NARODNE NOVINE</w:t>
            </w:r>
          </w:p>
          <w:p w14:paraId="05A0FE95" w14:textId="7575A6B7" w:rsidR="00064676" w:rsidRDefault="00064676" w:rsidP="002011F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Savski gaj XII 6, Zagreb</w:t>
            </w:r>
          </w:p>
          <w:p w14:paraId="36D3CD73" w14:textId="081D12F7" w:rsidR="00064676" w:rsidRDefault="00064676" w:rsidP="002011F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OIB: </w:t>
            </w:r>
            <w:r w:rsidR="00D91B9C">
              <w:rPr>
                <w:rFonts w:asciiTheme="minorHAnsi" w:hAnsiTheme="minorHAnsi" w:cstheme="minorHAnsi"/>
              </w:rPr>
              <w:t>64546066176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D82B3" w14:textId="0413EC46" w:rsidR="00103D75" w:rsidRDefault="001C4606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31.03.2023.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09A2" w14:textId="44AE1237" w:rsidR="00103D75" w:rsidRPr="008444E5" w:rsidRDefault="001C4606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251,</w:t>
            </w:r>
            <w:r w:rsidR="00E86ED8">
              <w:rPr>
                <w:rFonts w:asciiTheme="minorHAnsi" w:hAnsiTheme="minorHAnsi" w:cstheme="minorHAnsi"/>
              </w:rPr>
              <w:t>71</w:t>
            </w:r>
          </w:p>
        </w:tc>
      </w:tr>
      <w:tr w:rsidR="000214ED" w:rsidRPr="000214ED" w14:paraId="33A25655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71CC" w14:textId="6D7C9B5E" w:rsidR="009F2E4B" w:rsidRPr="000214ED" w:rsidRDefault="009F2E4B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0214ED">
              <w:rPr>
                <w:rFonts w:asciiTheme="minorHAnsi" w:hAnsiTheme="minorHAnsi" w:cstheme="minorHAnsi"/>
                <w:color w:val="FF0000"/>
              </w:rPr>
              <w:t>62.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6192" w14:textId="177A273A" w:rsidR="009F2E4B" w:rsidRPr="000214ED" w:rsidRDefault="00AE0C9C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0214ED">
              <w:rPr>
                <w:rFonts w:asciiTheme="minorHAnsi" w:hAnsiTheme="minorHAnsi" w:cstheme="minorHAnsi"/>
                <w:color w:val="FF0000"/>
              </w:rPr>
              <w:t>Produkcija rje</w:t>
            </w:r>
            <w:r w:rsidR="00C3117F" w:rsidRPr="000214ED">
              <w:rPr>
                <w:rFonts w:asciiTheme="minorHAnsi" w:hAnsiTheme="minorHAnsi" w:cstheme="minorHAnsi"/>
                <w:color w:val="FF0000"/>
              </w:rPr>
              <w:t>šenja za NUV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BFC4C" w14:textId="4ACBDF20" w:rsidR="009F2E4B" w:rsidRPr="000214ED" w:rsidRDefault="00C3117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0214ED">
              <w:rPr>
                <w:rFonts w:asciiTheme="minorHAnsi" w:hAnsiTheme="minorHAnsi" w:cstheme="minorHAnsi"/>
                <w:color w:val="FF0000"/>
              </w:rPr>
              <w:t>00062/2023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ADCC8" w14:textId="33A6B169" w:rsidR="009F2E4B" w:rsidRPr="000214ED" w:rsidRDefault="00C3117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0214ED">
              <w:rPr>
                <w:rFonts w:asciiTheme="minorHAnsi" w:hAnsiTheme="minorHAnsi" w:cstheme="minorHAnsi"/>
                <w:color w:val="FF0000"/>
              </w:rPr>
              <w:t>578,46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4B116" w14:textId="0E6113E3" w:rsidR="009F2E4B" w:rsidRPr="000214ED" w:rsidRDefault="00C3117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0214ED">
              <w:rPr>
                <w:rFonts w:asciiTheme="minorHAnsi" w:hAnsiTheme="minorHAnsi" w:cstheme="minorHAnsi"/>
                <w:color w:val="FF0000"/>
              </w:rPr>
              <w:t>30.03.2023.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ACE27" w14:textId="77777777" w:rsidR="009F2E4B" w:rsidRPr="000214ED" w:rsidRDefault="00C3117F" w:rsidP="002011F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0214ED">
              <w:rPr>
                <w:rFonts w:asciiTheme="minorHAnsi" w:hAnsiTheme="minorHAnsi" w:cstheme="minorHAnsi"/>
                <w:color w:val="FF0000"/>
              </w:rPr>
              <w:t>PRINT CENTAR KRAPINA</w:t>
            </w:r>
          </w:p>
          <w:p w14:paraId="5F6A56F5" w14:textId="1E190D3B" w:rsidR="00DD1EF1" w:rsidRPr="000214ED" w:rsidRDefault="00C3117F" w:rsidP="00DD1EF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0214ED">
              <w:rPr>
                <w:rFonts w:asciiTheme="minorHAnsi" w:hAnsiTheme="minorHAnsi" w:cstheme="minorHAnsi"/>
                <w:color w:val="FF0000"/>
              </w:rPr>
              <w:t xml:space="preserve">Slatina </w:t>
            </w:r>
            <w:proofErr w:type="spellStart"/>
            <w:r w:rsidR="00DD1EF1" w:rsidRPr="000214ED">
              <w:rPr>
                <w:rFonts w:asciiTheme="minorHAnsi" w:hAnsiTheme="minorHAnsi" w:cstheme="minorHAnsi"/>
                <w:color w:val="FF0000"/>
              </w:rPr>
              <w:t>Svedrduška</w:t>
            </w:r>
            <w:proofErr w:type="spellEnd"/>
            <w:r w:rsidR="00DD1EF1" w:rsidRPr="000214ED">
              <w:rPr>
                <w:rFonts w:asciiTheme="minorHAnsi" w:hAnsiTheme="minorHAnsi" w:cstheme="minorHAnsi"/>
                <w:color w:val="FF0000"/>
              </w:rPr>
              <w:t xml:space="preserve"> 39, </w:t>
            </w:r>
            <w:proofErr w:type="spellStart"/>
            <w:r w:rsidR="00DD1EF1" w:rsidRPr="000214ED">
              <w:rPr>
                <w:rFonts w:asciiTheme="minorHAnsi" w:hAnsiTheme="minorHAnsi" w:cstheme="minorHAnsi"/>
                <w:color w:val="FF0000"/>
              </w:rPr>
              <w:t>Petrovsko</w:t>
            </w:r>
            <w:proofErr w:type="spellEnd"/>
            <w:r w:rsidR="00DD1EF1" w:rsidRPr="000214ED">
              <w:rPr>
                <w:rFonts w:asciiTheme="minorHAnsi" w:hAnsiTheme="minorHAnsi" w:cstheme="minorHAnsi"/>
                <w:color w:val="FF0000"/>
              </w:rPr>
              <w:t xml:space="preserve">, OIB: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D72A" w14:textId="0093773F" w:rsidR="009F2E4B" w:rsidRPr="000214ED" w:rsidRDefault="00993EA1" w:rsidP="00993EA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STORNIRANO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17C8" w14:textId="43E49102" w:rsidR="009F2E4B" w:rsidRPr="000214ED" w:rsidRDefault="009F2E4B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DD1EF1" w:rsidRPr="008444E5" w14:paraId="768A79B7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5434F" w14:textId="7A033643" w:rsidR="00DD1EF1" w:rsidRDefault="00DD1EF1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1C11" w14:textId="13349F68" w:rsidR="00DD1EF1" w:rsidRDefault="00F71E7E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Smještaj sa boravišnom pristojbom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5A772" w14:textId="5877E35A" w:rsidR="00DD1EF1" w:rsidRDefault="00F71E7E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00063/2023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9037" w14:textId="3FF12F12" w:rsidR="00DD1EF1" w:rsidRDefault="00F71E7E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54,69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529E" w14:textId="630C2E4B" w:rsidR="00DD1EF1" w:rsidRDefault="00F71E7E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623A" w14:textId="77777777" w:rsidR="00DD1EF1" w:rsidRDefault="0063467C" w:rsidP="002011F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HOTEL MERIDIJAN 16</w:t>
            </w:r>
          </w:p>
          <w:p w14:paraId="5390398F" w14:textId="407C1CE4" w:rsidR="0063467C" w:rsidRDefault="0063467C" w:rsidP="002011F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Grada Vukovara 241, Zagreb, OIB: 91429672003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0BB3" w14:textId="268FF103" w:rsidR="00DD1EF1" w:rsidRDefault="00554FC2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A952" w14:textId="5B27182C" w:rsidR="00DD1EF1" w:rsidRPr="008444E5" w:rsidRDefault="00554FC2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61,59</w:t>
            </w:r>
          </w:p>
        </w:tc>
      </w:tr>
      <w:tr w:rsidR="0063467C" w:rsidRPr="008444E5" w14:paraId="01A1DB42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5C804" w14:textId="60B03EDB" w:rsidR="0063467C" w:rsidRDefault="0063467C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36185" w14:textId="77777777" w:rsidR="0063467C" w:rsidRDefault="004F211D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Izrada parcelacijskog elaborata</w:t>
            </w:r>
          </w:p>
          <w:p w14:paraId="3277264F" w14:textId="3FF79B65" w:rsidR="004F211D" w:rsidRDefault="004F211D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(cesta Prijeboj)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6AE9" w14:textId="3240C85A" w:rsidR="0063467C" w:rsidRDefault="004F211D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00064/2023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327B1" w14:textId="0AA22C5A" w:rsidR="0063467C" w:rsidRDefault="004F211D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669DF" w14:textId="41419506" w:rsidR="0063467C" w:rsidRDefault="00145ABA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31.03.2023.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29B36" w14:textId="77777777" w:rsidR="0063467C" w:rsidRDefault="00145ABA" w:rsidP="002011F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GEA-D d.o.o.</w:t>
            </w:r>
          </w:p>
          <w:p w14:paraId="6ABC8542" w14:textId="1D86AAD0" w:rsidR="00145ABA" w:rsidRDefault="00145ABA" w:rsidP="002011F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Sv. Jakov 39, Og</w:t>
            </w:r>
            <w:r w:rsidR="00195A1B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>l</w:t>
            </w:r>
            <w:r w:rsidR="00CB6E61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n</w:t>
            </w:r>
          </w:p>
          <w:p w14:paraId="24C86F2C" w14:textId="299B5222" w:rsidR="00145ABA" w:rsidRDefault="00145ABA" w:rsidP="002011F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2771009387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B8B0" w14:textId="07D0094B" w:rsidR="0063467C" w:rsidRDefault="003422C7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F945" w14:textId="4193E493" w:rsidR="0063467C" w:rsidRPr="008444E5" w:rsidRDefault="0031478D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1.192,50</w:t>
            </w:r>
          </w:p>
        </w:tc>
      </w:tr>
      <w:tr w:rsidR="00145ABA" w:rsidRPr="008444E5" w14:paraId="1FEBDA57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D961" w14:textId="2919A842" w:rsidR="00145ABA" w:rsidRDefault="00145ABA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1234B" w14:textId="77777777" w:rsidR="00145ABA" w:rsidRDefault="00004515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Oglašavanje i medijska promocija </w:t>
            </w:r>
          </w:p>
          <w:p w14:paraId="76263AB2" w14:textId="58904257" w:rsidR="00004515" w:rsidRDefault="00004515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(slobodnalika.com)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C46A" w14:textId="6836A5F2" w:rsidR="00145ABA" w:rsidRDefault="0000451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00065/2023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9D2D4" w14:textId="1FFDB85F" w:rsidR="00145ABA" w:rsidRDefault="0000451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9CAF6" w14:textId="20EB26E0" w:rsidR="00145ABA" w:rsidRDefault="0000451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4D54" w14:textId="77777777" w:rsidR="00145ABA" w:rsidRDefault="00305C9C" w:rsidP="002011F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IVONA j.d.o.o.</w:t>
            </w:r>
          </w:p>
          <w:p w14:paraId="544E6B07" w14:textId="77777777" w:rsidR="00305C9C" w:rsidRDefault="00305C9C" w:rsidP="002011F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Petra Svačića 55, Gospić</w:t>
            </w:r>
          </w:p>
          <w:p w14:paraId="38DBFED5" w14:textId="7E6B0BD6" w:rsidR="00305C9C" w:rsidRDefault="00305C9C" w:rsidP="002011F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58839673782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0572" w14:textId="38B1386C" w:rsidR="00145ABA" w:rsidRDefault="008A6337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DEFA" w14:textId="1B17C354" w:rsidR="00145ABA" w:rsidRPr="008444E5" w:rsidRDefault="008A6337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300,00</w:t>
            </w:r>
          </w:p>
        </w:tc>
      </w:tr>
      <w:tr w:rsidR="009A792D" w:rsidRPr="009A792D" w14:paraId="7FDE518A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FE592" w14:textId="113C191E" w:rsidR="00305C9C" w:rsidRPr="009A792D" w:rsidRDefault="00305C9C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9A792D">
              <w:rPr>
                <w:rFonts w:asciiTheme="minorHAnsi" w:hAnsiTheme="minorHAnsi" w:cstheme="minorHAnsi"/>
                <w:color w:val="FF0000"/>
              </w:rPr>
              <w:t>66.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CA17" w14:textId="6BA5DBB9" w:rsidR="00305C9C" w:rsidRPr="009A792D" w:rsidRDefault="0064442A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9A792D">
              <w:rPr>
                <w:rFonts w:asciiTheme="minorHAnsi" w:hAnsiTheme="minorHAnsi" w:cstheme="minorHAnsi"/>
                <w:color w:val="FF0000"/>
              </w:rPr>
              <w:t>Elaborat izmjene postojećeg stanja građevina i izrada idejnog rješenja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382BD" w14:textId="5E0C0928" w:rsidR="00305C9C" w:rsidRPr="009A792D" w:rsidRDefault="0082352B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9A792D">
              <w:rPr>
                <w:rFonts w:asciiTheme="minorHAnsi" w:hAnsiTheme="minorHAnsi" w:cstheme="minorHAnsi"/>
                <w:color w:val="FF0000"/>
              </w:rPr>
              <w:t>00066/2023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B50D8" w14:textId="543EF734" w:rsidR="00305C9C" w:rsidRPr="009A792D" w:rsidRDefault="0082352B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9A792D">
              <w:rPr>
                <w:rFonts w:asciiTheme="minorHAnsi" w:hAnsiTheme="minorHAnsi" w:cstheme="minorHAnsi"/>
                <w:color w:val="FF0000"/>
              </w:rPr>
              <w:t>3.500,00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538B" w14:textId="0E18E006" w:rsidR="00305C9C" w:rsidRPr="009A792D" w:rsidRDefault="0082352B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9A792D">
              <w:rPr>
                <w:rFonts w:asciiTheme="minorHAnsi" w:hAnsiTheme="minorHAnsi" w:cstheme="minorHAnsi"/>
                <w:color w:val="FF0000"/>
              </w:rPr>
              <w:t>05.04.2023.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2764" w14:textId="77777777" w:rsidR="00305C9C" w:rsidRPr="009A792D" w:rsidRDefault="0082352B" w:rsidP="002011F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9A792D">
              <w:rPr>
                <w:rFonts w:asciiTheme="minorHAnsi" w:hAnsiTheme="minorHAnsi" w:cstheme="minorHAnsi"/>
                <w:color w:val="FF0000"/>
              </w:rPr>
              <w:t>MOJ DOM d.o.o.</w:t>
            </w:r>
          </w:p>
          <w:p w14:paraId="1357ABB5" w14:textId="77777777" w:rsidR="0082352B" w:rsidRPr="009A792D" w:rsidRDefault="00774E5F" w:rsidP="002011F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9A792D">
              <w:rPr>
                <w:rFonts w:asciiTheme="minorHAnsi" w:hAnsiTheme="minorHAnsi" w:cstheme="minorHAnsi"/>
                <w:color w:val="FF0000"/>
              </w:rPr>
              <w:t>I</w:t>
            </w:r>
            <w:r w:rsidR="0082352B" w:rsidRPr="009A792D">
              <w:rPr>
                <w:rFonts w:asciiTheme="minorHAnsi" w:hAnsiTheme="minorHAnsi" w:cstheme="minorHAnsi"/>
                <w:color w:val="FF0000"/>
              </w:rPr>
              <w:t>ve Vojnovića 8a, Zadar</w:t>
            </w:r>
          </w:p>
          <w:p w14:paraId="5416FCF9" w14:textId="52F72E29" w:rsidR="00774E5F" w:rsidRPr="009A792D" w:rsidRDefault="00774E5F" w:rsidP="002011F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9A792D">
              <w:rPr>
                <w:rFonts w:asciiTheme="minorHAnsi" w:hAnsiTheme="minorHAnsi" w:cstheme="minorHAnsi"/>
                <w:color w:val="FF0000"/>
              </w:rPr>
              <w:t>OIB: 568144</w:t>
            </w:r>
            <w:r w:rsidR="002E1AEB" w:rsidRPr="009A792D">
              <w:rPr>
                <w:rFonts w:asciiTheme="minorHAnsi" w:hAnsiTheme="minorHAnsi" w:cstheme="minorHAnsi"/>
                <w:color w:val="FF0000"/>
              </w:rPr>
              <w:t>41284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B181" w14:textId="6CEC3B27" w:rsidR="00305C9C" w:rsidRPr="009A792D" w:rsidRDefault="009A792D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STORNIRANO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5B8E" w14:textId="758A5025" w:rsidR="00305C9C" w:rsidRPr="009A792D" w:rsidRDefault="00305C9C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2E1AEB" w:rsidRPr="008444E5" w14:paraId="43613B3E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2CC40" w14:textId="59B40E06" w:rsidR="002E1AEB" w:rsidRDefault="002E1AEB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B0FB" w14:textId="5CA80D6B" w:rsidR="002E1AEB" w:rsidRDefault="002E1AEB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Uređenje zelenih površina – </w:t>
            </w:r>
            <w:proofErr w:type="spellStart"/>
            <w:r>
              <w:rPr>
                <w:rFonts w:asciiTheme="minorHAnsi" w:hAnsiTheme="minorHAnsi" w:cstheme="minorHAnsi"/>
              </w:rPr>
              <w:t>parkovska</w:t>
            </w:r>
            <w:proofErr w:type="spellEnd"/>
            <w:r>
              <w:rPr>
                <w:rFonts w:asciiTheme="minorHAnsi" w:hAnsiTheme="minorHAnsi" w:cstheme="minorHAnsi"/>
              </w:rPr>
              <w:t xml:space="preserve"> oprema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C5F14" w14:textId="626B5092" w:rsidR="002E1AEB" w:rsidRDefault="002E1AEB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00067/2023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87090" w14:textId="1CAF0C91" w:rsidR="002E1AEB" w:rsidRDefault="002E1AEB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1.094,10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062C" w14:textId="65446DDD" w:rsidR="002E1AEB" w:rsidRDefault="002E1AEB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5039E" w14:textId="77777777" w:rsidR="002E1AEB" w:rsidRPr="002E1AEB" w:rsidRDefault="002E1AEB" w:rsidP="002E1AE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E1AEB">
              <w:rPr>
                <w:rFonts w:asciiTheme="minorHAnsi" w:hAnsiTheme="minorHAnsi" w:cstheme="minorHAnsi"/>
              </w:rPr>
              <w:t>Komunalac d.o.o. Korenica</w:t>
            </w:r>
          </w:p>
          <w:p w14:paraId="7C78A9EC" w14:textId="77777777" w:rsidR="002E1AEB" w:rsidRPr="002E1AEB" w:rsidRDefault="002E1AEB" w:rsidP="002E1AE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E1AEB">
              <w:rPr>
                <w:rFonts w:asciiTheme="minorHAnsi" w:hAnsiTheme="minorHAnsi" w:cstheme="minorHAnsi"/>
              </w:rPr>
              <w:t>Trg sv. Jurja 12, Korenica</w:t>
            </w:r>
          </w:p>
          <w:p w14:paraId="0490B93A" w14:textId="3C1BC7BC" w:rsidR="002E1AEB" w:rsidRDefault="002E1AEB" w:rsidP="002E1AE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E1AEB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EA7A2" w14:textId="223228C4" w:rsidR="002E1AEB" w:rsidRDefault="00CD4117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C939" w14:textId="7952BAAC" w:rsidR="002E1AEB" w:rsidRPr="008444E5" w:rsidRDefault="004A3123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CD4117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367,63</w:t>
            </w:r>
          </w:p>
        </w:tc>
      </w:tr>
      <w:tr w:rsidR="002E1AEB" w:rsidRPr="008444E5" w14:paraId="4A6E21D7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66BA" w14:textId="504A3093" w:rsidR="002E1AEB" w:rsidRDefault="002E1AEB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DCC4" w14:textId="18B0D437" w:rsidR="002E1AEB" w:rsidRDefault="00D221DD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Demontaža i montaža drvenih kućica na području NP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913F5" w14:textId="1F166AC2" w:rsidR="002E1AEB" w:rsidRDefault="00D221DD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00068/2023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F8628" w14:textId="7FC52561" w:rsidR="002E1AEB" w:rsidRDefault="00D221DD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1.261,68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7297" w14:textId="759C472E" w:rsidR="002E1AEB" w:rsidRDefault="00D221DD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8C90" w14:textId="77777777" w:rsidR="00D221DD" w:rsidRPr="00D221DD" w:rsidRDefault="00D221DD" w:rsidP="00D221D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221DD">
              <w:rPr>
                <w:rFonts w:asciiTheme="minorHAnsi" w:hAnsiTheme="minorHAnsi" w:cstheme="minorHAnsi"/>
              </w:rPr>
              <w:t>Komunalac d.o.o. Korenica</w:t>
            </w:r>
          </w:p>
          <w:p w14:paraId="788133F8" w14:textId="77777777" w:rsidR="00D221DD" w:rsidRPr="00D221DD" w:rsidRDefault="00D221DD" w:rsidP="00D221D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221DD">
              <w:rPr>
                <w:rFonts w:asciiTheme="minorHAnsi" w:hAnsiTheme="minorHAnsi" w:cstheme="minorHAnsi"/>
              </w:rPr>
              <w:t>Trg sv. Jurja 12, Korenica</w:t>
            </w:r>
          </w:p>
          <w:p w14:paraId="5C119AC0" w14:textId="77777777" w:rsidR="002E1AEB" w:rsidRDefault="00D221DD" w:rsidP="00D221D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221DD">
              <w:rPr>
                <w:rFonts w:asciiTheme="minorHAnsi" w:hAnsiTheme="minorHAnsi" w:cstheme="minorHAnsi"/>
              </w:rPr>
              <w:t>OIB: 35080102633</w:t>
            </w:r>
          </w:p>
          <w:p w14:paraId="570ADE53" w14:textId="0FB3B220" w:rsidR="0007519E" w:rsidRPr="002E1AEB" w:rsidRDefault="0007519E" w:rsidP="00D221D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FD54" w14:textId="7C0E84B6" w:rsidR="002E1AEB" w:rsidRDefault="00302925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5DED" w14:textId="30E32939" w:rsidR="002E1AEB" w:rsidRPr="008444E5" w:rsidRDefault="001D77DA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30292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577,1</w:t>
            </w:r>
            <w:r w:rsidR="00302925">
              <w:rPr>
                <w:rFonts w:asciiTheme="minorHAnsi" w:hAnsiTheme="minorHAnsi" w:cstheme="minorHAnsi"/>
              </w:rPr>
              <w:t>1</w:t>
            </w:r>
          </w:p>
        </w:tc>
      </w:tr>
      <w:tr w:rsidR="00D221DD" w:rsidRPr="008444E5" w14:paraId="169ED6B5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F6BD9" w14:textId="17334983" w:rsidR="00D221DD" w:rsidRDefault="00D221DD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927F2" w14:textId="09FF0C37" w:rsidR="00D221DD" w:rsidRDefault="0007519E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Sanacija vodotoka Korana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E26AA" w14:textId="7BEE41E6" w:rsidR="00D221DD" w:rsidRDefault="0007519E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00069/2023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00A1" w14:textId="684D4927" w:rsidR="00D221DD" w:rsidRDefault="0007519E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199,94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AF528" w14:textId="13BEFBCE" w:rsidR="00D221DD" w:rsidRDefault="0007519E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EC429" w14:textId="77777777" w:rsidR="0007519E" w:rsidRPr="006426CF" w:rsidRDefault="0007519E" w:rsidP="0007519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Komunalac d.o.o. Korenica</w:t>
            </w:r>
          </w:p>
          <w:p w14:paraId="374826D2" w14:textId="77777777" w:rsidR="0007519E" w:rsidRPr="006426CF" w:rsidRDefault="0007519E" w:rsidP="0007519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Trg sv. Jurja 12, Korenica</w:t>
            </w:r>
          </w:p>
          <w:p w14:paraId="5ADBE31C" w14:textId="66061C88" w:rsidR="00D221DD" w:rsidRPr="00D221DD" w:rsidRDefault="0007519E" w:rsidP="0007519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9272" w14:textId="59C855A0" w:rsidR="00D221DD" w:rsidRDefault="00587419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0120" w14:textId="1B1B0C82" w:rsidR="00D221DD" w:rsidRPr="008444E5" w:rsidRDefault="00E14983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249,94</w:t>
            </w:r>
          </w:p>
        </w:tc>
      </w:tr>
      <w:tr w:rsidR="0007519E" w:rsidRPr="008444E5" w14:paraId="0AC89F4B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44295" w14:textId="2C147034" w:rsidR="0007519E" w:rsidRDefault="0007519E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B2D5D" w14:textId="023E2BE7" w:rsidR="0007519E" w:rsidRDefault="009A7A2F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Montaža ograde na nogometnom igralištu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81D75" w14:textId="1A97BE46" w:rsidR="0007519E" w:rsidRDefault="009A7A2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00070/2023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CEB8" w14:textId="55429E62" w:rsidR="0007519E" w:rsidRDefault="009A7A2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1.110,00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520B" w14:textId="5252EE74" w:rsidR="0007519E" w:rsidRDefault="009A7A2F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2B952" w14:textId="77777777" w:rsidR="009A7A2F" w:rsidRPr="006426CF" w:rsidRDefault="009A7A2F" w:rsidP="009A7A2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Komunalac d.o.o. Korenica</w:t>
            </w:r>
          </w:p>
          <w:p w14:paraId="61DC6F2E" w14:textId="77777777" w:rsidR="009A7A2F" w:rsidRPr="006426CF" w:rsidRDefault="009A7A2F" w:rsidP="009A7A2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Trg sv. Jurja 12, Korenica</w:t>
            </w:r>
          </w:p>
          <w:p w14:paraId="3B314ABC" w14:textId="60A2233B" w:rsidR="0007519E" w:rsidRPr="006426CF" w:rsidRDefault="009A7A2F" w:rsidP="009A7A2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E6DC" w14:textId="339609E3" w:rsidR="0007519E" w:rsidRDefault="001A3DA1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17.07.2023.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7A96" w14:textId="48B8EA27" w:rsidR="0007519E" w:rsidRPr="008444E5" w:rsidRDefault="00170710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1.387,50</w:t>
            </w:r>
          </w:p>
        </w:tc>
      </w:tr>
      <w:tr w:rsidR="00BB74B0" w:rsidRPr="00BB74B0" w14:paraId="022A966F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533B0" w14:textId="0284135C" w:rsidR="009A7A2F" w:rsidRPr="00BB74B0" w:rsidRDefault="009A7A2F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BB74B0">
              <w:rPr>
                <w:rFonts w:asciiTheme="minorHAnsi" w:hAnsiTheme="minorHAnsi" w:cstheme="minorHAnsi"/>
                <w:color w:val="FF0000"/>
              </w:rPr>
              <w:t>71.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D9A6" w14:textId="46A89DF1" w:rsidR="009A7A2F" w:rsidRPr="00BB74B0" w:rsidRDefault="00752146" w:rsidP="002D127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BB74B0">
              <w:rPr>
                <w:rFonts w:asciiTheme="minorHAnsi" w:hAnsiTheme="minorHAnsi" w:cstheme="minorHAnsi"/>
                <w:color w:val="FF0000"/>
              </w:rPr>
              <w:t>Ravnanje zida i lijepljenje stiropo</w:t>
            </w:r>
            <w:r w:rsidR="00BB74B0" w:rsidRPr="00BB74B0">
              <w:rPr>
                <w:rFonts w:asciiTheme="minorHAnsi" w:hAnsiTheme="minorHAnsi" w:cstheme="minorHAnsi"/>
                <w:color w:val="FF0000"/>
              </w:rPr>
              <w:t>ra</w:t>
            </w:r>
            <w:r w:rsidRPr="00BB74B0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6B91B" w14:textId="2259B83A" w:rsidR="009A7A2F" w:rsidRPr="00BB74B0" w:rsidRDefault="00752146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BB74B0">
              <w:rPr>
                <w:rFonts w:asciiTheme="minorHAnsi" w:hAnsiTheme="minorHAnsi" w:cstheme="minorHAnsi"/>
                <w:color w:val="FF0000"/>
              </w:rPr>
              <w:t>00071/2023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807C3" w14:textId="1DAF4B81" w:rsidR="009A7A2F" w:rsidRPr="00BB74B0" w:rsidRDefault="00D10A46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BB74B0">
              <w:rPr>
                <w:rFonts w:asciiTheme="minorHAnsi" w:hAnsiTheme="minorHAnsi" w:cstheme="minorHAnsi"/>
                <w:color w:val="FF0000"/>
              </w:rPr>
              <w:t>1.020,00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EC490" w14:textId="772C01F8" w:rsidR="009A7A2F" w:rsidRPr="00BB74B0" w:rsidRDefault="00D10A46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BB74B0">
              <w:rPr>
                <w:rFonts w:asciiTheme="minorHAnsi" w:hAnsiTheme="minorHAnsi" w:cstheme="minorHAnsi"/>
                <w:color w:val="FF0000"/>
              </w:rPr>
              <w:t>11.04.2023.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6E92" w14:textId="77777777" w:rsidR="00D10A46" w:rsidRPr="00BB74B0" w:rsidRDefault="00D10A46" w:rsidP="00D10A4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BB74B0">
              <w:rPr>
                <w:rFonts w:asciiTheme="minorHAnsi" w:hAnsiTheme="minorHAnsi" w:cstheme="minorHAnsi"/>
                <w:color w:val="FF0000"/>
              </w:rPr>
              <w:t>Komunalac d.o.o. Korenica</w:t>
            </w:r>
          </w:p>
          <w:p w14:paraId="3822B96C" w14:textId="77777777" w:rsidR="00D10A46" w:rsidRPr="00BB74B0" w:rsidRDefault="00D10A46" w:rsidP="00D10A4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BB74B0">
              <w:rPr>
                <w:rFonts w:asciiTheme="minorHAnsi" w:hAnsiTheme="minorHAnsi" w:cstheme="minorHAnsi"/>
                <w:color w:val="FF0000"/>
              </w:rPr>
              <w:t>Trg sv. Jurja 12, Korenica</w:t>
            </w:r>
          </w:p>
          <w:p w14:paraId="7557CAE9" w14:textId="27302ABE" w:rsidR="009A7A2F" w:rsidRPr="00BB74B0" w:rsidRDefault="00D10A46" w:rsidP="00D10A4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BB74B0">
              <w:rPr>
                <w:rFonts w:asciiTheme="minorHAnsi" w:hAnsiTheme="minorHAnsi" w:cstheme="minorHAnsi"/>
                <w:color w:val="FF0000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3D90" w14:textId="69E8AF8E" w:rsidR="009A7A2F" w:rsidRPr="00BB74B0" w:rsidRDefault="00BB74B0" w:rsidP="002D127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STORN</w:t>
            </w:r>
            <w:r w:rsidR="004861F5">
              <w:rPr>
                <w:rFonts w:asciiTheme="minorHAnsi" w:hAnsiTheme="minorHAnsi" w:cstheme="minorHAnsi"/>
                <w:color w:val="FF0000"/>
              </w:rPr>
              <w:t>IRANO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8CF6" w14:textId="74E0188B" w:rsidR="009A7A2F" w:rsidRPr="00BB74B0" w:rsidRDefault="009A7A2F" w:rsidP="00A93FD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01EAC" w:rsidRPr="008444E5" w14:paraId="18EDE65E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8AE5A" w14:textId="00E0A5B9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55CE0" w14:textId="513D1CD8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Izrada tehničke dokumentacije o ishođenju rješenja o izvedenom stanju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907B1" w14:textId="0913695D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00072/2023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8F720" w14:textId="7245FFE5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1.535,60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D810F" w14:textId="12EDD095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6D7F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MOJ DOM d.o.o.</w:t>
            </w:r>
          </w:p>
          <w:p w14:paraId="0FB491E8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Ive Vojnovića 8a, Zadar</w:t>
            </w:r>
          </w:p>
          <w:p w14:paraId="658CEEA5" w14:textId="1D4E32EC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56814441284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13BE" w14:textId="7E74E92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13.07.2023.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5E20" w14:textId="662166E4" w:rsidR="00C01EAC" w:rsidRPr="008444E5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1.919,50</w:t>
            </w:r>
          </w:p>
        </w:tc>
      </w:tr>
      <w:tr w:rsidR="00C01EAC" w:rsidRPr="008444E5" w14:paraId="1C176644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A66C2" w14:textId="55F25521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4CA5C" w14:textId="215B16E4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uredskog materijala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419DF" w14:textId="5E175CE4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00073/2023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12972" w14:textId="5A34621F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166,50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FE56A" w14:textId="25B70BFF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E5BCF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NARODNE NOVINE</w:t>
            </w:r>
          </w:p>
          <w:p w14:paraId="7394FE98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Savski gaj XII 6, Zagreb</w:t>
            </w:r>
          </w:p>
          <w:p w14:paraId="2A10D5AC" w14:textId="35F80AB9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64546066176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1E9DE" w14:textId="7C49AB5C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5E74E" w14:textId="02D1B71D" w:rsidR="00C01EAC" w:rsidRPr="008444E5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208,13</w:t>
            </w:r>
          </w:p>
        </w:tc>
      </w:tr>
      <w:tr w:rsidR="00C01EAC" w:rsidRPr="008444E5" w14:paraId="34D6F83B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0BBC4" w14:textId="170A7733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262C" w14:textId="48C47CF9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Limarski radovi za ogradu stadiona NK Lika 95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22E6" w14:textId="17BAD415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00074/2023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8C53E" w14:textId="56283858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2.706,00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C6C0" w14:textId="5F6CD4B0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0239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JANDRIĆ LIMARSKI OBRT</w:t>
            </w:r>
          </w:p>
          <w:p w14:paraId="43357294" w14:textId="6CA81427" w:rsidR="00C01EAC" w:rsidRPr="00971B82" w:rsidRDefault="00971B82" w:rsidP="00971B8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71B82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C01EAC" w:rsidRPr="00971B82">
              <w:rPr>
                <w:rFonts w:asciiTheme="minorHAnsi" w:hAnsiTheme="minorHAnsi" w:cstheme="minorHAnsi"/>
              </w:rPr>
              <w:t>Stepinca</w:t>
            </w:r>
            <w:r w:rsidRPr="00971B82">
              <w:rPr>
                <w:rFonts w:asciiTheme="minorHAnsi" w:hAnsiTheme="minorHAnsi" w:cstheme="minorHAnsi"/>
              </w:rPr>
              <w:t xml:space="preserve"> </w:t>
            </w:r>
            <w:r w:rsidR="00C01EAC" w:rsidRPr="00971B82">
              <w:rPr>
                <w:rFonts w:asciiTheme="minorHAnsi" w:hAnsiTheme="minorHAnsi" w:cstheme="minorHAnsi"/>
              </w:rPr>
              <w:t>31,Korenica</w:t>
            </w:r>
          </w:p>
          <w:p w14:paraId="5F0C6474" w14:textId="40A889F6" w:rsidR="00C01EAC" w:rsidRPr="006C2EF2" w:rsidRDefault="00C01EAC" w:rsidP="00C01EAC">
            <w:pPr>
              <w:pStyle w:val="ListParagraph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89609232613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9286" w14:textId="7AC04FE8" w:rsidR="00C01EAC" w:rsidRDefault="00870E30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1D75" w14:textId="72ACA01B" w:rsidR="00C01EAC" w:rsidRPr="008444E5" w:rsidRDefault="0014454A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3.382,50</w:t>
            </w:r>
          </w:p>
        </w:tc>
      </w:tr>
      <w:tr w:rsidR="00C01EAC" w:rsidRPr="008444E5" w14:paraId="269F75D0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70BC" w14:textId="4F0EB997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D9CD" w14:textId="6851C546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Limarski radovi za izradu trenerskih klupa i fasadnog </w:t>
            </w:r>
            <w:proofErr w:type="spellStart"/>
            <w:r>
              <w:rPr>
                <w:rFonts w:asciiTheme="minorHAnsi" w:hAnsiTheme="minorHAnsi" w:cstheme="minorHAnsi"/>
              </w:rPr>
              <w:t>opšiva</w:t>
            </w:r>
            <w:proofErr w:type="spellEnd"/>
            <w:r>
              <w:rPr>
                <w:rFonts w:asciiTheme="minorHAnsi" w:hAnsiTheme="minorHAnsi" w:cstheme="minorHAnsi"/>
              </w:rPr>
              <w:t xml:space="preserve"> hale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370E7" w14:textId="033D41EE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00075/2023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2942" w14:textId="5E62DBAF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3.268,80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E8C90" w14:textId="42E4BD7B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88F2" w14:textId="77777777" w:rsidR="00C01EAC" w:rsidRPr="00394B83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94B83">
              <w:rPr>
                <w:rFonts w:asciiTheme="minorHAnsi" w:hAnsiTheme="minorHAnsi" w:cstheme="minorHAnsi"/>
              </w:rPr>
              <w:t>JANDRIĆ LIMARSKI OBRT</w:t>
            </w:r>
          </w:p>
          <w:p w14:paraId="6C057724" w14:textId="44216158" w:rsidR="00C01EAC" w:rsidRPr="00394B83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394B83">
              <w:rPr>
                <w:rFonts w:asciiTheme="minorHAnsi" w:hAnsiTheme="minorHAnsi" w:cstheme="minorHAnsi"/>
              </w:rPr>
              <w:t>A.Stepinca</w:t>
            </w:r>
            <w:proofErr w:type="spellEnd"/>
            <w:r w:rsidRPr="00394B83">
              <w:rPr>
                <w:rFonts w:asciiTheme="minorHAnsi" w:hAnsiTheme="minorHAnsi" w:cstheme="minorHAnsi"/>
              </w:rPr>
              <w:t xml:space="preserve"> 31,Korenica</w:t>
            </w:r>
          </w:p>
          <w:p w14:paraId="2BC34402" w14:textId="28B88801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94B83">
              <w:rPr>
                <w:rFonts w:asciiTheme="minorHAnsi" w:hAnsiTheme="minorHAnsi" w:cstheme="minorHAnsi"/>
              </w:rPr>
              <w:t>OIB: 89609232613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D671" w14:textId="1575AF3F" w:rsidR="00C01EAC" w:rsidRDefault="00870E30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A576" w14:textId="1A6DCE7A" w:rsidR="00C01EAC" w:rsidRPr="008444E5" w:rsidRDefault="00870E30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4.086,00</w:t>
            </w:r>
          </w:p>
        </w:tc>
      </w:tr>
      <w:tr w:rsidR="00C01EAC" w:rsidRPr="008444E5" w14:paraId="5E6B3C6F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663A" w14:textId="56B22AF9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8774" w14:textId="05C6666C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Popravak kombi vozila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43273" w14:textId="37E08A06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00076/2023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404A" w14:textId="0E4B2529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405,46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F40E8" w14:textId="26BFACB6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5B2F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 d.o.o.</w:t>
            </w:r>
          </w:p>
          <w:p w14:paraId="4C6697A4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Zagrebačka 15c, Karlovac</w:t>
            </w:r>
          </w:p>
          <w:p w14:paraId="3AF9DEF2" w14:textId="0E6509DB" w:rsidR="00C01EAC" w:rsidRPr="00394B83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28027541982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BB83" w14:textId="0E82C245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6303" w14:textId="6AFAC0F6" w:rsidR="00C01EAC" w:rsidRPr="008444E5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506,83</w:t>
            </w:r>
          </w:p>
        </w:tc>
      </w:tr>
      <w:tr w:rsidR="00C01EAC" w:rsidRPr="008444E5" w14:paraId="2F682F2A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3815" w14:textId="059FDDD4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93C45" w14:textId="505CBF28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i doprema peleta za KIC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F736" w14:textId="24A6152F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00077/2023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DABC8" w14:textId="0226C20D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3.303,89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F757" w14:textId="1AAE4AE9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1AA90" w14:textId="77777777" w:rsidR="00C01EAC" w:rsidRPr="009D49CB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D49CB">
              <w:rPr>
                <w:rFonts w:asciiTheme="minorHAnsi" w:hAnsiTheme="minorHAnsi" w:cstheme="minorHAnsi"/>
              </w:rPr>
              <w:t xml:space="preserve">D.I.M.Š.O. d.o.o. </w:t>
            </w:r>
          </w:p>
          <w:p w14:paraId="38449CB9" w14:textId="2FE94E0D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9D49CB">
              <w:rPr>
                <w:rFonts w:asciiTheme="minorHAnsi" w:hAnsiTheme="minorHAnsi" w:cstheme="minorHAnsi"/>
              </w:rPr>
              <w:t>Čavlova</w:t>
            </w:r>
            <w:proofErr w:type="spellEnd"/>
            <w:r w:rsidRPr="009D49CB">
              <w:rPr>
                <w:rFonts w:asciiTheme="minorHAnsi" w:hAnsiTheme="minorHAnsi" w:cstheme="minorHAnsi"/>
              </w:rPr>
              <w:t xml:space="preserve"> ograda 16</w:t>
            </w:r>
            <w:r>
              <w:rPr>
                <w:rFonts w:asciiTheme="minorHAnsi" w:hAnsiTheme="minorHAnsi" w:cstheme="minorHAnsi"/>
              </w:rPr>
              <w:t>, Č</w:t>
            </w:r>
            <w:r w:rsidRPr="009D49CB">
              <w:rPr>
                <w:rFonts w:asciiTheme="minorHAnsi" w:hAnsiTheme="minorHAnsi" w:cstheme="minorHAnsi"/>
              </w:rPr>
              <w:t>avle                                           OIB: 78647145866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3010" w14:textId="429EFDAD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9AE6" w14:textId="0A42F815" w:rsidR="00C01EAC" w:rsidRPr="008444E5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3.583,86</w:t>
            </w:r>
          </w:p>
        </w:tc>
      </w:tr>
      <w:tr w:rsidR="00C01EAC" w:rsidRPr="008444E5" w14:paraId="0AF23F5C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1C54" w14:textId="5A5A5F87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98B0" w14:textId="4D7FB785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Domjenak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4711" w14:textId="70BA38A4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00078/2023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33AB0" w14:textId="28E89E4E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530,97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F1E72" w14:textId="70C8861F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674E4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MACOLA d.o.o.</w:t>
            </w:r>
          </w:p>
          <w:p w14:paraId="3F6DB9F0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Josipa Jovića 76, Korenica</w:t>
            </w:r>
          </w:p>
          <w:p w14:paraId="183FD136" w14:textId="2517FC48" w:rsidR="00C01EAC" w:rsidRPr="009D49CB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70597407118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CE45" w14:textId="7C4B7D9C" w:rsidR="00C01EAC" w:rsidRDefault="00EC748F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7C49E5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1C1D" w14:textId="097A62B5" w:rsidR="00C01EAC" w:rsidRPr="008444E5" w:rsidRDefault="007C49E5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600,00</w:t>
            </w:r>
          </w:p>
        </w:tc>
      </w:tr>
      <w:tr w:rsidR="00C01EAC" w:rsidRPr="008444E5" w14:paraId="4EDE89EF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8A4E" w14:textId="76FEAFBF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88D28" w14:textId="267FF567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Paketi za korisnike Zaželi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018F" w14:textId="134791ED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00079/2023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4B679" w14:textId="5C002D45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943,20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0C88" w14:textId="3CDAEB72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12.04.2024.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7362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INSAKO d.o.o.</w:t>
            </w:r>
          </w:p>
          <w:p w14:paraId="52AF1C25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Puževa 11, Zagreb, </w:t>
            </w:r>
          </w:p>
          <w:p w14:paraId="06E2AFAD" w14:textId="6027CD45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39851720584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3366" w14:textId="63296612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2A8B3" w14:textId="6D763B4B" w:rsidR="00C01EAC" w:rsidRPr="008444E5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1.179,00</w:t>
            </w:r>
          </w:p>
        </w:tc>
      </w:tr>
      <w:tr w:rsidR="00C01EAC" w:rsidRPr="008444E5" w14:paraId="427A5520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24B89" w14:textId="1F271D0C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8AA92" w14:textId="1D1C262E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uredskog materijala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A125" w14:textId="506B9448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00080/2023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D6D1" w14:textId="367199B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31,31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BE99E" w14:textId="6926BD2B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E58A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NARODNE NOVINE</w:t>
            </w:r>
          </w:p>
          <w:p w14:paraId="375ADC44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Savski gaj XII 6, Zagreb</w:t>
            </w:r>
          </w:p>
          <w:p w14:paraId="0D663C57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64546066176</w:t>
            </w:r>
          </w:p>
          <w:p w14:paraId="5DAE1622" w14:textId="33C0DD5E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3F7FB" w14:textId="6A189485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4C07" w14:textId="3F11938E" w:rsidR="00C01EAC" w:rsidRPr="008444E5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39,15</w:t>
            </w:r>
          </w:p>
        </w:tc>
      </w:tr>
      <w:tr w:rsidR="00C01EAC" w:rsidRPr="008444E5" w14:paraId="683C5AAB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0CFD" w14:textId="67BAF98F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A3879" w14:textId="1DF6A040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Nabava i ugradnja trapeznog lima i raznih </w:t>
            </w:r>
            <w:proofErr w:type="spellStart"/>
            <w:r>
              <w:rPr>
                <w:rFonts w:asciiTheme="minorHAnsi" w:hAnsiTheme="minorHAnsi" w:cstheme="minorHAnsi"/>
              </w:rPr>
              <w:t>opšava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gornja strana igrališta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56FBF" w14:textId="42138A72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00081/2023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BA8C" w14:textId="4CBD8CFB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558,00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D3D43" w14:textId="1EB1D7E6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F5D0A" w14:textId="77777777" w:rsidR="00C01EAC" w:rsidRPr="00394B83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94B83">
              <w:rPr>
                <w:rFonts w:asciiTheme="minorHAnsi" w:hAnsiTheme="minorHAnsi" w:cstheme="minorHAnsi"/>
              </w:rPr>
              <w:t>JANDRIĆ LIMARSKI OBRT</w:t>
            </w:r>
          </w:p>
          <w:p w14:paraId="19011596" w14:textId="77777777" w:rsidR="00C01EAC" w:rsidRPr="00394B83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394B83">
              <w:rPr>
                <w:rFonts w:asciiTheme="minorHAnsi" w:hAnsiTheme="minorHAnsi" w:cstheme="minorHAnsi"/>
              </w:rPr>
              <w:t>A.Stepinca</w:t>
            </w:r>
            <w:proofErr w:type="spellEnd"/>
            <w:r w:rsidRPr="00394B83">
              <w:rPr>
                <w:rFonts w:asciiTheme="minorHAnsi" w:hAnsiTheme="minorHAnsi" w:cstheme="minorHAnsi"/>
              </w:rPr>
              <w:t xml:space="preserve"> 31,Korenica</w:t>
            </w:r>
          </w:p>
          <w:p w14:paraId="3E241A38" w14:textId="59A5E3DF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94B83">
              <w:rPr>
                <w:rFonts w:asciiTheme="minorHAnsi" w:hAnsiTheme="minorHAnsi" w:cstheme="minorHAnsi"/>
              </w:rPr>
              <w:t>OIB: 89609232613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98F5" w14:textId="0A6A171B" w:rsidR="00C01EAC" w:rsidRDefault="0003190E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B4D6" w14:textId="7DF6C4B1" w:rsidR="00C01EAC" w:rsidRPr="008444E5" w:rsidRDefault="00D974F1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697,50</w:t>
            </w:r>
          </w:p>
        </w:tc>
      </w:tr>
      <w:tr w:rsidR="00C01EAC" w:rsidRPr="008444E5" w14:paraId="087846E1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08707" w14:textId="54D80A35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8FCC5" w14:textId="7B76ABF0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Konzumacija gulaša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5FA9D" w14:textId="7F106939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00082/2023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C4C5B" w14:textId="44FB03D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884,96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9E114" w14:textId="152615D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C8193" w14:textId="10084516" w:rsidR="00C01EAC" w:rsidRPr="00394B83" w:rsidRDefault="00C01EAC" w:rsidP="00971B8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Srednja škola Plitvička Jezera</w:t>
            </w:r>
            <w:r w:rsidR="00971B82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Zagrebačka 2, Korenica</w:t>
            </w:r>
            <w:r w:rsidR="00971B82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OIB: 67749942551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D5EB" w14:textId="290734D1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27967" w14:textId="2635B5E4" w:rsidR="00C01EAC" w:rsidRPr="008444E5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1.000,00</w:t>
            </w:r>
          </w:p>
        </w:tc>
      </w:tr>
      <w:tr w:rsidR="006E0910" w:rsidRPr="008444E5" w14:paraId="7E21A72C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0CAB0" w14:textId="36C34C18" w:rsidR="006E0910" w:rsidRDefault="006E0910" w:rsidP="006E091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BAB9" w14:textId="5CCBCAAB" w:rsidR="006E0910" w:rsidRDefault="006E0910" w:rsidP="006E091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Produkcija rješenja NUV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41D8F" w14:textId="2199B959" w:rsidR="006E0910" w:rsidRDefault="006E0910" w:rsidP="006E091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00083/2023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9BF6" w14:textId="3F0935A9" w:rsidR="006E0910" w:rsidRDefault="006E0910" w:rsidP="006E091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951,45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2223B" w14:textId="0C08E1FB" w:rsidR="006E0910" w:rsidRDefault="006E0910" w:rsidP="006E091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16AD2" w14:textId="1382821E" w:rsidR="006E0910" w:rsidRDefault="006E0910" w:rsidP="006E091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PRINT CENTAR KRAPINA</w:t>
            </w:r>
          </w:p>
          <w:p w14:paraId="202800A3" w14:textId="0A29ED49" w:rsidR="006E0910" w:rsidRDefault="006E0910" w:rsidP="006E091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Slatina </w:t>
            </w:r>
            <w:proofErr w:type="spellStart"/>
            <w:r>
              <w:rPr>
                <w:rFonts w:asciiTheme="minorHAnsi" w:hAnsiTheme="minorHAnsi" w:cstheme="minorHAnsi"/>
              </w:rPr>
              <w:t>Svodruška</w:t>
            </w:r>
            <w:proofErr w:type="spellEnd"/>
            <w:r>
              <w:rPr>
                <w:rFonts w:asciiTheme="minorHAnsi" w:hAnsiTheme="minorHAnsi" w:cstheme="minorHAnsi"/>
              </w:rPr>
              <w:t xml:space="preserve"> 39, </w:t>
            </w:r>
            <w:proofErr w:type="spellStart"/>
            <w:r>
              <w:rPr>
                <w:rFonts w:asciiTheme="minorHAnsi" w:hAnsiTheme="minorHAnsi" w:cstheme="minorHAnsi"/>
              </w:rPr>
              <w:t>Petrovsko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D2077" w14:textId="790153D6" w:rsidR="006E0910" w:rsidRDefault="006E0910" w:rsidP="006E091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585C" w14:textId="42FA1E58" w:rsidR="006E0910" w:rsidRPr="008444E5" w:rsidRDefault="006E0910" w:rsidP="006E091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1.189,30</w:t>
            </w:r>
          </w:p>
        </w:tc>
      </w:tr>
      <w:tr w:rsidR="00C01EAC" w:rsidRPr="008444E5" w14:paraId="74647E69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F02E5" w14:textId="1B4EE323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EFF1A" w14:textId="696C7006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Najam </w:t>
            </w:r>
            <w:proofErr w:type="spellStart"/>
            <w:r>
              <w:rPr>
                <w:rFonts w:asciiTheme="minorHAnsi" w:hAnsiTheme="minorHAnsi" w:cstheme="minorHAnsi"/>
              </w:rPr>
              <w:t>napuhanca</w:t>
            </w:r>
            <w:proofErr w:type="spellEnd"/>
            <w:r>
              <w:rPr>
                <w:rFonts w:asciiTheme="minorHAnsi" w:hAnsiTheme="minorHAnsi" w:cstheme="minorHAnsi"/>
              </w:rPr>
              <w:t xml:space="preserve"> za Dan Općine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D8894" w14:textId="2F8DBA0D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00084/2023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3A41" w14:textId="1A17644D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0BB11" w14:textId="4C38AA50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758C6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OPG BUTINA</w:t>
            </w:r>
          </w:p>
          <w:p w14:paraId="59D51A6B" w14:textId="07AE7D93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Nikole Mašića 2a, Otočac, </w:t>
            </w:r>
            <w:r>
              <w:rPr>
                <w:rFonts w:asciiTheme="minorHAnsi" w:hAnsiTheme="minorHAnsi" w:cstheme="minorHAnsi"/>
              </w:rPr>
              <w:br/>
              <w:t>OIB: 49582433397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7142" w14:textId="1F203F84" w:rsidR="00C01EAC" w:rsidRDefault="0090336A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E186" w14:textId="43FF9BF7" w:rsidR="00C01EAC" w:rsidRPr="008444E5" w:rsidRDefault="0090336A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400,00</w:t>
            </w:r>
          </w:p>
        </w:tc>
      </w:tr>
      <w:tr w:rsidR="00C01EAC" w:rsidRPr="008444E5" w14:paraId="20556A21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306C1" w14:textId="050C8F4E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71778" w14:textId="4B14989C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Nabava i ugradnja trapeznog lima, </w:t>
            </w:r>
            <w:proofErr w:type="spellStart"/>
            <w:r>
              <w:rPr>
                <w:rFonts w:asciiTheme="minorHAnsi" w:hAnsiTheme="minorHAnsi" w:cstheme="minorHAnsi"/>
              </w:rPr>
              <w:t>općava</w:t>
            </w:r>
            <w:proofErr w:type="spellEnd"/>
            <w:r>
              <w:rPr>
                <w:rFonts w:asciiTheme="minorHAnsi" w:hAnsiTheme="minorHAnsi" w:cstheme="minorHAnsi"/>
              </w:rPr>
              <w:t xml:space="preserve">, rukohvata i drvene </w:t>
            </w:r>
            <w:proofErr w:type="spellStart"/>
            <w:r>
              <w:rPr>
                <w:rFonts w:asciiTheme="minorHAnsi" w:hAnsiTheme="minorHAnsi" w:cstheme="minorHAnsi"/>
              </w:rPr>
              <w:t>podkosntrukcije</w:t>
            </w:r>
            <w:proofErr w:type="spellEnd"/>
            <w:r>
              <w:rPr>
                <w:rFonts w:asciiTheme="minorHAnsi" w:hAnsiTheme="minorHAnsi" w:cstheme="minorHAnsi"/>
              </w:rPr>
              <w:t xml:space="preserve"> na dječjem igralištu – donja obostrana ograda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2C15" w14:textId="5913F982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00085/2023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2B7F" w14:textId="37541951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1.246,00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895E" w14:textId="52782A3D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6F4BF" w14:textId="77777777" w:rsidR="00C01EAC" w:rsidRPr="00394B83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94B83">
              <w:rPr>
                <w:rFonts w:asciiTheme="minorHAnsi" w:hAnsiTheme="minorHAnsi" w:cstheme="minorHAnsi"/>
              </w:rPr>
              <w:t>JANDRIĆ LIMARSKI OBRT</w:t>
            </w:r>
          </w:p>
          <w:p w14:paraId="29080088" w14:textId="77777777" w:rsidR="00C01EAC" w:rsidRPr="00394B83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394B83">
              <w:rPr>
                <w:rFonts w:asciiTheme="minorHAnsi" w:hAnsiTheme="minorHAnsi" w:cstheme="minorHAnsi"/>
              </w:rPr>
              <w:t>A.Stepinca</w:t>
            </w:r>
            <w:proofErr w:type="spellEnd"/>
            <w:r w:rsidRPr="00394B83">
              <w:rPr>
                <w:rFonts w:asciiTheme="minorHAnsi" w:hAnsiTheme="minorHAnsi" w:cstheme="minorHAnsi"/>
              </w:rPr>
              <w:t xml:space="preserve"> 31,Korenica</w:t>
            </w:r>
          </w:p>
          <w:p w14:paraId="1973BA03" w14:textId="33091D46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94B83">
              <w:rPr>
                <w:rFonts w:asciiTheme="minorHAnsi" w:hAnsiTheme="minorHAnsi" w:cstheme="minorHAnsi"/>
              </w:rPr>
              <w:t>OIB: 89609232613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B6EC" w14:textId="18C20911" w:rsidR="00C01EAC" w:rsidRDefault="0003190E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27.04.2023.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2732" w14:textId="7F07EEC0" w:rsidR="00C01EAC" w:rsidRPr="008444E5" w:rsidRDefault="0003190E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1.557,50</w:t>
            </w:r>
          </w:p>
        </w:tc>
      </w:tr>
      <w:tr w:rsidR="00C01EAC" w:rsidRPr="008444E5" w14:paraId="4A5E2D95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A3A6D" w14:textId="63AF9909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3106" w14:textId="5D0FDA54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Pehari set i zahvalnice za </w:t>
            </w:r>
            <w:proofErr w:type="spellStart"/>
            <w:r>
              <w:rPr>
                <w:rFonts w:asciiTheme="minorHAnsi" w:hAnsiTheme="minorHAnsi" w:cstheme="minorHAnsi"/>
              </w:rPr>
              <w:t>kotlićijadu</w:t>
            </w:r>
            <w:proofErr w:type="spellEnd"/>
            <w:r>
              <w:rPr>
                <w:rFonts w:asciiTheme="minorHAnsi" w:hAnsiTheme="minorHAnsi" w:cstheme="minorHAnsi"/>
              </w:rPr>
              <w:t xml:space="preserve"> povodom Dana Općine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5B3AF" w14:textId="5B77C48F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00086/2023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07C2" w14:textId="273FFDDA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6661" w14:textId="1081531D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E0A1B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SVJETIONIK NADE PRINT</w:t>
            </w:r>
          </w:p>
          <w:p w14:paraId="7855200C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Jasmina 40b, Zagreb</w:t>
            </w:r>
          </w:p>
          <w:p w14:paraId="57658D53" w14:textId="67E187DD" w:rsidR="00C01EAC" w:rsidRPr="00394B83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579008204115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8D2E" w14:textId="1BF26F9D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0A5C" w14:textId="305BBC81" w:rsidR="00C01EAC" w:rsidRPr="008444E5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70,00</w:t>
            </w:r>
          </w:p>
        </w:tc>
      </w:tr>
      <w:tr w:rsidR="00C01EAC" w:rsidRPr="008444E5" w14:paraId="238714A8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A39CD" w14:textId="21D7F6AE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631B" w14:textId="18419CBB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Grafička priprema panoa za slikanje (Likovna kolonija u </w:t>
            </w:r>
            <w:proofErr w:type="spellStart"/>
            <w:r>
              <w:rPr>
                <w:rFonts w:asciiTheme="minorHAnsi" w:hAnsiTheme="minorHAnsi" w:cstheme="minorHAnsi"/>
              </w:rPr>
              <w:t>Krbavici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09E8" w14:textId="4078D3B6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00087/2023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CFF0" w14:textId="685C43D0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0F0B" w14:textId="3134F93E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B5465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DAMAŽ</w:t>
            </w:r>
          </w:p>
          <w:p w14:paraId="0CE9DA78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Strmec 136b, St. Toplice</w:t>
            </w:r>
          </w:p>
          <w:p w14:paraId="29DEDF35" w14:textId="5B5C3F61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49681347443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AF4C" w14:textId="17C4183D" w:rsidR="00C01EAC" w:rsidRDefault="00D06697" w:rsidP="00D0669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D58B" w14:textId="5DBFE3D3" w:rsidR="00C01EAC" w:rsidRPr="008444E5" w:rsidRDefault="00477495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750,00</w:t>
            </w:r>
          </w:p>
        </w:tc>
      </w:tr>
      <w:tr w:rsidR="00C01EAC" w:rsidRPr="008444E5" w14:paraId="6C546016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28EB" w14:textId="0E6EB1B3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6B577" w14:textId="0DE0A8CB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potrošnog materijala  (KIC)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3912" w14:textId="5E620B6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00088/2023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65322" w14:textId="5495B75F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48,06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044BA" w14:textId="115ABF10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9A061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INSAKO d.o.o</w:t>
            </w:r>
          </w:p>
          <w:p w14:paraId="7F8EF20E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Puževa 11, Zagreb, </w:t>
            </w:r>
          </w:p>
          <w:p w14:paraId="1EF95356" w14:textId="4DBE7F60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39851720584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ED3D2" w14:textId="7C9A5335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1075E" w14:textId="6673C454" w:rsidR="00C01EAC" w:rsidRPr="008444E5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60,07</w:t>
            </w:r>
          </w:p>
        </w:tc>
      </w:tr>
      <w:tr w:rsidR="00C01EAC" w:rsidRPr="008444E5" w14:paraId="50F9DBB8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C6BA" w14:textId="3F375CBE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4BA38" w14:textId="4FFB1747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potrošnog materijala (Općina)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8B85C" w14:textId="10FFF1EF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00089/2023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555DF" w14:textId="2C18B81D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169,09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C2B8B" w14:textId="48BFDC9D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5ECD3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INSAKO d.o.o</w:t>
            </w:r>
          </w:p>
          <w:p w14:paraId="5F4B56BB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Puževa 11, Zagreb, </w:t>
            </w:r>
          </w:p>
          <w:p w14:paraId="2B6F640A" w14:textId="684B3C5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39851720584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DA6BA" w14:textId="2F806953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1846" w14:textId="387323B3" w:rsidR="00C01EAC" w:rsidRPr="008444E5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200,11</w:t>
            </w:r>
          </w:p>
        </w:tc>
      </w:tr>
      <w:tr w:rsidR="00C01EAC" w:rsidRPr="008444E5" w14:paraId="67FCE899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4608" w14:textId="024A5D99" w:rsidR="00C01EAC" w:rsidRPr="003D6BC1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D6BC1">
              <w:rPr>
                <w:rFonts w:asciiTheme="minorHAnsi" w:hAnsiTheme="minorHAnsi" w:cstheme="minorHAnsi"/>
              </w:rPr>
              <w:t>90.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7042" w14:textId="2BB68AB1" w:rsidR="00C01EAC" w:rsidRPr="003D6BC1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D6BC1">
              <w:rPr>
                <w:rFonts w:asciiTheme="minorHAnsi" w:hAnsiTheme="minorHAnsi" w:cstheme="minorHAnsi"/>
              </w:rPr>
              <w:t xml:space="preserve">Idejni projekt postavljanja klupa u obliku glagoljice na staza </w:t>
            </w:r>
            <w:proofErr w:type="spellStart"/>
            <w:r w:rsidRPr="003D6BC1">
              <w:rPr>
                <w:rFonts w:asciiTheme="minorHAnsi" w:hAnsiTheme="minorHAnsi" w:cstheme="minorHAnsi"/>
              </w:rPr>
              <w:t>Smoljanac</w:t>
            </w:r>
            <w:proofErr w:type="spellEnd"/>
            <w:r w:rsidRPr="003D6BC1">
              <w:rPr>
                <w:rFonts w:asciiTheme="minorHAnsi" w:hAnsiTheme="minorHAnsi" w:cstheme="minorHAnsi"/>
              </w:rPr>
              <w:t xml:space="preserve"> - </w:t>
            </w:r>
            <w:proofErr w:type="spellStart"/>
            <w:r w:rsidRPr="003D6BC1">
              <w:rPr>
                <w:rFonts w:asciiTheme="minorHAnsi" w:hAnsiTheme="minorHAnsi" w:cstheme="minorHAnsi"/>
              </w:rPr>
              <w:t>Rastovača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2552A" w14:textId="1ABF3C36" w:rsidR="00C01EAC" w:rsidRPr="003D6BC1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D6BC1">
              <w:rPr>
                <w:rFonts w:asciiTheme="minorHAnsi" w:hAnsiTheme="minorHAnsi" w:cstheme="minorHAnsi"/>
              </w:rPr>
              <w:t>00090/2023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A0725" w14:textId="5A0DA5FA" w:rsidR="00C01EAC" w:rsidRPr="003D6BC1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D6BC1">
              <w:rPr>
                <w:rFonts w:asciiTheme="minorHAnsi" w:hAnsiTheme="minorHAnsi" w:cstheme="minorHAnsi"/>
              </w:rPr>
              <w:t>800,00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0FCF1" w14:textId="416F8201" w:rsidR="00C01EAC" w:rsidRPr="003D6BC1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D6BC1">
              <w:rPr>
                <w:rFonts w:asciiTheme="minorHAnsi" w:hAnsiTheme="minorHAnsi" w:cstheme="minorHAnsi"/>
              </w:rPr>
              <w:t>27.04.2023.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A7AFD" w14:textId="77777777" w:rsidR="00C01EAC" w:rsidRPr="003D6BC1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D6BC1">
              <w:rPr>
                <w:rFonts w:asciiTheme="minorHAnsi" w:hAnsiTheme="minorHAnsi" w:cstheme="minorHAnsi"/>
              </w:rPr>
              <w:t xml:space="preserve">HIPD </w:t>
            </w:r>
          </w:p>
          <w:p w14:paraId="32ED1AAF" w14:textId="77777777" w:rsidR="00C01EAC" w:rsidRPr="003D6BC1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3D6BC1">
              <w:rPr>
                <w:rFonts w:asciiTheme="minorHAnsi" w:hAnsiTheme="minorHAnsi" w:cstheme="minorHAnsi"/>
              </w:rPr>
              <w:t>Lipovečka</w:t>
            </w:r>
            <w:proofErr w:type="spellEnd"/>
            <w:r w:rsidRPr="003D6BC1">
              <w:rPr>
                <w:rFonts w:asciiTheme="minorHAnsi" w:hAnsiTheme="minorHAnsi" w:cstheme="minorHAnsi"/>
              </w:rPr>
              <w:t xml:space="preserve"> 17, </w:t>
            </w:r>
            <w:proofErr w:type="spellStart"/>
            <w:r w:rsidRPr="003D6BC1">
              <w:rPr>
                <w:rFonts w:asciiTheme="minorHAnsi" w:hAnsiTheme="minorHAnsi" w:cstheme="minorHAnsi"/>
              </w:rPr>
              <w:t>Zagreeb</w:t>
            </w:r>
            <w:proofErr w:type="spellEnd"/>
          </w:p>
          <w:p w14:paraId="7CB495F8" w14:textId="32D67BF1" w:rsidR="00C01EAC" w:rsidRPr="003D6BC1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D6BC1">
              <w:rPr>
                <w:rFonts w:asciiTheme="minorHAnsi" w:hAnsiTheme="minorHAnsi" w:cstheme="minorHAnsi"/>
              </w:rPr>
              <w:t>OIB: 21387687663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4501" w14:textId="2BC43D83" w:rsidR="00C01EAC" w:rsidRPr="003D6BC1" w:rsidRDefault="003D6BC1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D6BC1">
              <w:rPr>
                <w:rFonts w:asciiTheme="minorHAnsi" w:hAnsiTheme="minorHAnsi" w:cstheme="minorHAnsi"/>
              </w:rPr>
              <w:t>11.01.2024.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5FF38" w14:textId="60D296BE" w:rsidR="00C01EAC" w:rsidRPr="008444E5" w:rsidRDefault="003D6BC1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D6BC1">
              <w:rPr>
                <w:rFonts w:asciiTheme="minorHAnsi" w:hAnsiTheme="minorHAnsi" w:cstheme="minorHAnsi"/>
              </w:rPr>
              <w:t>1.000,00</w:t>
            </w:r>
          </w:p>
        </w:tc>
      </w:tr>
      <w:tr w:rsidR="00C01EAC" w:rsidRPr="008444E5" w14:paraId="6FA6D730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FFE9" w14:textId="63EA028A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7610B" w14:textId="43D07A06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Mobilne ograde od pocinčanog željeza na nastupe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29CD7" w14:textId="38977F65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00091/2023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7C6A3" w14:textId="47CCC119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3.400,00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2F96" w14:textId="6FFB6BF5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4363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Melodija d.o.o.</w:t>
            </w:r>
          </w:p>
          <w:p w14:paraId="77EA9CB6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Stankovci</w:t>
            </w:r>
            <w:proofErr w:type="spellEnd"/>
            <w:r>
              <w:rPr>
                <w:rFonts w:asciiTheme="minorHAnsi" w:hAnsiTheme="minorHAnsi" w:cstheme="minorHAnsi"/>
              </w:rPr>
              <w:t xml:space="preserve"> 82, </w:t>
            </w:r>
            <w:proofErr w:type="spellStart"/>
            <w:r>
              <w:rPr>
                <w:rFonts w:asciiTheme="minorHAnsi" w:hAnsiTheme="minorHAnsi" w:cstheme="minorHAnsi"/>
              </w:rPr>
              <w:t>Stankovci</w:t>
            </w:r>
            <w:proofErr w:type="spellEnd"/>
          </w:p>
          <w:p w14:paraId="632A5532" w14:textId="06A0A16C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39293894773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358D8" w14:textId="56E7D45D" w:rsidR="00C01EAC" w:rsidRDefault="00E66866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18.07.2023.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45613" w14:textId="5AC79CBF" w:rsidR="00C01EAC" w:rsidRPr="008444E5" w:rsidRDefault="00E66866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4.250,00</w:t>
            </w:r>
          </w:p>
        </w:tc>
      </w:tr>
      <w:tr w:rsidR="00C01EAC" w:rsidRPr="008444E5" w14:paraId="589B11BA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A12F5" w14:textId="49CCE0AB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F920" w14:textId="42A755BB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Izrada prijedloga Odluke o načinu pružanja javne usluge sakupljanja komunalnog otpada, prijedloga gospodarenja komunalnim otpadom, te edukacija građana o razvrstavanju otpada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1C56" w14:textId="2A33C990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00092/2023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2F5AC" w14:textId="2AB83F5E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1.800,00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8693" w14:textId="319CD17E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237C7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EKO ADRIA d.o.o.</w:t>
            </w:r>
          </w:p>
          <w:p w14:paraId="17A4F168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Boškovićev uspon 16, Pula</w:t>
            </w:r>
          </w:p>
          <w:p w14:paraId="49128CFE" w14:textId="710F9C5B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05956562208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B508" w14:textId="77777777" w:rsidR="00C01EAC" w:rsidRDefault="00521395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24.05.2023.</w:t>
            </w:r>
          </w:p>
          <w:p w14:paraId="67B7D313" w14:textId="220BCA0F" w:rsidR="00521395" w:rsidRDefault="00FD2DB8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5CC8" w14:textId="77777777" w:rsidR="00C01EAC" w:rsidRDefault="00FD2DB8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750,00</w:t>
            </w:r>
          </w:p>
          <w:p w14:paraId="122961D6" w14:textId="14FD11B7" w:rsidR="00FD2DB8" w:rsidRPr="008444E5" w:rsidRDefault="00FD2DB8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1.500,00</w:t>
            </w:r>
          </w:p>
        </w:tc>
      </w:tr>
      <w:tr w:rsidR="00C01EAC" w:rsidRPr="008444E5" w14:paraId="31C66CCE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670F" w14:textId="16C1B586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8005" w14:textId="36E7A94B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Nabava 3 kompleta set led rasvjete te stalaka i torba za rasvjetna tijela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03ED" w14:textId="490E0448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00093/2023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37934" w14:textId="31AC5DC0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2.640,00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DC57C" w14:textId="53C511AC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9603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Melodija d.o.o.</w:t>
            </w:r>
          </w:p>
          <w:p w14:paraId="490DCD07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Stankovci</w:t>
            </w:r>
            <w:proofErr w:type="spellEnd"/>
            <w:r>
              <w:rPr>
                <w:rFonts w:asciiTheme="minorHAnsi" w:hAnsiTheme="minorHAnsi" w:cstheme="minorHAnsi"/>
              </w:rPr>
              <w:t xml:space="preserve"> 82, </w:t>
            </w:r>
            <w:proofErr w:type="spellStart"/>
            <w:r>
              <w:rPr>
                <w:rFonts w:asciiTheme="minorHAnsi" w:hAnsiTheme="minorHAnsi" w:cstheme="minorHAnsi"/>
              </w:rPr>
              <w:t>Stankovci</w:t>
            </w:r>
            <w:proofErr w:type="spellEnd"/>
          </w:p>
          <w:p w14:paraId="6E3E2127" w14:textId="317F5A83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39293894773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FB7" w14:textId="1F7C2B44" w:rsidR="00C01EAC" w:rsidRDefault="00AB38B1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B4B5" w14:textId="48827E88" w:rsidR="00C01EAC" w:rsidRPr="008444E5" w:rsidRDefault="00AB38B1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3.300,00</w:t>
            </w:r>
          </w:p>
        </w:tc>
      </w:tr>
      <w:tr w:rsidR="00C01EAC" w:rsidRPr="008444E5" w14:paraId="687FF7D3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C259E" w14:textId="44FB3C07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C17EF" w14:textId="0CEC7A44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Soboslikarski </w:t>
            </w:r>
            <w:proofErr w:type="spellStart"/>
            <w:r>
              <w:rPr>
                <w:rFonts w:asciiTheme="minorHAnsi" w:hAnsiTheme="minorHAnsi" w:cstheme="minorHAnsi"/>
              </w:rPr>
              <w:t>ličilački</w:t>
            </w:r>
            <w:proofErr w:type="spellEnd"/>
            <w:r>
              <w:rPr>
                <w:rFonts w:asciiTheme="minorHAnsi" w:hAnsiTheme="minorHAnsi" w:cstheme="minorHAnsi"/>
              </w:rPr>
              <w:t xml:space="preserve"> radovi u Spomen domu Čanak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F720" w14:textId="56BF705D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00094/2023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7584" w14:textId="689D7AB3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994,24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8428F" w14:textId="4EDE7800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FCCA3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G.T.I. d.o.o.</w:t>
            </w:r>
          </w:p>
          <w:p w14:paraId="7D2E6095" w14:textId="20A8D1D4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Smoljanac</w:t>
            </w:r>
            <w:proofErr w:type="spellEnd"/>
            <w:r>
              <w:rPr>
                <w:rFonts w:asciiTheme="minorHAnsi" w:hAnsiTheme="minorHAnsi" w:cstheme="minorHAnsi"/>
              </w:rPr>
              <w:t xml:space="preserve"> 40, Plitvička Jezera, OIB: 72284970733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1EE6" w14:textId="4BBCF60E" w:rsidR="00C01EAC" w:rsidRDefault="004E5CBE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579D" w14:textId="3F6B12A1" w:rsidR="00C01EAC" w:rsidRPr="008444E5" w:rsidRDefault="004E5CBE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1.242,80</w:t>
            </w:r>
          </w:p>
        </w:tc>
      </w:tr>
      <w:tr w:rsidR="00C01EAC" w:rsidRPr="008444E5" w14:paraId="33B9CC78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91A53" w14:textId="07EDB31D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3AF1B" w14:textId="051821AD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HP Laser Jet printera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6731" w14:textId="72147C00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00095/2023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0881B" w14:textId="3F1D8E58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599,36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274B0" w14:textId="5202382F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8162F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ALFABET INKUBATOR</w:t>
            </w:r>
          </w:p>
          <w:p w14:paraId="495C2644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A.T.Mimare</w:t>
            </w:r>
            <w:proofErr w:type="spellEnd"/>
            <w:r>
              <w:rPr>
                <w:rFonts w:asciiTheme="minorHAnsi" w:hAnsiTheme="minorHAnsi" w:cstheme="minorHAnsi"/>
              </w:rPr>
              <w:t xml:space="preserve"> 11a, Zagreb</w:t>
            </w:r>
          </w:p>
          <w:p w14:paraId="62B34799" w14:textId="4EE261C8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17826237673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E9340" w14:textId="1D49398B" w:rsidR="00C01EAC" w:rsidRDefault="00BD4B65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A97C" w14:textId="6109AFDB" w:rsidR="00C01EAC" w:rsidRPr="008444E5" w:rsidRDefault="00340D36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749,20</w:t>
            </w:r>
          </w:p>
        </w:tc>
      </w:tr>
      <w:tr w:rsidR="00C01EAC" w:rsidRPr="008444E5" w14:paraId="4F884CDD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8AB40" w14:textId="29AADE17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E6E38" w14:textId="19B3969B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i doprema šahovskih figura u park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74E7C" w14:textId="0D729920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00096/2023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AB380" w14:textId="2E94421F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940,50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52824" w14:textId="2ED66D89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6C14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ARTA ZIP d.o.o.</w:t>
            </w:r>
          </w:p>
          <w:p w14:paraId="6BFCE806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Franka Lisice 2a, Zadar</w:t>
            </w:r>
          </w:p>
          <w:p w14:paraId="7131C378" w14:textId="217B0F73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05580752683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BCFF" w14:textId="0F551544" w:rsidR="00C01EAC" w:rsidRDefault="00340D36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23.06.2023.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336B" w14:textId="05399198" w:rsidR="00C01EAC" w:rsidRPr="008444E5" w:rsidRDefault="00340D36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1.175,63</w:t>
            </w:r>
          </w:p>
        </w:tc>
      </w:tr>
      <w:tr w:rsidR="00C01EAC" w:rsidRPr="008444E5" w14:paraId="21043610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C5FC" w14:textId="5D9B2385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32325" w14:textId="6DFB3807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Izvođenje radova na protupožarnom putu Gavranić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8310A" w14:textId="75840ACA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00097/2023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E0402" w14:textId="18CAD6B3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6.464,93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C7D1F" w14:textId="77A9E50D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46595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G.T.I. d.o.o.</w:t>
            </w:r>
          </w:p>
          <w:p w14:paraId="26A8D12D" w14:textId="0EF9D083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Smoljanac</w:t>
            </w:r>
            <w:proofErr w:type="spellEnd"/>
            <w:r>
              <w:rPr>
                <w:rFonts w:asciiTheme="minorHAnsi" w:hAnsiTheme="minorHAnsi" w:cstheme="minorHAnsi"/>
              </w:rPr>
              <w:t xml:space="preserve"> 40, Plitvička Jezera, OIB: 72284970733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66B1" w14:textId="32BA5F02" w:rsidR="00C01EAC" w:rsidRDefault="00787DA5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68BF" w14:textId="1C9CBF02" w:rsidR="00C01EAC" w:rsidRPr="008444E5" w:rsidRDefault="00787DA5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8.081,</w:t>
            </w:r>
            <w:r w:rsidR="00A03F17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C01EAC" w:rsidRPr="008444E5" w14:paraId="4C8A6A8D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A9DE" w14:textId="5FC8006A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18C2D" w14:textId="09088508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Cirkus program  i maskota za Dane medvjeđeg luka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B9516" w14:textId="6F2206F5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00098/2023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0E7C" w14:textId="4C1FA84A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F8C4F" w14:textId="48B7B01A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1B6C6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MALIK TINTILINIĆ</w:t>
            </w:r>
          </w:p>
          <w:p w14:paraId="4E9BB315" w14:textId="08CA3449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Ante Starčevića 77, Solin</w:t>
            </w:r>
          </w:p>
          <w:p w14:paraId="6E865D55" w14:textId="4B56C755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39532329715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6D48" w14:textId="053CA0FE" w:rsidR="00C01EAC" w:rsidRDefault="00355747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="0034065E">
              <w:rPr>
                <w:rFonts w:asciiTheme="minorHAnsi" w:hAnsiTheme="minorHAnsi" w:cstheme="minorHAnsi"/>
              </w:rPr>
              <w:t>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301C" w14:textId="5A7140D4" w:rsidR="00C01EAC" w:rsidRPr="008444E5" w:rsidRDefault="00355747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670,00</w:t>
            </w:r>
          </w:p>
        </w:tc>
      </w:tr>
      <w:tr w:rsidR="00C01EAC" w:rsidRPr="008444E5" w14:paraId="39102463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2DC9E" w14:textId="4543E0D0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65B43" w14:textId="085B4D70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Montaža bojlera i sudopera u KIC-u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E636" w14:textId="2916FE73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00099/2023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B3C2" w14:textId="068949B6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207,20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7E2FB" w14:textId="1CA2E793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65F2F" w14:textId="77777777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Komunalac d.o.o. Korenica</w:t>
            </w:r>
          </w:p>
          <w:p w14:paraId="3CFE3410" w14:textId="77777777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Trg sv. Jurja 12, Korenica</w:t>
            </w:r>
          </w:p>
          <w:p w14:paraId="5B8B984A" w14:textId="7F20272B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E384F" w14:textId="72A0DD59" w:rsidR="00C01EAC" w:rsidRDefault="00BE30AB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2F7FA" w14:textId="1798930C" w:rsidR="00C01EAC" w:rsidRPr="008444E5" w:rsidRDefault="00BE30AB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259,00</w:t>
            </w:r>
          </w:p>
        </w:tc>
      </w:tr>
      <w:tr w:rsidR="00C01EAC" w:rsidRPr="008444E5" w14:paraId="312345E7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7698C" w14:textId="6202D2E8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EE03" w14:textId="6FD91D45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Prijevoz stolova i štandova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ADE0" w14:textId="34FF88F2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00100/2023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3A7A" w14:textId="7F13477B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419,79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1477" w14:textId="5B1BEE09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E5641" w14:textId="77777777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Komunalac d.o.o. Korenica</w:t>
            </w:r>
          </w:p>
          <w:p w14:paraId="421FE8A2" w14:textId="77777777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Trg sv. Jurja 12, Korenica</w:t>
            </w:r>
          </w:p>
          <w:p w14:paraId="6DABF145" w14:textId="5D2C73B4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CE50" w14:textId="7650338C" w:rsidR="00C01EAC" w:rsidRDefault="009E4561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C2C8" w14:textId="149130D1" w:rsidR="00C01EAC" w:rsidRPr="008444E5" w:rsidRDefault="00963F4A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524,74</w:t>
            </w:r>
          </w:p>
        </w:tc>
      </w:tr>
      <w:tr w:rsidR="00C01EAC" w:rsidRPr="008444E5" w14:paraId="25AE4CD3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C9C6" w14:textId="6227ECCA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2A25F" w14:textId="144EDB93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Uređenje zelenih površina – </w:t>
            </w:r>
            <w:proofErr w:type="spellStart"/>
            <w:r>
              <w:rPr>
                <w:rFonts w:asciiTheme="minorHAnsi" w:hAnsiTheme="minorHAnsi" w:cstheme="minorHAnsi"/>
              </w:rPr>
              <w:t>parkovska</w:t>
            </w:r>
            <w:proofErr w:type="spellEnd"/>
            <w:r>
              <w:rPr>
                <w:rFonts w:asciiTheme="minorHAnsi" w:hAnsiTheme="minorHAnsi" w:cstheme="minorHAnsi"/>
              </w:rPr>
              <w:t xml:space="preserve"> oprema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F0A6" w14:textId="3427D5E8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00101/2023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BFDDB" w14:textId="48954FEA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309,31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5D40" w14:textId="4843ADFB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8305" w14:textId="77777777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Komunalac d.o.o. Korenica</w:t>
            </w:r>
          </w:p>
          <w:p w14:paraId="3C5E1169" w14:textId="77777777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Trg sv. Jurja 12, Korenica</w:t>
            </w:r>
          </w:p>
          <w:p w14:paraId="07B43DEB" w14:textId="7FCEC4A1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0670" w14:textId="1FDBB02D" w:rsidR="00C01EAC" w:rsidRDefault="009E4561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B4A7" w14:textId="34886AC4" w:rsidR="00C01EAC" w:rsidRPr="008444E5" w:rsidRDefault="009E4561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390,12</w:t>
            </w:r>
          </w:p>
        </w:tc>
      </w:tr>
      <w:tr w:rsidR="00C01EAC" w:rsidRPr="008444E5" w14:paraId="550B0F11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AF70" w14:textId="411E854A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464F" w14:textId="07E6AD27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Demontaža i montaža drvenih kućica na području NP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30C0" w14:textId="42D8B021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00102/2023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E687" w14:textId="3FF0CE55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2.988,37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AC66" w14:textId="02CA6631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C2C24" w14:textId="77777777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Komunalac d.o.o. Korenica</w:t>
            </w:r>
          </w:p>
          <w:p w14:paraId="61664D1F" w14:textId="77777777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Trg sv. Jurja 12, Korenica</w:t>
            </w:r>
          </w:p>
          <w:p w14:paraId="1A68995A" w14:textId="2CA99B9E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D26F" w14:textId="4AFEBF4E" w:rsidR="00C01EAC" w:rsidRDefault="009E1EDD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C3C3" w14:textId="1D6A8AF4" w:rsidR="00C01EAC" w:rsidRPr="008444E5" w:rsidRDefault="00963F4A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9E1EDD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735,4</w:t>
            </w:r>
            <w:r w:rsidR="009E1EDD">
              <w:rPr>
                <w:rFonts w:asciiTheme="minorHAnsi" w:hAnsiTheme="minorHAnsi" w:cstheme="minorHAnsi"/>
              </w:rPr>
              <w:t>7</w:t>
            </w:r>
          </w:p>
        </w:tc>
      </w:tr>
      <w:tr w:rsidR="00C01EAC" w:rsidRPr="008444E5" w14:paraId="6205A006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8E6F" w14:textId="6D0F22AA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6154F" w14:textId="0B3402A9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Podrška u organizaciji likovne kolonije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180" w14:textId="76CCEDDC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00103/2023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53142" w14:textId="3ED1DC04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8EF0" w14:textId="259B4D9B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EA518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DAMAŽ</w:t>
            </w:r>
          </w:p>
          <w:p w14:paraId="26703D45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Strmec 136b, St. Toplice</w:t>
            </w:r>
          </w:p>
          <w:p w14:paraId="7D241AFF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49681347443</w:t>
            </w:r>
          </w:p>
          <w:p w14:paraId="2ACB5EA3" w14:textId="3AEB58B5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A57B3" w14:textId="776A87D7" w:rsidR="00C01EAC" w:rsidRDefault="00660FBF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489D" w14:textId="0B0AC068" w:rsidR="00C01EAC" w:rsidRPr="008444E5" w:rsidRDefault="00660FBF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625,00</w:t>
            </w:r>
          </w:p>
        </w:tc>
      </w:tr>
      <w:tr w:rsidR="00C01EAC" w:rsidRPr="008444E5" w14:paraId="18440C9C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206A" w14:textId="78C8B0AC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4B43" w14:textId="07413789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potrošnog materijala (Zaželi)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317D" w14:textId="432C42F5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00104/2023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574AE" w14:textId="38BF97C8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999,00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232F" w14:textId="25F98BF5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7E58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INSAKO d.o.o</w:t>
            </w:r>
          </w:p>
          <w:p w14:paraId="67FDC47E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Puževa 11, Zagreb, </w:t>
            </w:r>
          </w:p>
          <w:p w14:paraId="12E4921A" w14:textId="0D67FD6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39851720584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A29F" w14:textId="23D366AD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89EC" w14:textId="4CAD701E" w:rsidR="00C01EAC" w:rsidRPr="008444E5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1.248,75</w:t>
            </w:r>
          </w:p>
        </w:tc>
      </w:tr>
      <w:tr w:rsidR="00C01EAC" w:rsidRPr="008444E5" w14:paraId="0FBA1B26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B39F6" w14:textId="79DE4518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B72F3" w14:textId="51AEFD16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Uređenje parcele Ličko Petrovo Selo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B349" w14:textId="77D45185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00105/2023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DDA5" w14:textId="550C807B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2.857,50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2F2F7" w14:textId="0F85B8A6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AB92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G.T.I. d.o.o.</w:t>
            </w:r>
          </w:p>
          <w:p w14:paraId="6B5F901F" w14:textId="1AD7DE60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Smoljanac</w:t>
            </w:r>
            <w:proofErr w:type="spellEnd"/>
            <w:r>
              <w:rPr>
                <w:rFonts w:asciiTheme="minorHAnsi" w:hAnsiTheme="minorHAnsi" w:cstheme="minorHAnsi"/>
              </w:rPr>
              <w:t xml:space="preserve"> 40, Plitvička Jezera, OIB: 72284970733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DD69" w14:textId="20E3DF0C" w:rsidR="00C01EAC" w:rsidRDefault="00B20B1E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2F191" w14:textId="7690F04E" w:rsidR="00C01EAC" w:rsidRPr="008444E5" w:rsidRDefault="00974A8D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3.571,88</w:t>
            </w:r>
          </w:p>
        </w:tc>
      </w:tr>
      <w:tr w:rsidR="00C01EAC" w:rsidRPr="008444E5" w14:paraId="3B6D447F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48A29" w14:textId="262C9845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090E" w14:textId="7EA7725D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Usluge prijevoza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946D5" w14:textId="75007F81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00106/2023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5709" w14:textId="5665FCE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ABF46" w14:textId="42E25232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5EE5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Obrt za prijevoz Sabljak</w:t>
            </w:r>
          </w:p>
          <w:p w14:paraId="134A3139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Grabovac 173, Rakovica, </w:t>
            </w:r>
          </w:p>
          <w:p w14:paraId="3298B374" w14:textId="49700824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22384467797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2682" w14:textId="5E3D5F73" w:rsidR="00C01EAC" w:rsidRDefault="00C1376D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719FF" w14:textId="5798AAE0" w:rsidR="00C01EAC" w:rsidRPr="008444E5" w:rsidRDefault="00C1376D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375,00</w:t>
            </w:r>
          </w:p>
        </w:tc>
      </w:tr>
      <w:tr w:rsidR="00C01EAC" w:rsidRPr="008444E5" w14:paraId="62B2E360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E090" w14:textId="359004DE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DDFFB" w14:textId="16922508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Najam šatora, suncobrana i pivskog stola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A110" w14:textId="7FE5698E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00107/2023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DA679" w14:textId="45416132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84A9E" w14:textId="4BD8622A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CA68D" w14:textId="454E46D0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VD Šatori i oprema</w:t>
            </w:r>
          </w:p>
          <w:p w14:paraId="38A3875C" w14:textId="5CF0CD75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Kralja </w:t>
            </w:r>
            <w:proofErr w:type="spellStart"/>
            <w:r>
              <w:rPr>
                <w:rFonts w:asciiTheme="minorHAnsi" w:hAnsiTheme="minorHAnsi" w:cstheme="minorHAnsi"/>
              </w:rPr>
              <w:t>Tomivlsava</w:t>
            </w:r>
            <w:proofErr w:type="spellEnd"/>
            <w:r>
              <w:rPr>
                <w:rFonts w:asciiTheme="minorHAnsi" w:hAnsiTheme="minorHAnsi" w:cstheme="minorHAnsi"/>
              </w:rPr>
              <w:t xml:space="preserve"> 124, Gospić, OIB: 19605863107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CA6D7" w14:textId="24A6358A" w:rsidR="00C01EAC" w:rsidRDefault="00B668BD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7ED0" w14:textId="2C60B248" w:rsidR="00C01EAC" w:rsidRPr="008444E5" w:rsidRDefault="00207B8D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460,00</w:t>
            </w:r>
          </w:p>
        </w:tc>
      </w:tr>
      <w:tr w:rsidR="00C01EAC" w:rsidRPr="001D3F7F" w14:paraId="38A48831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77AA" w14:textId="4CCB2E62" w:rsidR="00C01EAC" w:rsidRPr="001D3F7F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1D3F7F">
              <w:rPr>
                <w:rFonts w:asciiTheme="minorHAnsi" w:hAnsiTheme="minorHAnsi" w:cstheme="minorHAnsi"/>
                <w:color w:val="FF0000"/>
              </w:rPr>
              <w:t>108.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49531" w14:textId="5C7BD6D5" w:rsidR="00C01EAC" w:rsidRPr="001D3F7F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1D3F7F">
              <w:rPr>
                <w:rFonts w:asciiTheme="minorHAnsi" w:hAnsiTheme="minorHAnsi" w:cstheme="minorHAnsi"/>
                <w:color w:val="FF0000"/>
              </w:rPr>
              <w:t>Geodetske usluge za kupalište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49E0" w14:textId="05CE4D30" w:rsidR="00C01EAC" w:rsidRPr="001D3F7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1D3F7F">
              <w:rPr>
                <w:rFonts w:asciiTheme="minorHAnsi" w:hAnsiTheme="minorHAnsi" w:cstheme="minorHAnsi"/>
                <w:color w:val="FF0000"/>
              </w:rPr>
              <w:t>00108/2023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DE61" w14:textId="4B2D4C1D" w:rsidR="00C01EAC" w:rsidRPr="001D3F7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1D3F7F">
              <w:rPr>
                <w:rFonts w:asciiTheme="minorHAnsi" w:hAnsiTheme="minorHAnsi" w:cstheme="minorHAnsi"/>
                <w:color w:val="FF0000"/>
              </w:rPr>
              <w:t>800,00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1E6F" w14:textId="3E1125EA" w:rsidR="00C01EAC" w:rsidRPr="001D3F7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1D3F7F">
              <w:rPr>
                <w:rFonts w:asciiTheme="minorHAnsi" w:hAnsiTheme="minorHAnsi" w:cstheme="minorHAnsi"/>
                <w:color w:val="FF0000"/>
              </w:rPr>
              <w:t>16.05.2023.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9548" w14:textId="77777777" w:rsidR="00C01EAC" w:rsidRPr="001D3F7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1D3F7F">
              <w:rPr>
                <w:rFonts w:asciiTheme="minorHAnsi" w:hAnsiTheme="minorHAnsi" w:cstheme="minorHAnsi"/>
                <w:color w:val="FF0000"/>
              </w:rPr>
              <w:t>GEOD d.o.o.</w:t>
            </w:r>
          </w:p>
          <w:p w14:paraId="260B74BC" w14:textId="77777777" w:rsidR="00C01EAC" w:rsidRPr="001D3F7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1D3F7F">
              <w:rPr>
                <w:rFonts w:asciiTheme="minorHAnsi" w:hAnsiTheme="minorHAnsi" w:cstheme="minorHAnsi"/>
                <w:color w:val="FF0000"/>
              </w:rPr>
              <w:t>Brinjska 6, Korenica</w:t>
            </w:r>
          </w:p>
          <w:p w14:paraId="31065115" w14:textId="5F9B5673" w:rsidR="00C01EAC" w:rsidRPr="001D3F7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1D3F7F">
              <w:rPr>
                <w:rFonts w:asciiTheme="minorHAnsi" w:hAnsiTheme="minorHAnsi" w:cstheme="minorHAnsi"/>
                <w:color w:val="FF0000"/>
              </w:rPr>
              <w:t>OIB: 13558531211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546A" w14:textId="6CC7D742" w:rsidR="00C01EAC" w:rsidRPr="001D3F7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STORNIRANO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52C7" w14:textId="77777777" w:rsidR="00C01EAC" w:rsidRPr="001D3F7F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01EAC" w:rsidRPr="008444E5" w14:paraId="7DAA01B8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B9CF4" w14:textId="18EA2107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13C2A" w14:textId="2F1B6A6A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uredskog materijala (Zaželi)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1D4E" w14:textId="525EC64B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00109/2023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71186" w14:textId="0EFA173B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416,96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39DD" w14:textId="093CCFEC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5015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NARODNE NOVINE</w:t>
            </w:r>
          </w:p>
          <w:p w14:paraId="08FF025C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Savski gaj XII 6, Zagreb</w:t>
            </w:r>
          </w:p>
          <w:p w14:paraId="1F70BA9D" w14:textId="6E521550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64546066176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3DF05" w14:textId="498EBA5D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8F52" w14:textId="7188FBFA" w:rsidR="00C01EAC" w:rsidRPr="008444E5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521,19</w:t>
            </w:r>
          </w:p>
        </w:tc>
      </w:tr>
      <w:tr w:rsidR="00C01EAC" w:rsidRPr="008444E5" w14:paraId="592CC4BE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4ACA0" w14:textId="1D106CDE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F58F5" w14:textId="7C3EB16C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uredskog materijala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78F5" w14:textId="18F1787D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00110/2023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1338F" w14:textId="2E96B978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270,90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3C5A6" w14:textId="6BAFE104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84DF6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NARODNE NOVINE</w:t>
            </w:r>
          </w:p>
          <w:p w14:paraId="37B3CBC8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Savski gaj XII 6, Zagreb</w:t>
            </w:r>
          </w:p>
          <w:p w14:paraId="66F23CD5" w14:textId="079D8356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64546066176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494D0" w14:textId="220D199F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DDCD0" w14:textId="3BE1573B" w:rsidR="00C01EAC" w:rsidRPr="008444E5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338,63</w:t>
            </w:r>
          </w:p>
        </w:tc>
      </w:tr>
      <w:tr w:rsidR="00C01EAC" w:rsidRPr="008444E5" w14:paraId="73CD73EE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7F3F" w14:textId="2CF0FB56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D5681" w14:textId="78F156AD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Oslikavanje lica za djecu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C3256" w14:textId="79419510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00111/2023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CBD0" w14:textId="347757A2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EA862" w14:textId="64FEFFAD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B86A3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Malik </w:t>
            </w:r>
            <w:proofErr w:type="spellStart"/>
            <w:r>
              <w:rPr>
                <w:rFonts w:asciiTheme="minorHAnsi" w:hAnsiTheme="minorHAnsi" w:cstheme="minorHAnsi"/>
              </w:rPr>
              <w:t>Tintilinić</w:t>
            </w:r>
            <w:proofErr w:type="spellEnd"/>
          </w:p>
          <w:p w14:paraId="01E87807" w14:textId="230379F9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Ante Starčevića 77, Solin</w:t>
            </w:r>
          </w:p>
          <w:p w14:paraId="065E6576" w14:textId="5CBBF7CB" w:rsidR="00C01EAC" w:rsidRPr="00336100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39532329715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19A2" w14:textId="1CAD3BCB" w:rsidR="00C01EAC" w:rsidRDefault="00207B8D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5DC8" w14:textId="220AF90B" w:rsidR="00C01EAC" w:rsidRPr="008444E5" w:rsidRDefault="00207B8D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100,00</w:t>
            </w:r>
          </w:p>
        </w:tc>
      </w:tr>
      <w:tr w:rsidR="00C01EAC" w:rsidRPr="008444E5" w14:paraId="5058F6E1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062D5" w14:textId="4E87EF97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6A01" w14:textId="7A0F32C6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Radovi na ugradnji otplata, rampe, rukohvata i postavljanju semafora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BA678" w14:textId="52ACE3C3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00112/2023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E180C" w14:textId="1D50803A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2.049,00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3EA6" w14:textId="0F40E09D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20C7" w14:textId="77777777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Komunalac d.o.o. Korenica</w:t>
            </w:r>
          </w:p>
          <w:p w14:paraId="47BB4730" w14:textId="77777777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Trg sv. Jurja 12, Korenica</w:t>
            </w:r>
          </w:p>
          <w:p w14:paraId="4E7972A5" w14:textId="76A6CE8E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00606" w14:textId="603D25FA" w:rsidR="00C01EAC" w:rsidRDefault="00663294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E51A" w14:textId="24E6E16E" w:rsidR="00C01EAC" w:rsidRPr="008444E5" w:rsidRDefault="009E1EDD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663294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561,25</w:t>
            </w:r>
          </w:p>
        </w:tc>
      </w:tr>
      <w:tr w:rsidR="00C01EAC" w:rsidRPr="008444E5" w14:paraId="0A3A4335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69F6" w14:textId="7E5373AB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0D60F" w14:textId="7E9E1EA2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potrošnog materijala (Zaželi)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F989" w14:textId="28BC8790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00113/2023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1A874" w14:textId="4680F53F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999,00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4003" w14:textId="0832AC38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A047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INSAKO d.o.o</w:t>
            </w:r>
          </w:p>
          <w:p w14:paraId="7E55A8F1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Puževa 11, Zagreb, </w:t>
            </w:r>
          </w:p>
          <w:p w14:paraId="060C6CB7" w14:textId="373F2DFF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39851720584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4FBF" w14:textId="4A4B1AA0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1840" w14:textId="331A18BF" w:rsidR="00C01EAC" w:rsidRPr="008444E5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1.248,75</w:t>
            </w:r>
          </w:p>
        </w:tc>
      </w:tr>
      <w:tr w:rsidR="00C01EAC" w:rsidRPr="008444E5" w14:paraId="7D09C1AD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90157" w14:textId="747EFC8B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3E92" w14:textId="13A031EE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Iznajmljivanje šatora sa pivskom garniturom za Sv. Ivana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4A52" w14:textId="64E75D0B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00114/2023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F91E" w14:textId="2ED2FB5E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825,00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B8C2" w14:textId="292E5F62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02CBE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Obrt za ugostiteljstvo </w:t>
            </w:r>
            <w:proofErr w:type="spellStart"/>
            <w:r>
              <w:rPr>
                <w:rFonts w:asciiTheme="minorHAnsi" w:hAnsiTheme="minorHAnsi" w:cstheme="minorHAnsi"/>
              </w:rPr>
              <w:t>Skoč</w:t>
            </w:r>
            <w:proofErr w:type="spellEnd"/>
          </w:p>
          <w:p w14:paraId="5462F6D8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Gorička 69a, Koprivnica</w:t>
            </w:r>
          </w:p>
          <w:p w14:paraId="0C26C18C" w14:textId="72EC9389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51858120505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CDE2" w14:textId="41067C25" w:rsidR="00C01EAC" w:rsidRDefault="00287D57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04.07.2023.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2F85" w14:textId="24A64EF6" w:rsidR="00C01EAC" w:rsidRPr="008444E5" w:rsidRDefault="00287D57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1.031,25</w:t>
            </w:r>
          </w:p>
        </w:tc>
      </w:tr>
      <w:tr w:rsidR="00C01EAC" w:rsidRPr="008444E5" w14:paraId="4388FB08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076B" w14:textId="6C7C65BD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D7BA6" w14:textId="5D33C4EF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Nabava i dobava pehara i medalja (Sv. Ivan </w:t>
            </w:r>
            <w:proofErr w:type="spellStart"/>
            <w:r>
              <w:rPr>
                <w:rFonts w:asciiTheme="minorHAnsi" w:hAnsiTheme="minorHAnsi" w:cstheme="minorHAnsi"/>
              </w:rPr>
              <w:t>Smoljanac</w:t>
            </w:r>
            <w:proofErr w:type="spellEnd"/>
            <w:r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D58BC" w14:textId="622AF65E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00115/2023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FE70" w14:textId="75D8E462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260,16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AD5DE" w14:textId="660C7468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09.06.2023.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360E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Studio </w:t>
            </w:r>
            <w:proofErr w:type="spellStart"/>
            <w:r>
              <w:rPr>
                <w:rFonts w:asciiTheme="minorHAnsi" w:hAnsiTheme="minorHAnsi" w:cstheme="minorHAnsi"/>
              </w:rPr>
              <w:t>Obscura</w:t>
            </w:r>
            <w:proofErr w:type="spellEnd"/>
          </w:p>
          <w:p w14:paraId="25E2CB4D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Tome Masaryka 20, Čakovec</w:t>
            </w:r>
          </w:p>
          <w:p w14:paraId="61CF8C37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67655696682</w:t>
            </w:r>
          </w:p>
          <w:p w14:paraId="5D4B94EA" w14:textId="333C5B09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CB18" w14:textId="109C85F9" w:rsidR="00C01EAC" w:rsidRDefault="000E7B66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23.06.2023.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3BC0" w14:textId="0153F18A" w:rsidR="00C01EAC" w:rsidRPr="008444E5" w:rsidRDefault="000E7B66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325,20</w:t>
            </w:r>
          </w:p>
        </w:tc>
      </w:tr>
      <w:tr w:rsidR="00C01EAC" w:rsidRPr="008444E5" w14:paraId="25FC2DAA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4C73" w14:textId="3B68BEEC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BE5B" w14:textId="008CF05E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Nabava lopti (sv. Ivan </w:t>
            </w:r>
            <w:proofErr w:type="spellStart"/>
            <w:r>
              <w:rPr>
                <w:rFonts w:asciiTheme="minorHAnsi" w:hAnsiTheme="minorHAnsi" w:cstheme="minorHAnsi"/>
              </w:rPr>
              <w:t>Smoljanac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7615" w14:textId="6370FE28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00116/2023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9F958" w14:textId="2C45BB40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81,66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F663C" w14:textId="27A4617E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C73A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Ghia</w:t>
            </w:r>
            <w:proofErr w:type="spellEnd"/>
            <w:r>
              <w:rPr>
                <w:rFonts w:asciiTheme="minorHAnsi" w:hAnsiTheme="minorHAnsi" w:cstheme="minorHAnsi"/>
              </w:rPr>
              <w:t xml:space="preserve"> Sport d.o.o.</w:t>
            </w:r>
          </w:p>
          <w:p w14:paraId="230798F9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Invustrijska</w:t>
            </w:r>
            <w:proofErr w:type="spellEnd"/>
            <w:r>
              <w:rPr>
                <w:rFonts w:asciiTheme="minorHAnsi" w:hAnsiTheme="minorHAnsi" w:cstheme="minorHAnsi"/>
              </w:rPr>
              <w:t xml:space="preserve"> ul.31, Pazin</w:t>
            </w:r>
          </w:p>
          <w:p w14:paraId="53C1C74A" w14:textId="266F03FF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35157849903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4443" w14:textId="0632B8AC" w:rsidR="00C01EAC" w:rsidRDefault="00932F87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AB23" w14:textId="06A7026E" w:rsidR="00C01EAC" w:rsidRPr="008444E5" w:rsidRDefault="00932F87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102,08</w:t>
            </w:r>
          </w:p>
        </w:tc>
      </w:tr>
      <w:tr w:rsidR="00C01EAC" w:rsidRPr="008444E5" w14:paraId="13F9A3BD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9B186" w14:textId="671C2716" w:rsidR="00C01EAC" w:rsidRPr="009C61FD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C61FD">
              <w:rPr>
                <w:rFonts w:asciiTheme="minorHAnsi" w:hAnsiTheme="minorHAnsi" w:cstheme="minorHAnsi"/>
              </w:rPr>
              <w:t>117.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1381" w14:textId="1DBAC91B" w:rsidR="00C01EAC" w:rsidRPr="009C61FD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C61FD">
              <w:rPr>
                <w:rFonts w:asciiTheme="minorHAnsi" w:hAnsiTheme="minorHAnsi" w:cstheme="minorHAnsi"/>
              </w:rPr>
              <w:t>Izvješće o provedbi plana upravljanja imovinom za 2022.g.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340C" w14:textId="49BA788D" w:rsidR="00C01EAC" w:rsidRPr="009C61FD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C61FD">
              <w:rPr>
                <w:rFonts w:asciiTheme="minorHAnsi" w:hAnsiTheme="minorHAnsi" w:cstheme="minorHAnsi"/>
              </w:rPr>
              <w:t>00117/2023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A578" w14:textId="26A2A100" w:rsidR="00C01EAC" w:rsidRPr="009C61FD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C61FD">
              <w:rPr>
                <w:rFonts w:asciiTheme="minorHAnsi" w:hAnsiTheme="minorHAnsi" w:cstheme="minorHAnsi"/>
              </w:rPr>
              <w:t>477,00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E934" w14:textId="668C1277" w:rsidR="00C01EAC" w:rsidRPr="009C61FD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C61FD">
              <w:rPr>
                <w:rFonts w:asciiTheme="minorHAnsi" w:hAnsiTheme="minorHAnsi" w:cstheme="minorHAnsi"/>
              </w:rPr>
              <w:t>29.05.2023.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FBC64" w14:textId="77777777" w:rsidR="00C01EAC" w:rsidRPr="009C61FD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C61FD">
              <w:rPr>
                <w:rFonts w:asciiTheme="minorHAnsi" w:hAnsiTheme="minorHAnsi" w:cstheme="minorHAnsi"/>
              </w:rPr>
              <w:t>MOBES KVALITETA d.o.o.</w:t>
            </w:r>
          </w:p>
          <w:p w14:paraId="1BB1993B" w14:textId="77777777" w:rsidR="00C01EAC" w:rsidRPr="009C61FD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C61FD">
              <w:rPr>
                <w:rFonts w:asciiTheme="minorHAnsi" w:hAnsiTheme="minorHAnsi" w:cstheme="minorHAnsi"/>
              </w:rPr>
              <w:t xml:space="preserve">Jozefa </w:t>
            </w:r>
            <w:proofErr w:type="spellStart"/>
            <w:r w:rsidRPr="009C61FD">
              <w:rPr>
                <w:rFonts w:asciiTheme="minorHAnsi" w:hAnsiTheme="minorHAnsi" w:cstheme="minorHAnsi"/>
              </w:rPr>
              <w:t>Maliaka</w:t>
            </w:r>
            <w:proofErr w:type="spellEnd"/>
            <w:r w:rsidRPr="009C61FD">
              <w:rPr>
                <w:rFonts w:asciiTheme="minorHAnsi" w:hAnsiTheme="minorHAnsi" w:cstheme="minorHAnsi"/>
              </w:rPr>
              <w:t xml:space="preserve"> 28, Ilok</w:t>
            </w:r>
          </w:p>
          <w:p w14:paraId="44312610" w14:textId="721A36A9" w:rsidR="00C01EAC" w:rsidRPr="009C61FD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C61FD">
              <w:rPr>
                <w:rFonts w:asciiTheme="minorHAnsi" w:hAnsiTheme="minorHAnsi" w:cstheme="minorHAnsi"/>
              </w:rPr>
              <w:t>OIB: 12574068591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1A2B" w14:textId="3DE00CA4" w:rsidR="00C01EAC" w:rsidRDefault="009C61FD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C61FD">
              <w:rPr>
                <w:rFonts w:asciiTheme="minorHAnsi" w:hAnsiTheme="minorHAnsi" w:cstheme="minorHAnsi"/>
              </w:rPr>
              <w:t>NIJE REALIZIRANO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9BBE" w14:textId="77777777" w:rsidR="00C01EAC" w:rsidRPr="008444E5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1EAC" w:rsidRPr="008444E5" w14:paraId="68D21A01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121A" w14:textId="366211CA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46814" w14:textId="012C6CD5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Šahovske figure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9B231" w14:textId="0F5E028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00118/2023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5BD11" w14:textId="04131BB6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940,50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32905" w14:textId="43399786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501E8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ARTA ZIP d.o.o.</w:t>
            </w:r>
          </w:p>
          <w:p w14:paraId="737909F5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Franka Lisice 2a, Zadar</w:t>
            </w:r>
          </w:p>
          <w:p w14:paraId="09F95141" w14:textId="371067D9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05580752683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D313" w14:textId="097090A8" w:rsidR="00C01EAC" w:rsidRDefault="00302A60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23.06.2023.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5D0A" w14:textId="7C1662FD" w:rsidR="00C01EAC" w:rsidRPr="008444E5" w:rsidRDefault="00302A60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1.175,63</w:t>
            </w:r>
          </w:p>
        </w:tc>
      </w:tr>
      <w:tr w:rsidR="00C01EAC" w:rsidRPr="008444E5" w14:paraId="1D4D753B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BBB62" w14:textId="31C823B5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0A3E6" w14:textId="44ECA0DB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Rasvjetna tijela za KIC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C8DCB" w14:textId="5D168EF9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00119/2023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8530E" w14:textId="61EC2ABA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8.100,00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6FD4D" w14:textId="2631F19F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745F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Gospodari svjetla d.o.o.</w:t>
            </w:r>
          </w:p>
          <w:p w14:paraId="5C1C675F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Petrovaa</w:t>
            </w:r>
            <w:proofErr w:type="spellEnd"/>
            <w:r>
              <w:rPr>
                <w:rFonts w:asciiTheme="minorHAnsi" w:hAnsiTheme="minorHAnsi" w:cstheme="minorHAnsi"/>
              </w:rPr>
              <w:t xml:space="preserve"> ul. 43, </w:t>
            </w:r>
          </w:p>
          <w:p w14:paraId="1EFFCF2D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Hrastina</w:t>
            </w:r>
            <w:proofErr w:type="spellEnd"/>
            <w:r>
              <w:rPr>
                <w:rFonts w:asciiTheme="minorHAnsi" w:hAnsiTheme="minorHAnsi" w:cstheme="minorHAnsi"/>
              </w:rPr>
              <w:t xml:space="preserve"> Samoborska, </w:t>
            </w:r>
          </w:p>
          <w:p w14:paraId="5E505C2C" w14:textId="48B691AF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65652540866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CDEB9" w14:textId="3EF2EAAC" w:rsidR="00C01EAC" w:rsidRDefault="00D04BC8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28.07.2023.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37C5" w14:textId="4C482F41" w:rsidR="00C01EAC" w:rsidRPr="008444E5" w:rsidRDefault="00D04BC8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10.125,00</w:t>
            </w:r>
          </w:p>
        </w:tc>
      </w:tr>
      <w:tr w:rsidR="00C01EAC" w:rsidRPr="008444E5" w14:paraId="61E7E1BE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D4FF" w14:textId="078ED83B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12AE" w14:textId="7C3C70C3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Dostava dječje opreme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6119" w14:textId="077AF4E6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00120/2023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4C549" w14:textId="456DB63A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199,00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1841E" w14:textId="7B177A5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31.05.2023.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960E5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REGOČ d.o.o.</w:t>
            </w:r>
          </w:p>
          <w:p w14:paraId="6A9EDD77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Križnog puta 92, Zagreb</w:t>
            </w:r>
          </w:p>
          <w:p w14:paraId="68D663D0" w14:textId="4076A8BD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61427233201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1881" w14:textId="4BBD4EAF" w:rsidR="00C01EAC" w:rsidRDefault="00250929" w:rsidP="0025092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BC97" w14:textId="5B9FC8A4" w:rsidR="00C01EAC" w:rsidRPr="008444E5" w:rsidRDefault="002926ED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248,75</w:t>
            </w:r>
          </w:p>
        </w:tc>
      </w:tr>
      <w:tr w:rsidR="00C01EAC" w:rsidRPr="008444E5" w14:paraId="54D30866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2155B" w14:textId="16B353A9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A1C07" w14:textId="548656C5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Neon znak </w:t>
            </w:r>
            <w:proofErr w:type="spellStart"/>
            <w:r>
              <w:rPr>
                <w:rFonts w:asciiTheme="minorHAnsi" w:hAnsiTheme="minorHAnsi" w:cstheme="minorHAnsi"/>
              </w:rPr>
              <w:t>open</w:t>
            </w:r>
            <w:proofErr w:type="spellEnd"/>
            <w:r>
              <w:rPr>
                <w:rFonts w:asciiTheme="minorHAnsi" w:hAnsiTheme="minorHAnsi" w:cstheme="minorHAnsi"/>
              </w:rPr>
              <w:t xml:space="preserve"> 47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1F576" w14:textId="4FDB6AE9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00121/2023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27D31" w14:textId="415F0AB6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86,54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9AC06" w14:textId="1B9B15E8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02.06.2023.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7C50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KINGRTRADE d.o.o.</w:t>
            </w:r>
          </w:p>
          <w:p w14:paraId="02314183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Dubrovačka 29, Zadar</w:t>
            </w:r>
          </w:p>
          <w:p w14:paraId="68793952" w14:textId="42BEC01E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38720065593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E226" w14:textId="1BD5BA91" w:rsidR="00C01EAC" w:rsidRDefault="00250929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15.06.2023.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79BC" w14:textId="50C6D987" w:rsidR="00C01EAC" w:rsidRPr="008444E5" w:rsidRDefault="005E778B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108,16</w:t>
            </w:r>
          </w:p>
        </w:tc>
      </w:tr>
      <w:tr w:rsidR="00C01EAC" w:rsidRPr="008444E5" w14:paraId="5B2B7363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40B79" w14:textId="3F90D0DA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8E30C" w14:textId="1C150823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potrošnog materijala KIC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FEC7" w14:textId="4E3EF09F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00122/2023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F3B5" w14:textId="06692885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129,95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E314F" w14:textId="4E656E16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BB618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VAGABUNDO d.o.o.</w:t>
            </w:r>
          </w:p>
          <w:p w14:paraId="1D018357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Ungarija</w:t>
            </w:r>
            <w:proofErr w:type="spellEnd"/>
            <w:r>
              <w:rPr>
                <w:rFonts w:asciiTheme="minorHAnsi" w:hAnsiTheme="minorHAnsi" w:cstheme="minorHAnsi"/>
              </w:rPr>
              <w:t xml:space="preserve"> 39/I, Umag</w:t>
            </w:r>
          </w:p>
          <w:p w14:paraId="74667345" w14:textId="0C665021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88590535237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1A86" w14:textId="305AB814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23.06.2023.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5548" w14:textId="7BA62F87" w:rsidR="00C01EAC" w:rsidRPr="008444E5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162,44</w:t>
            </w:r>
          </w:p>
        </w:tc>
      </w:tr>
      <w:tr w:rsidR="00C01EAC" w:rsidRPr="008444E5" w14:paraId="59C33F2D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253BF" w14:textId="06331AA3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949C" w14:textId="03748903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potrošnog materijala Općina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916C9" w14:textId="0D76450A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00123/2023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0F5B" w14:textId="6E6B59AE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41,15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61D4D" w14:textId="697C91A5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58378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VAGABUNDO d.o.o.</w:t>
            </w:r>
          </w:p>
          <w:p w14:paraId="2F317FB1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Ungarija</w:t>
            </w:r>
            <w:proofErr w:type="spellEnd"/>
            <w:r>
              <w:rPr>
                <w:rFonts w:asciiTheme="minorHAnsi" w:hAnsiTheme="minorHAnsi" w:cstheme="minorHAnsi"/>
              </w:rPr>
              <w:t xml:space="preserve"> 39/I, Umag</w:t>
            </w:r>
          </w:p>
          <w:p w14:paraId="289F0DEF" w14:textId="18FC6EC3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88590535237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4025" w14:textId="559C734C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23.06.2023.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BFBB" w14:textId="27378FB1" w:rsidR="00C01EAC" w:rsidRPr="008444E5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51,44</w:t>
            </w:r>
          </w:p>
        </w:tc>
      </w:tr>
      <w:tr w:rsidR="00C01EAC" w:rsidRPr="008444E5" w14:paraId="4BA2A3F2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AAC97" w14:textId="2D2CBFAB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BF5DF" w14:textId="3A2757D0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Stalak i koplje za zastavu (KIC)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3DC2" w14:textId="595B6CBB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00124/2023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21BD5" w14:textId="0CC12A3B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2AAD8" w14:textId="4FC01919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D9AC3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Valentino krojački obrt</w:t>
            </w:r>
          </w:p>
          <w:p w14:paraId="76EFFB65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Radića 9, Beletinec</w:t>
            </w:r>
          </w:p>
          <w:p w14:paraId="19A11309" w14:textId="1BDDF9E0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29904470183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0FC5" w14:textId="767E5AA5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23.06.2023.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C7B1" w14:textId="47D74B36" w:rsidR="00C01EAC" w:rsidRPr="008444E5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262,50</w:t>
            </w:r>
          </w:p>
        </w:tc>
      </w:tr>
      <w:tr w:rsidR="00C01EAC" w:rsidRPr="008444E5" w14:paraId="036D5128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C5654" w14:textId="5B23B1F0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BC97" w14:textId="2F13BF2C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higijenskih potrepština (Zaželi)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D229" w14:textId="75C4FEDC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00125/2023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388D" w14:textId="1DC0514B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982,80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41E7" w14:textId="6AD7E5DF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06.06.2023.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12F9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INSAKO d.o.o</w:t>
            </w:r>
          </w:p>
          <w:p w14:paraId="0259A474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Puževa 11, Zagreb, </w:t>
            </w:r>
          </w:p>
          <w:p w14:paraId="63211C19" w14:textId="4406A4A2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39851720584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DB8E" w14:textId="630A5F8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13.06.2023.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7C5A" w14:textId="388037E1" w:rsidR="00C01EAC" w:rsidRPr="008444E5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1.228,50</w:t>
            </w:r>
          </w:p>
        </w:tc>
      </w:tr>
      <w:tr w:rsidR="00C01EAC" w:rsidRPr="008444E5" w14:paraId="055A40E2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59E1" w14:textId="70844E1D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126.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B9FE" w14:textId="5FBF9604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Uklanjanje divljih odlagališta na Željavi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3A63" w14:textId="450492C6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00126/2023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C999" w14:textId="4DA5113A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157,52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C00E" w14:textId="58E993B6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09.06.2023.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DD65" w14:textId="77777777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Komunalac d.o.o. Korenica</w:t>
            </w:r>
          </w:p>
          <w:p w14:paraId="117E5CFC" w14:textId="77777777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Trg sv. Jurja 12, Korenica</w:t>
            </w:r>
          </w:p>
          <w:p w14:paraId="1908D23F" w14:textId="37C1FB9A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89CA" w14:textId="07D76844" w:rsidR="00C01EAC" w:rsidRDefault="001F3D3A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12.06.2023.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C820" w14:textId="66E08363" w:rsidR="00C01EAC" w:rsidRPr="008444E5" w:rsidRDefault="00663294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196,90</w:t>
            </w:r>
          </w:p>
        </w:tc>
      </w:tr>
      <w:tr w:rsidR="00C01EAC" w:rsidRPr="008444E5" w14:paraId="577FAC8E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91CE" w14:textId="37620154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4F33" w14:textId="6F8F4407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Sanacija vodotoka prilikom elementarne nepogode u Korani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1652" w14:textId="4C9BC822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00127/2023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0382" w14:textId="45F37AE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3.815,23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66325" w14:textId="1795483E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09.06.2023.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132BC" w14:textId="77777777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Komunalac d.o.o. Korenica</w:t>
            </w:r>
          </w:p>
          <w:p w14:paraId="2A0449B0" w14:textId="77777777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Trg sv. Jurja 12, Korenica</w:t>
            </w:r>
          </w:p>
          <w:p w14:paraId="3026893D" w14:textId="018BB44A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BA4F" w14:textId="12B976CA" w:rsidR="00C01EAC" w:rsidRDefault="000B459A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12.06.2023.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37AD" w14:textId="700ED309" w:rsidR="00C01EAC" w:rsidRPr="008444E5" w:rsidRDefault="001F3D3A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0B459A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769,04</w:t>
            </w:r>
          </w:p>
        </w:tc>
      </w:tr>
      <w:tr w:rsidR="00C01EAC" w:rsidRPr="008444E5" w14:paraId="5B275DA3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B6110" w14:textId="387D9DE7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699F" w14:textId="756FBFCA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Izrada </w:t>
            </w:r>
            <w:proofErr w:type="spellStart"/>
            <w:r>
              <w:rPr>
                <w:rFonts w:asciiTheme="minorHAnsi" w:hAnsiTheme="minorHAnsi" w:cstheme="minorHAnsi"/>
              </w:rPr>
              <w:t>banera</w:t>
            </w:r>
            <w:proofErr w:type="spellEnd"/>
            <w:r>
              <w:rPr>
                <w:rFonts w:asciiTheme="minorHAnsi" w:hAnsiTheme="minorHAnsi" w:cstheme="minorHAnsi"/>
              </w:rPr>
              <w:t xml:space="preserve"> za fotografiranje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BC530" w14:textId="1DDAD0DE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00128/2023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A6C4" w14:textId="4F6B8EE1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28F5C" w14:textId="583F552D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09.06.2023.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3CAE" w14:textId="77777777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Komunalac d.o.o. Korenica</w:t>
            </w:r>
          </w:p>
          <w:p w14:paraId="07C8E4BD" w14:textId="77777777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Trg sv. Jurja 12, Korenica</w:t>
            </w:r>
          </w:p>
          <w:p w14:paraId="44D29450" w14:textId="40FBCE26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9D5F" w14:textId="7635261D" w:rsidR="00C01EAC" w:rsidRDefault="003275EF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3D53" w14:textId="237855E9" w:rsidR="00C01EAC" w:rsidRPr="008444E5" w:rsidRDefault="003275EF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600,00</w:t>
            </w:r>
          </w:p>
        </w:tc>
      </w:tr>
      <w:tr w:rsidR="00C01EAC" w:rsidRPr="008444E5" w14:paraId="5A9DB999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CDEE8" w14:textId="5CE991DB" w:rsidR="00C01EAC" w:rsidRPr="000E5B72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E5B72">
              <w:rPr>
                <w:rFonts w:asciiTheme="minorHAnsi" w:hAnsiTheme="minorHAnsi" w:cstheme="minorHAnsi"/>
              </w:rPr>
              <w:t>129.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1C42" w14:textId="465A1E65" w:rsidR="00C01EAC" w:rsidRPr="000E5B72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E5B72">
              <w:rPr>
                <w:rFonts w:asciiTheme="minorHAnsi" w:hAnsiTheme="minorHAnsi" w:cstheme="minorHAnsi"/>
              </w:rPr>
              <w:t>Izrada oplate, armiranje i betoniranje glagoljaških slova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EFBD" w14:textId="449CC96D" w:rsidR="00C01EAC" w:rsidRPr="000E5B72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E5B72">
              <w:rPr>
                <w:rFonts w:asciiTheme="minorHAnsi" w:hAnsiTheme="minorHAnsi" w:cstheme="minorHAnsi"/>
              </w:rPr>
              <w:t>00129/2023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1DE62" w14:textId="070698C1" w:rsidR="00C01EAC" w:rsidRPr="000E5B72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E5B72">
              <w:rPr>
                <w:rFonts w:asciiTheme="minorHAnsi" w:hAnsiTheme="minorHAnsi" w:cstheme="minorHAnsi"/>
              </w:rPr>
              <w:t>1.200,00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D1C56" w14:textId="593F1215" w:rsidR="00C01EAC" w:rsidRPr="000E5B72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E5B72">
              <w:rPr>
                <w:rFonts w:asciiTheme="minorHAnsi" w:hAnsiTheme="minorHAnsi" w:cstheme="minorHAnsi"/>
              </w:rPr>
              <w:t>09.06.2023.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A7F0" w14:textId="77777777" w:rsidR="00C01EAC" w:rsidRPr="000E5B72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E5B72">
              <w:rPr>
                <w:rFonts w:asciiTheme="minorHAnsi" w:hAnsiTheme="minorHAnsi" w:cstheme="minorHAnsi"/>
              </w:rPr>
              <w:t>Komunalac d.o.o. Korenica</w:t>
            </w:r>
          </w:p>
          <w:p w14:paraId="522564DF" w14:textId="77777777" w:rsidR="00C01EAC" w:rsidRPr="000E5B72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E5B72">
              <w:rPr>
                <w:rFonts w:asciiTheme="minorHAnsi" w:hAnsiTheme="minorHAnsi" w:cstheme="minorHAnsi"/>
              </w:rPr>
              <w:t>Trg sv. Jurja 12, Korenica</w:t>
            </w:r>
          </w:p>
          <w:p w14:paraId="6B04D4B3" w14:textId="7F9BB22C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E5B72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BF7A" w14:textId="04E1ECF9" w:rsidR="00C01EAC" w:rsidRDefault="000E5B72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NIJE REALIZIRANO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8D41" w14:textId="7E187271" w:rsidR="00C01EAC" w:rsidRPr="008444E5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1EAC" w:rsidRPr="008444E5" w14:paraId="30CD1C76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4CF84" w14:textId="292F6A4A" w:rsidR="00C01EAC" w:rsidRPr="00BD309D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D309D">
              <w:rPr>
                <w:rFonts w:asciiTheme="minorHAnsi" w:hAnsiTheme="minorHAnsi" w:cstheme="minorHAnsi"/>
              </w:rPr>
              <w:t>130.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9A9B5" w14:textId="7DD3F94B" w:rsidR="00C01EAC" w:rsidRPr="00BD309D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D309D">
              <w:rPr>
                <w:rFonts w:asciiTheme="minorHAnsi" w:hAnsiTheme="minorHAnsi" w:cstheme="minorHAnsi"/>
              </w:rPr>
              <w:t>Uređenje dječjeg igrališta iza policije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06BC8" w14:textId="6BFE278C" w:rsidR="00C01EAC" w:rsidRPr="00BD309D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D309D">
              <w:rPr>
                <w:rFonts w:asciiTheme="minorHAnsi" w:hAnsiTheme="minorHAnsi" w:cstheme="minorHAnsi"/>
              </w:rPr>
              <w:t>00130/2023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A822" w14:textId="20DA5E14" w:rsidR="00C01EAC" w:rsidRPr="00BD309D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D309D">
              <w:rPr>
                <w:rFonts w:asciiTheme="minorHAnsi" w:hAnsiTheme="minorHAnsi" w:cstheme="minorHAnsi"/>
              </w:rPr>
              <w:t>11.119,00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D6FA" w14:textId="2B9C2481" w:rsidR="00C01EAC" w:rsidRPr="00BD309D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D309D">
              <w:rPr>
                <w:rFonts w:asciiTheme="minorHAnsi" w:hAnsiTheme="minorHAnsi" w:cstheme="minorHAnsi"/>
              </w:rPr>
              <w:t>09.06.2023.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13ED9" w14:textId="77777777" w:rsidR="00C01EAC" w:rsidRPr="00BD309D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D309D">
              <w:rPr>
                <w:rFonts w:asciiTheme="minorHAnsi" w:hAnsiTheme="minorHAnsi" w:cstheme="minorHAnsi"/>
              </w:rPr>
              <w:t>Komunalac d.o.o. Korenica</w:t>
            </w:r>
          </w:p>
          <w:p w14:paraId="1C44BBBA" w14:textId="77777777" w:rsidR="00C01EAC" w:rsidRPr="00BD309D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D309D">
              <w:rPr>
                <w:rFonts w:asciiTheme="minorHAnsi" w:hAnsiTheme="minorHAnsi" w:cstheme="minorHAnsi"/>
              </w:rPr>
              <w:t>Trg sv. Jurja 12, Korenica</w:t>
            </w:r>
          </w:p>
          <w:p w14:paraId="0C74F842" w14:textId="13E282D6" w:rsidR="00C01EAC" w:rsidRPr="00BD309D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D309D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C1BC" w14:textId="237837AD" w:rsidR="00C01EAC" w:rsidRPr="00BD309D" w:rsidRDefault="000E5B72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D309D">
              <w:rPr>
                <w:rFonts w:asciiTheme="minorHAnsi" w:hAnsiTheme="minorHAnsi" w:cstheme="minorHAnsi"/>
              </w:rPr>
              <w:t>01.09.20</w:t>
            </w:r>
            <w:r w:rsidR="008F4140" w:rsidRPr="00BD309D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932C1" w14:textId="66F22A15" w:rsidR="00C01EAC" w:rsidRPr="008444E5" w:rsidRDefault="008F4140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D309D">
              <w:rPr>
                <w:rFonts w:asciiTheme="minorHAnsi" w:hAnsiTheme="minorHAnsi" w:cstheme="minorHAnsi"/>
              </w:rPr>
              <w:t>16.564,38</w:t>
            </w:r>
          </w:p>
        </w:tc>
      </w:tr>
      <w:tr w:rsidR="00C01EAC" w:rsidRPr="008444E5" w14:paraId="15C7CEE6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B6C6D" w14:textId="3EB26D4B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B5C99" w14:textId="1815F0B4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Montaža i demontaža pozornice, prijevoz i postavljanje štandova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C52F8" w14:textId="74EA945B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00131/2023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7B175" w14:textId="52F0FCCD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150,12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FCCA5" w14:textId="3B09C4AE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09.06.2023.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C630" w14:textId="77777777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Komunalac d.o.o. Korenica</w:t>
            </w:r>
          </w:p>
          <w:p w14:paraId="3CA6065A" w14:textId="77777777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Trg sv. Jurja 12, Korenica</w:t>
            </w:r>
          </w:p>
          <w:p w14:paraId="4CDA8213" w14:textId="484E83DC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EC37" w14:textId="44420F45" w:rsidR="00C01EAC" w:rsidRDefault="003430A5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13.06.2023.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E799" w14:textId="73F73291" w:rsidR="00C01EAC" w:rsidRPr="008444E5" w:rsidRDefault="00050D0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187,6</w:t>
            </w:r>
            <w:r w:rsidR="003430A5">
              <w:rPr>
                <w:rFonts w:asciiTheme="minorHAnsi" w:hAnsiTheme="minorHAnsi" w:cstheme="minorHAnsi"/>
              </w:rPr>
              <w:t>0</w:t>
            </w:r>
          </w:p>
        </w:tc>
      </w:tr>
      <w:tr w:rsidR="00C01EAC" w:rsidRPr="008444E5" w14:paraId="5A17AE12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F2A6" w14:textId="3313C0EF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1B454" w14:textId="56D0818E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uredskog materijala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D52D" w14:textId="27729769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00132/2023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1750" w14:textId="45C7227E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346,23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50433" w14:textId="460DD8A8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15.06.2023.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32E9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NARODNE NOVINE</w:t>
            </w:r>
          </w:p>
          <w:p w14:paraId="5BD409E8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Savski gaj XII 6, Zagreb</w:t>
            </w:r>
          </w:p>
          <w:p w14:paraId="788ECB7A" w14:textId="708CED75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64546066176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A4AE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16.06.2023.</w:t>
            </w:r>
          </w:p>
          <w:p w14:paraId="1920F4F1" w14:textId="4F9F4E98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23.06.2023.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FACB" w14:textId="77777777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296,48</w:t>
            </w:r>
          </w:p>
          <w:p w14:paraId="20619180" w14:textId="6CDD36BC" w:rsidR="00C01EAC" w:rsidRPr="008444E5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103,38</w:t>
            </w:r>
          </w:p>
        </w:tc>
      </w:tr>
      <w:tr w:rsidR="00C01EAC" w:rsidRPr="008444E5" w14:paraId="061322E5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A54CA" w14:textId="51CA6C21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388DA" w14:textId="0E177B0F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Organizacija </w:t>
            </w:r>
            <w:proofErr w:type="spellStart"/>
            <w:r>
              <w:rPr>
                <w:rFonts w:asciiTheme="minorHAnsi" w:hAnsiTheme="minorHAnsi" w:cstheme="minorHAnsi"/>
              </w:rPr>
              <w:t>stand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up</w:t>
            </w:r>
            <w:proofErr w:type="spellEnd"/>
            <w:r>
              <w:rPr>
                <w:rFonts w:asciiTheme="minorHAnsi" w:hAnsiTheme="minorHAnsi" w:cstheme="minorHAnsi"/>
              </w:rPr>
              <w:t xml:space="preserve"> komedije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5C0E6" w14:textId="0CF3C800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00133/2023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6301D" w14:textId="1F082C53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AC57" w14:textId="051425B4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15.06.2023.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AD7A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Gemini</w:t>
            </w:r>
            <w:proofErr w:type="spellEnd"/>
            <w:r>
              <w:rPr>
                <w:rFonts w:asciiTheme="minorHAnsi" w:hAnsiTheme="minorHAnsi" w:cstheme="minorHAnsi"/>
              </w:rPr>
              <w:t xml:space="preserve"> Produkcija</w:t>
            </w:r>
          </w:p>
          <w:p w14:paraId="54EF1B4F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Balokovićeva</w:t>
            </w:r>
            <w:proofErr w:type="spellEnd"/>
            <w:r>
              <w:rPr>
                <w:rFonts w:asciiTheme="minorHAnsi" w:hAnsiTheme="minorHAnsi" w:cstheme="minorHAnsi"/>
              </w:rPr>
              <w:t xml:space="preserve"> 33, Zagreb</w:t>
            </w:r>
          </w:p>
          <w:p w14:paraId="72F05D58" w14:textId="0B112D6B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02741464307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EDB6" w14:textId="78EDB8ED" w:rsidR="00C01EAC" w:rsidRDefault="005E778B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13.06.2023.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1297" w14:textId="4F5EC52D" w:rsidR="00C01EAC" w:rsidRPr="008444E5" w:rsidRDefault="005E778B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1.000,00</w:t>
            </w:r>
          </w:p>
        </w:tc>
      </w:tr>
      <w:tr w:rsidR="00C01EAC" w:rsidRPr="008444E5" w14:paraId="59D191C2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5BF4" w14:textId="3BE6DDC7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93C8" w14:textId="019F680E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Unikatne medalje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281C" w14:textId="700F6D93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00134/2023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9ACD0" w14:textId="0D8FB2C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7DF4" w14:textId="1C88A660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D97F9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 SPIRIT</w:t>
            </w:r>
          </w:p>
          <w:p w14:paraId="64E5EB8F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Koruška 12, Križevci</w:t>
            </w:r>
          </w:p>
          <w:p w14:paraId="7F07E409" w14:textId="5BED8C9A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29726408223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42AC6" w14:textId="3185062E" w:rsidR="00C01EAC" w:rsidRDefault="00A45CE7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28.06.2023.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9D15C" w14:textId="7A6386E5" w:rsidR="00C01EAC" w:rsidRPr="008444E5" w:rsidRDefault="00A45CE7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2.500,00</w:t>
            </w:r>
          </w:p>
        </w:tc>
      </w:tr>
      <w:tr w:rsidR="00C01EAC" w:rsidRPr="008444E5" w14:paraId="1D4ABD51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8E3D0" w14:textId="3A82B508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87044" w14:textId="5030F025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Radovi na avionu na Željavi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7A20A" w14:textId="7FDBC722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00135/2023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04275" w14:textId="62D458D8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1.640,00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60C4" w14:textId="5C101950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21.06.2023.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8F72F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STOLARIJA BARIĆ</w:t>
            </w:r>
          </w:p>
          <w:p w14:paraId="2965AE86" w14:textId="77777777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Novo selo </w:t>
            </w:r>
            <w:proofErr w:type="spellStart"/>
            <w:r>
              <w:rPr>
                <w:rFonts w:asciiTheme="minorHAnsi" w:hAnsiTheme="minorHAnsi" w:cstheme="minorHAnsi"/>
              </w:rPr>
              <w:t>Korenićko</w:t>
            </w:r>
            <w:proofErr w:type="spellEnd"/>
            <w:r>
              <w:rPr>
                <w:rFonts w:asciiTheme="minorHAnsi" w:hAnsiTheme="minorHAnsi" w:cstheme="minorHAnsi"/>
              </w:rPr>
              <w:t xml:space="preserve"> 1, </w:t>
            </w:r>
          </w:p>
          <w:p w14:paraId="11D70603" w14:textId="447588A9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09615353700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E6D85" w14:textId="036B5E75" w:rsidR="00C01EAC" w:rsidRDefault="00540B3F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17.07.2023.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4549" w14:textId="7F8790EA" w:rsidR="00C01EAC" w:rsidRPr="008444E5" w:rsidRDefault="00540B3F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2.050,00</w:t>
            </w:r>
          </w:p>
        </w:tc>
      </w:tr>
      <w:tr w:rsidR="00C01EAC" w:rsidRPr="008444E5" w14:paraId="1FCB49B1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E32BD" w14:textId="29C3EA48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4857" w14:textId="380A2443" w:rsidR="00C01EAC" w:rsidRDefault="00C01EAC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Odvoz glomaznog otpada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F69E" w14:textId="00AF7028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00136/2023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CA0A" w14:textId="1D022890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3.205,10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CB5C8" w14:textId="4F4E545A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21039" w14:textId="77777777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Komunalac d.o.o. Korenica</w:t>
            </w:r>
          </w:p>
          <w:p w14:paraId="12754688" w14:textId="77777777" w:rsidR="00C01EAC" w:rsidRPr="006426CF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Trg sv. Jurja 12, Korenica</w:t>
            </w:r>
          </w:p>
          <w:p w14:paraId="46E68376" w14:textId="381F917E" w:rsidR="00C01EAC" w:rsidRDefault="00C01EAC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26CF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1C7D" w14:textId="3B3DA586" w:rsidR="00C01EAC" w:rsidRDefault="00763CCB" w:rsidP="00C01EA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15.06.2023.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99FD" w14:textId="0C00ABD3" w:rsidR="00C01EAC" w:rsidRPr="008444E5" w:rsidRDefault="00F50093" w:rsidP="00C01EA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763CC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006,3</w:t>
            </w:r>
            <w:r w:rsidR="00763CCB">
              <w:rPr>
                <w:rFonts w:asciiTheme="minorHAnsi" w:hAnsiTheme="minorHAnsi" w:cstheme="minorHAnsi"/>
              </w:rPr>
              <w:t>9</w:t>
            </w:r>
          </w:p>
        </w:tc>
      </w:tr>
      <w:tr w:rsidR="00FB4EBF" w:rsidRPr="008444E5" w14:paraId="550B4CDE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7D961" w14:textId="3DCA4667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B1A68" w14:textId="76025D9E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Građevinski radovi na </w:t>
            </w:r>
            <w:proofErr w:type="spellStart"/>
            <w:r>
              <w:rPr>
                <w:rFonts w:asciiTheme="minorHAnsi" w:hAnsiTheme="minorHAnsi" w:cstheme="minorHAnsi"/>
              </w:rPr>
              <w:t>k.č</w:t>
            </w:r>
            <w:proofErr w:type="spellEnd"/>
            <w:r>
              <w:rPr>
                <w:rFonts w:asciiTheme="minorHAnsi" w:hAnsiTheme="minorHAnsi" w:cstheme="minorHAnsi"/>
              </w:rPr>
              <w:t>. 11479, 11480 i 11425 k.o. Korenica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0DC26" w14:textId="3613F39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00137/2023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A8BE0" w14:textId="1ABCDBA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2.620,00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E3C6" w14:textId="2C65A3D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27.06.2023.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B11B" w14:textId="7777777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UGS obrt za građevinarstvo</w:t>
            </w:r>
          </w:p>
          <w:p w14:paraId="58E18F07" w14:textId="7777777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Pere </w:t>
            </w:r>
            <w:proofErr w:type="spellStart"/>
            <w:r>
              <w:rPr>
                <w:rFonts w:asciiTheme="minorHAnsi" w:hAnsiTheme="minorHAnsi" w:cstheme="minorHAnsi"/>
              </w:rPr>
              <w:t>Šnjarića</w:t>
            </w:r>
            <w:proofErr w:type="spellEnd"/>
            <w:r>
              <w:rPr>
                <w:rFonts w:asciiTheme="minorHAnsi" w:hAnsiTheme="minorHAnsi" w:cstheme="minorHAnsi"/>
              </w:rPr>
              <w:t xml:space="preserve"> 25, Korenica</w:t>
            </w:r>
          </w:p>
          <w:p w14:paraId="1E42DCC7" w14:textId="6704D9FB" w:rsidR="00FB4EBF" w:rsidRPr="006426C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OIB: 85380541944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7A77" w14:textId="0E5CF9E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28.07.2023.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D53D" w14:textId="1FEB8D3A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2.425,00</w:t>
            </w:r>
          </w:p>
        </w:tc>
      </w:tr>
      <w:tr w:rsidR="00FB4EBF" w:rsidRPr="008444E5" w14:paraId="1CE5057D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85E67" w14:textId="323B2011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A825C" w14:textId="12ED7134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F761E">
              <w:rPr>
                <w:rFonts w:asciiTheme="minorHAnsi" w:hAnsiTheme="minorHAnsi" w:cstheme="minorHAnsi"/>
              </w:rPr>
              <w:t>Uređenje mrtvačnice u Korenici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807AB" w14:textId="22FBC2A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654E5">
              <w:rPr>
                <w:rFonts w:asciiTheme="minorHAnsi" w:hAnsiTheme="minorHAnsi" w:cstheme="minorHAnsi"/>
              </w:rPr>
              <w:t>00138/2023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1BE3" w14:textId="384E7FC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A528E">
              <w:rPr>
                <w:rFonts w:asciiTheme="minorHAnsi" w:hAnsiTheme="minorHAnsi" w:cstheme="minorHAnsi"/>
              </w:rPr>
              <w:t>11.432,09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9BB8B" w14:textId="7B4BD8B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29.06.2023.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35ED" w14:textId="77777777" w:rsidR="00FB4EBF" w:rsidRPr="001B5FE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B5FEF">
              <w:rPr>
                <w:rFonts w:asciiTheme="minorHAnsi" w:hAnsiTheme="minorHAnsi" w:cstheme="minorHAnsi"/>
              </w:rPr>
              <w:t>MIŠKO, obrt za adaptaciju</w:t>
            </w:r>
          </w:p>
          <w:p w14:paraId="581688FB" w14:textId="77777777" w:rsidR="00FB4EBF" w:rsidRPr="001B5FE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B5FEF">
              <w:rPr>
                <w:rFonts w:asciiTheme="minorHAnsi" w:hAnsiTheme="minorHAnsi" w:cstheme="minorHAnsi"/>
              </w:rPr>
              <w:t>i uređenje stanova</w:t>
            </w:r>
          </w:p>
          <w:p w14:paraId="7391F4C0" w14:textId="77777777" w:rsidR="00FB4EBF" w:rsidRPr="001B5FE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B5FEF">
              <w:rPr>
                <w:rFonts w:asciiTheme="minorHAnsi" w:hAnsiTheme="minorHAnsi" w:cstheme="minorHAnsi"/>
              </w:rPr>
              <w:t>9. gardijske brigade 7, Korenica</w:t>
            </w:r>
          </w:p>
          <w:p w14:paraId="5DFC826F" w14:textId="4167555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B5FEF">
              <w:rPr>
                <w:rFonts w:asciiTheme="minorHAnsi" w:hAnsiTheme="minorHAnsi" w:cstheme="minorHAnsi"/>
              </w:rPr>
              <w:t>OIB: 55736105936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6C9D" w14:textId="77777777" w:rsidR="00FB4EBF" w:rsidRDefault="005C280D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14.09.2023.</w:t>
            </w:r>
          </w:p>
          <w:p w14:paraId="3B24CC58" w14:textId="531E4EB6" w:rsidR="005C280D" w:rsidRDefault="00A274E2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05.01.2024.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586B" w14:textId="77777777" w:rsidR="00FB4EBF" w:rsidRDefault="005C280D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8.294,40</w:t>
            </w:r>
          </w:p>
          <w:p w14:paraId="0DC014A7" w14:textId="49D3C100" w:rsidR="00A274E2" w:rsidRPr="008444E5" w:rsidRDefault="00A274E2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4.185,05</w:t>
            </w:r>
          </w:p>
        </w:tc>
      </w:tr>
      <w:tr w:rsidR="00FB4EBF" w:rsidRPr="008444E5" w14:paraId="2E7DA086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E6101" w14:textId="5F7DD49F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C461E" w14:textId="41780C6D" w:rsidR="00FB4EBF" w:rsidRPr="00AF761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CC1831">
              <w:rPr>
                <w:rFonts w:asciiTheme="minorHAnsi" w:hAnsiTheme="minorHAnsi" w:cstheme="minorHAnsi"/>
              </w:rPr>
              <w:t>zrad</w:t>
            </w:r>
            <w:r>
              <w:rPr>
                <w:rFonts w:asciiTheme="minorHAnsi" w:hAnsiTheme="minorHAnsi" w:cstheme="minorHAnsi"/>
              </w:rPr>
              <w:t>a</w:t>
            </w:r>
            <w:r w:rsidRPr="00CC1831">
              <w:rPr>
                <w:rFonts w:asciiTheme="minorHAnsi" w:hAnsiTheme="minorHAnsi" w:cstheme="minorHAnsi"/>
              </w:rPr>
              <w:t xml:space="preserve"> programa zaštite divljači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AD62C" w14:textId="0E294BDD" w:rsidR="00FB4EBF" w:rsidRPr="006654E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00139/2023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37B2" w14:textId="7F42AEE5" w:rsidR="00FB4EBF" w:rsidRPr="009A528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1.600,00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055BE" w14:textId="0067A43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7306" w14:textId="77777777" w:rsidR="00FB4EBF" w:rsidRPr="00511710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11710">
              <w:rPr>
                <w:rFonts w:asciiTheme="minorHAnsi" w:hAnsiTheme="minorHAnsi" w:cstheme="minorHAnsi"/>
              </w:rPr>
              <w:t>EAM konzalting, obrt za savjetovanje,</w:t>
            </w:r>
          </w:p>
          <w:p w14:paraId="5C72A7FC" w14:textId="77777777" w:rsidR="00FB4EBF" w:rsidRPr="00511710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11710">
              <w:rPr>
                <w:rFonts w:asciiTheme="minorHAnsi" w:hAnsiTheme="minorHAnsi" w:cstheme="minorHAnsi"/>
              </w:rPr>
              <w:t>izradu projekata i posredovanje</w:t>
            </w:r>
          </w:p>
          <w:p w14:paraId="35A363A9" w14:textId="77777777" w:rsidR="00FB4EBF" w:rsidRPr="00511710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11710">
              <w:rPr>
                <w:rFonts w:asciiTheme="minorHAnsi" w:hAnsiTheme="minorHAnsi" w:cstheme="minorHAnsi"/>
              </w:rPr>
              <w:t>Zagrebačka 20, 59253 Lobor</w:t>
            </w:r>
          </w:p>
          <w:p w14:paraId="0B164F11" w14:textId="58332090" w:rsidR="00FB4EBF" w:rsidRPr="001B5FE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11710">
              <w:rPr>
                <w:rFonts w:asciiTheme="minorHAnsi" w:hAnsiTheme="minorHAnsi" w:cstheme="minorHAnsi"/>
              </w:rPr>
              <w:t>OIB: 12781723363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E802" w14:textId="66B399DF" w:rsidR="00FB4EBF" w:rsidRDefault="00A274E2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4B4" w14:textId="0A4F9AE9" w:rsidR="00FB4EBF" w:rsidRPr="008444E5" w:rsidRDefault="00A274E2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1.600,00</w:t>
            </w:r>
          </w:p>
        </w:tc>
      </w:tr>
      <w:tr w:rsidR="00FB4EBF" w:rsidRPr="008444E5" w14:paraId="585FAD9C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B85A" w14:textId="6D3836CC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2684" w14:textId="30FDF5B4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501C7">
              <w:rPr>
                <w:rFonts w:asciiTheme="minorHAnsi" w:hAnsiTheme="minorHAnsi" w:cstheme="minorHAnsi"/>
              </w:rPr>
              <w:t>Nabava potrošnog materijala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7D47" w14:textId="2ECB3C1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00140/2023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F924" w14:textId="31D660F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914,40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A6BB" w14:textId="1D8F807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EA63E" w14:textId="77777777" w:rsidR="00FB4EBF" w:rsidRPr="008374D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374DD">
              <w:rPr>
                <w:rFonts w:asciiTheme="minorHAnsi" w:hAnsiTheme="minorHAnsi" w:cstheme="minorHAnsi"/>
              </w:rPr>
              <w:t>INSAKO d.o.o.</w:t>
            </w:r>
          </w:p>
          <w:p w14:paraId="05CC40C4" w14:textId="77777777" w:rsidR="00FB4EBF" w:rsidRPr="008374D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374DD">
              <w:rPr>
                <w:rFonts w:asciiTheme="minorHAnsi" w:hAnsiTheme="minorHAnsi" w:cstheme="minorHAnsi"/>
              </w:rPr>
              <w:t xml:space="preserve">Puževa 11, Zagreb </w:t>
            </w:r>
          </w:p>
          <w:p w14:paraId="52FE26CE" w14:textId="7F7C0B40" w:rsidR="00FB4EBF" w:rsidRPr="00511710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374DD">
              <w:rPr>
                <w:rFonts w:asciiTheme="minorHAnsi" w:hAnsiTheme="minorHAnsi" w:cstheme="minorHAnsi"/>
              </w:rPr>
              <w:t xml:space="preserve">                                           OIB:</w:t>
            </w:r>
            <w:r>
              <w:rPr>
                <w:rFonts w:asciiTheme="minorHAnsi" w:hAnsiTheme="minorHAnsi" w:cstheme="minorHAnsi"/>
              </w:rPr>
              <w:t xml:space="preserve"> 3</w:t>
            </w:r>
            <w:r w:rsidRPr="008374DD">
              <w:rPr>
                <w:rFonts w:asciiTheme="minorHAnsi" w:hAnsiTheme="minorHAnsi" w:cstheme="minorHAnsi"/>
              </w:rPr>
              <w:t>9851720584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82A0" w14:textId="671F396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18.07.2023.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73381" w14:textId="4CFC5E58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1.143,00</w:t>
            </w:r>
          </w:p>
        </w:tc>
      </w:tr>
      <w:tr w:rsidR="00FB4EBF" w:rsidRPr="008444E5" w14:paraId="1629F789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0F4D" w14:textId="43FD76BD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B4A5" w14:textId="5B8A55BC" w:rsidR="00FB4EBF" w:rsidRPr="00A501C7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Prirodni vijenac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8F636" w14:textId="1D9F120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00141/2023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A280B" w14:textId="6C91A0A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F1133" w14:textId="27567FF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2E296" w14:textId="77777777" w:rsidR="00FB4EBF" w:rsidRPr="0037305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73056">
              <w:rPr>
                <w:rFonts w:asciiTheme="minorHAnsi" w:hAnsiTheme="minorHAnsi" w:cstheme="minorHAnsi"/>
              </w:rPr>
              <w:t>OBRT KORANA</w:t>
            </w:r>
          </w:p>
          <w:p w14:paraId="0C7B7920" w14:textId="77777777" w:rsidR="00FB4EBF" w:rsidRPr="0037305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73056">
              <w:rPr>
                <w:rFonts w:asciiTheme="minorHAnsi" w:hAnsiTheme="minorHAnsi" w:cstheme="minorHAnsi"/>
              </w:rPr>
              <w:t>Josipa Jovića 14, Korenica</w:t>
            </w:r>
          </w:p>
          <w:p w14:paraId="65B3BE3F" w14:textId="77E271ED" w:rsidR="00FB4EBF" w:rsidRPr="008374D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73056">
              <w:rPr>
                <w:rFonts w:asciiTheme="minorHAnsi" w:hAnsiTheme="minorHAnsi" w:cstheme="minorHAnsi"/>
              </w:rPr>
              <w:t>OIB: 30855490006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6663B" w14:textId="28D81D1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23.06.2023.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BC21" w14:textId="788D03AC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45,00</w:t>
            </w:r>
          </w:p>
        </w:tc>
      </w:tr>
      <w:tr w:rsidR="00FB4EBF" w:rsidRPr="008444E5" w14:paraId="3DCEE924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EFA9B" w14:textId="4846AEDC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1174C" w14:textId="07CAFE40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4979">
              <w:rPr>
                <w:rFonts w:asciiTheme="minorHAnsi" w:hAnsiTheme="minorHAnsi" w:cstheme="minorHAnsi"/>
              </w:rPr>
              <w:t>Sanacija javni zelenih površina u naselju Jezerce (ugradnja rubnjaka, popravak staza)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BCB6" w14:textId="3DB36D7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00142/2023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F86EE" w14:textId="31BFD0A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17.043,60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8391E" w14:textId="2FC193F6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DF16" w14:textId="77777777" w:rsidR="00FB4EBF" w:rsidRPr="00220100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20100">
              <w:rPr>
                <w:rFonts w:asciiTheme="minorHAnsi" w:hAnsiTheme="minorHAnsi" w:cstheme="minorHAnsi"/>
              </w:rPr>
              <w:t>GTI PLITVICE d.o.o</w:t>
            </w:r>
          </w:p>
          <w:p w14:paraId="49BA17F9" w14:textId="77777777" w:rsidR="00FB4EBF" w:rsidRPr="00220100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220100">
              <w:rPr>
                <w:rFonts w:asciiTheme="minorHAnsi" w:hAnsiTheme="minorHAnsi" w:cstheme="minorHAnsi"/>
              </w:rPr>
              <w:t>Smoljanac</w:t>
            </w:r>
            <w:proofErr w:type="spellEnd"/>
            <w:r w:rsidRPr="00220100">
              <w:rPr>
                <w:rFonts w:asciiTheme="minorHAnsi" w:hAnsiTheme="minorHAnsi" w:cstheme="minorHAnsi"/>
              </w:rPr>
              <w:t xml:space="preserve"> 40, Plitvička Jezera</w:t>
            </w:r>
          </w:p>
          <w:p w14:paraId="64C419E0" w14:textId="03368227" w:rsidR="00FB4EBF" w:rsidRPr="0037305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20100">
              <w:rPr>
                <w:rFonts w:asciiTheme="minorHAnsi" w:hAnsiTheme="minorHAnsi" w:cstheme="minorHAnsi"/>
              </w:rPr>
              <w:t>OIB:  72284970733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8861" w14:textId="1CC8141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10.07.2023.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E18E" w14:textId="47155524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21.304,50</w:t>
            </w:r>
          </w:p>
        </w:tc>
      </w:tr>
      <w:tr w:rsidR="00FB4EBF" w:rsidRPr="008444E5" w14:paraId="46E3E3B0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28616" w14:textId="1AB7B95E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BEB4" w14:textId="1AA6CC0C" w:rsidR="00FB4EBF" w:rsidRPr="00474979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F22E2">
              <w:rPr>
                <w:rFonts w:asciiTheme="minorHAnsi" w:hAnsiTheme="minorHAnsi" w:cstheme="minorHAnsi"/>
              </w:rPr>
              <w:t>Elektromontažni radovi na izgradnji javne rasvjete i građevinskih radova u parku dječje igralište Jezerce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C886" w14:textId="4E7CA6D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00143/2025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77AF3" w14:textId="19077D5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6.294,00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46D95" w14:textId="365F32E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99AA" w14:textId="77777777" w:rsidR="00FB4EBF" w:rsidRPr="003F22E2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F22E2">
              <w:rPr>
                <w:rFonts w:asciiTheme="minorHAnsi" w:hAnsiTheme="minorHAnsi" w:cstheme="minorHAnsi"/>
              </w:rPr>
              <w:t>GTI PLITVICE d.o.o</w:t>
            </w:r>
          </w:p>
          <w:p w14:paraId="23E2CB14" w14:textId="77777777" w:rsidR="00FB4EBF" w:rsidRPr="003F22E2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3F22E2">
              <w:rPr>
                <w:rFonts w:asciiTheme="minorHAnsi" w:hAnsiTheme="minorHAnsi" w:cstheme="minorHAnsi"/>
              </w:rPr>
              <w:t>Smoljanac</w:t>
            </w:r>
            <w:proofErr w:type="spellEnd"/>
            <w:r w:rsidRPr="003F22E2">
              <w:rPr>
                <w:rFonts w:asciiTheme="minorHAnsi" w:hAnsiTheme="minorHAnsi" w:cstheme="minorHAnsi"/>
              </w:rPr>
              <w:t xml:space="preserve"> 40, Plitvička Jezera</w:t>
            </w:r>
          </w:p>
          <w:p w14:paraId="27FCC00A" w14:textId="4E957A35" w:rsidR="00FB4EBF" w:rsidRPr="00220100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F22E2">
              <w:rPr>
                <w:rFonts w:asciiTheme="minorHAnsi" w:hAnsiTheme="minorHAnsi" w:cstheme="minorHAnsi"/>
              </w:rPr>
              <w:t>OIB:  72284970733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05BB" w14:textId="5334BDA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10.07.2023.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9AB5" w14:textId="2D412FEA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7.867,50</w:t>
            </w:r>
          </w:p>
        </w:tc>
      </w:tr>
      <w:tr w:rsidR="00FB4EBF" w:rsidRPr="008444E5" w14:paraId="733689E2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68B45" w14:textId="136D9DF2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8128" w14:textId="56442D82" w:rsidR="00FB4EBF" w:rsidRPr="003F22E2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74BD9">
              <w:rPr>
                <w:rFonts w:asciiTheme="minorHAnsi" w:hAnsiTheme="minorHAnsi" w:cstheme="minorHAnsi"/>
              </w:rPr>
              <w:t>Idejno rješenje uređenja naselja Korenica-centar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C79A8" w14:textId="0A585D76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00144/2023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ED41" w14:textId="3F83CEB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3.450,00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1AB6A" w14:textId="7ADAFFE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E396D" w14:textId="77777777" w:rsidR="00FB4EBF" w:rsidRPr="00E10AA1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10AA1">
              <w:rPr>
                <w:rFonts w:asciiTheme="minorHAnsi" w:hAnsiTheme="minorHAnsi" w:cstheme="minorHAnsi"/>
              </w:rPr>
              <w:t>URBANITAS  d.o.o</w:t>
            </w:r>
          </w:p>
          <w:p w14:paraId="720DD3BA" w14:textId="77777777" w:rsidR="00FB4EBF" w:rsidRPr="00E10AA1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10AA1">
              <w:rPr>
                <w:rFonts w:asciiTheme="minorHAnsi" w:hAnsiTheme="minorHAnsi" w:cstheme="minorHAnsi"/>
              </w:rPr>
              <w:t xml:space="preserve">Put Vuka </w:t>
            </w:r>
            <w:proofErr w:type="spellStart"/>
            <w:r w:rsidRPr="00E10AA1">
              <w:rPr>
                <w:rFonts w:asciiTheme="minorHAnsi" w:hAnsiTheme="minorHAnsi" w:cstheme="minorHAnsi"/>
              </w:rPr>
              <w:t>Mandušića</w:t>
            </w:r>
            <w:proofErr w:type="spellEnd"/>
            <w:r w:rsidRPr="00E10AA1">
              <w:rPr>
                <w:rFonts w:asciiTheme="minorHAnsi" w:hAnsiTheme="minorHAnsi" w:cstheme="minorHAnsi"/>
              </w:rPr>
              <w:t xml:space="preserve"> 1, Šibenik</w:t>
            </w:r>
          </w:p>
          <w:p w14:paraId="0649D488" w14:textId="17806B34" w:rsidR="00FB4EBF" w:rsidRPr="003F22E2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10AA1">
              <w:rPr>
                <w:rFonts w:asciiTheme="minorHAnsi" w:hAnsiTheme="minorHAnsi" w:cstheme="minorHAnsi"/>
              </w:rPr>
              <w:t>OIB:  26635209077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B22C5" w14:textId="5250D15D" w:rsidR="00FB4EBF" w:rsidRDefault="000A7543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D6B3" w14:textId="77FBEBB2" w:rsidR="00FB4EBF" w:rsidRPr="008444E5" w:rsidRDefault="000A7543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4.312,50</w:t>
            </w:r>
          </w:p>
        </w:tc>
      </w:tr>
      <w:tr w:rsidR="00492F74" w:rsidRPr="00492F74" w14:paraId="6B516A89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3C21F" w14:textId="4920833C" w:rsidR="00FB4EBF" w:rsidRPr="00492F74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92F74">
              <w:rPr>
                <w:rFonts w:asciiTheme="minorHAnsi" w:hAnsiTheme="minorHAnsi" w:cstheme="minorHAnsi"/>
                <w:color w:val="FF0000"/>
              </w:rPr>
              <w:t>145.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AFA13" w14:textId="48B7D31B" w:rsidR="00FB4EBF" w:rsidRPr="00492F74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92F74">
              <w:rPr>
                <w:rFonts w:asciiTheme="minorHAnsi" w:hAnsiTheme="minorHAnsi" w:cstheme="minorHAnsi"/>
                <w:color w:val="FF0000"/>
              </w:rPr>
              <w:t>Prijava projekta na poziv FZOEU- izrada natječajne dokumentacije i prijava projekta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88A70" w14:textId="2BD2A750" w:rsidR="00FB4EBF" w:rsidRPr="00492F7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492F74">
              <w:rPr>
                <w:rFonts w:asciiTheme="minorHAnsi" w:hAnsiTheme="minorHAnsi" w:cstheme="minorHAnsi"/>
                <w:color w:val="FF0000"/>
              </w:rPr>
              <w:t>00145/2023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3B4DE" w14:textId="2CB181F0" w:rsidR="00FB4EBF" w:rsidRPr="00492F7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492F74">
              <w:rPr>
                <w:rFonts w:asciiTheme="minorHAnsi" w:hAnsiTheme="minorHAnsi" w:cstheme="minorHAnsi"/>
                <w:color w:val="FF0000"/>
              </w:rPr>
              <w:t>500,00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7BBE" w14:textId="04D544FB" w:rsidR="00FB4EBF" w:rsidRPr="00492F7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492F74">
              <w:rPr>
                <w:rFonts w:asciiTheme="minorHAnsi" w:hAnsiTheme="minorHAnsi" w:cstheme="minorHAnsi"/>
                <w:color w:val="FF0000"/>
              </w:rPr>
              <w:t>06.07.2023.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B644B" w14:textId="77777777" w:rsidR="00FB4EBF" w:rsidRPr="00492F7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492F74">
              <w:rPr>
                <w:rFonts w:asciiTheme="minorHAnsi" w:hAnsiTheme="minorHAnsi" w:cstheme="minorHAnsi"/>
                <w:color w:val="FF0000"/>
              </w:rPr>
              <w:t>Greengreen</w:t>
            </w:r>
            <w:proofErr w:type="spellEnd"/>
            <w:r w:rsidRPr="00492F74">
              <w:rPr>
                <w:rFonts w:asciiTheme="minorHAnsi" w:hAnsiTheme="minorHAnsi" w:cstheme="minorHAnsi"/>
                <w:color w:val="FF0000"/>
              </w:rPr>
              <w:t xml:space="preserve"> </w:t>
            </w:r>
            <w:proofErr w:type="spellStart"/>
            <w:r w:rsidRPr="00492F74">
              <w:rPr>
                <w:rFonts w:asciiTheme="minorHAnsi" w:hAnsiTheme="minorHAnsi" w:cstheme="minorHAnsi"/>
                <w:color w:val="FF0000"/>
              </w:rPr>
              <w:t>Advisory</w:t>
            </w:r>
            <w:proofErr w:type="spellEnd"/>
            <w:r w:rsidRPr="00492F74">
              <w:rPr>
                <w:rFonts w:asciiTheme="minorHAnsi" w:hAnsiTheme="minorHAnsi" w:cstheme="minorHAnsi"/>
                <w:color w:val="FF0000"/>
              </w:rPr>
              <w:t xml:space="preserve"> d.o.o.</w:t>
            </w:r>
          </w:p>
          <w:p w14:paraId="788389F4" w14:textId="77777777" w:rsidR="00FB4EBF" w:rsidRPr="00492F7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492F74">
              <w:rPr>
                <w:rFonts w:asciiTheme="minorHAnsi" w:hAnsiTheme="minorHAnsi" w:cstheme="minorHAnsi"/>
                <w:color w:val="FF0000"/>
              </w:rPr>
              <w:t>Dobrilina</w:t>
            </w:r>
            <w:proofErr w:type="spellEnd"/>
            <w:r w:rsidRPr="00492F74">
              <w:rPr>
                <w:rFonts w:asciiTheme="minorHAnsi" w:hAnsiTheme="minorHAnsi" w:cstheme="minorHAnsi"/>
                <w:color w:val="FF0000"/>
              </w:rPr>
              <w:t xml:space="preserve"> 47, Zagreb</w:t>
            </w:r>
          </w:p>
          <w:p w14:paraId="5E7E12B8" w14:textId="69504761" w:rsidR="00FB4EBF" w:rsidRPr="00492F7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492F74">
              <w:rPr>
                <w:rFonts w:asciiTheme="minorHAnsi" w:hAnsiTheme="minorHAnsi" w:cstheme="minorHAnsi"/>
                <w:color w:val="FF0000"/>
              </w:rPr>
              <w:t>OIB:  85906069806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0FDC" w14:textId="63DA92BC" w:rsidR="00FB4EBF" w:rsidRPr="00492F74" w:rsidRDefault="00492F74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492F74">
              <w:rPr>
                <w:rFonts w:asciiTheme="minorHAnsi" w:hAnsiTheme="minorHAnsi" w:cstheme="minorHAnsi"/>
                <w:color w:val="FF0000"/>
              </w:rPr>
              <w:t>STORNIRANO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3DCB" w14:textId="77777777" w:rsidR="00FB4EBF" w:rsidRPr="00492F74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B4EBF" w:rsidRPr="008444E5" w14:paraId="0942F2BE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14FDE" w14:textId="241146D9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D742" w14:textId="730329CB" w:rsidR="00FB4EBF" w:rsidRPr="00B93CDD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B3AEA">
              <w:rPr>
                <w:rFonts w:asciiTheme="minorHAnsi" w:hAnsiTheme="minorHAnsi" w:cstheme="minorHAnsi"/>
              </w:rPr>
              <w:t xml:space="preserve">Usluge servisnog pregleda uređaja </w:t>
            </w:r>
            <w:proofErr w:type="spellStart"/>
            <w:r w:rsidRPr="00BB3AEA">
              <w:rPr>
                <w:rFonts w:asciiTheme="minorHAnsi" w:hAnsiTheme="minorHAnsi" w:cstheme="minorHAnsi"/>
              </w:rPr>
              <w:t>Carrier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BD020" w14:textId="4A509AB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00146/2023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2A99" w14:textId="34210E9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653,45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1AA7" w14:textId="4B90286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9148" w14:textId="63F70FF6" w:rsidR="00FB4EBF" w:rsidRPr="008C6BE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C6BED">
              <w:rPr>
                <w:rFonts w:asciiTheme="minorHAnsi" w:hAnsiTheme="minorHAnsi" w:cstheme="minorHAnsi"/>
              </w:rPr>
              <w:t xml:space="preserve">                             </w:t>
            </w:r>
            <w:proofErr w:type="spellStart"/>
            <w:r w:rsidRPr="008C6BED">
              <w:rPr>
                <w:rFonts w:asciiTheme="minorHAnsi" w:hAnsiTheme="minorHAnsi" w:cstheme="minorHAnsi"/>
              </w:rPr>
              <w:t>MICROclima</w:t>
            </w:r>
            <w:proofErr w:type="spellEnd"/>
            <w:r w:rsidRPr="008C6BED">
              <w:rPr>
                <w:rFonts w:asciiTheme="minorHAnsi" w:hAnsiTheme="minorHAnsi" w:cstheme="minorHAnsi"/>
              </w:rPr>
              <w:t xml:space="preserve">  d.o.o</w:t>
            </w:r>
          </w:p>
          <w:p w14:paraId="084D7291" w14:textId="77777777" w:rsidR="00FB4EBF" w:rsidRPr="008C6BE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C6BED">
              <w:rPr>
                <w:rFonts w:asciiTheme="minorHAnsi" w:hAnsiTheme="minorHAnsi" w:cstheme="minorHAnsi"/>
              </w:rPr>
              <w:t>Dr. Franje Tuđmana 36, Bestovje</w:t>
            </w:r>
          </w:p>
          <w:p w14:paraId="29AA682A" w14:textId="1E30DE5F" w:rsidR="00FB4EBF" w:rsidRPr="0059170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C6BED">
              <w:rPr>
                <w:rFonts w:asciiTheme="minorHAnsi" w:hAnsiTheme="minorHAnsi" w:cstheme="minorHAnsi"/>
              </w:rPr>
              <w:t>OIB:  96855157503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D187" w14:textId="72A2A973" w:rsidR="00FB4EBF" w:rsidRDefault="00D562A4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06.09.2023.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D958" w14:textId="05306893" w:rsidR="00FB4EBF" w:rsidRPr="008444E5" w:rsidRDefault="00D562A4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816,81</w:t>
            </w:r>
          </w:p>
        </w:tc>
      </w:tr>
      <w:tr w:rsidR="00FB4EBF" w:rsidRPr="008444E5" w14:paraId="724CA502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FE886" w14:textId="0C480732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83E9D" w14:textId="31A630E7" w:rsidR="00FB4EBF" w:rsidRPr="00BB3AEA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7200">
              <w:rPr>
                <w:rFonts w:asciiTheme="minorHAnsi" w:hAnsiTheme="minorHAnsi" w:cstheme="minorHAnsi"/>
              </w:rPr>
              <w:t>Reklamni natpisi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D005" w14:textId="0663155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00147/2023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7387F" w14:textId="6C3FA908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625,00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F0A19" w14:textId="5916905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DD7E0" w14:textId="77777777" w:rsidR="00FB4EBF" w:rsidRPr="00BA7C7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A7C76">
              <w:rPr>
                <w:rFonts w:asciiTheme="minorHAnsi" w:hAnsiTheme="minorHAnsi" w:cstheme="minorHAnsi"/>
              </w:rPr>
              <w:t xml:space="preserve">                           LOKI SERVICE obrt za usluge </w:t>
            </w:r>
          </w:p>
          <w:p w14:paraId="361F7C79" w14:textId="77777777" w:rsidR="00FB4EBF" w:rsidRPr="00BA7C7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A7C76">
              <w:rPr>
                <w:rFonts w:asciiTheme="minorHAnsi" w:hAnsiTheme="minorHAnsi" w:cstheme="minorHAnsi"/>
              </w:rPr>
              <w:t>Bana Josipa Jelačića 2, Otočac</w:t>
            </w:r>
          </w:p>
          <w:p w14:paraId="29B33022" w14:textId="70F70E76" w:rsidR="00FB4EBF" w:rsidRPr="008C6BE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A7C76">
              <w:rPr>
                <w:rFonts w:asciiTheme="minorHAnsi" w:hAnsiTheme="minorHAnsi" w:cstheme="minorHAnsi"/>
              </w:rPr>
              <w:t xml:space="preserve">OIB: 03043178826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5407" w14:textId="04CA58E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12.07.2023.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67BEA" w14:textId="5568CBA7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782,00</w:t>
            </w:r>
          </w:p>
        </w:tc>
      </w:tr>
      <w:tr w:rsidR="00FB4EBF" w:rsidRPr="008444E5" w14:paraId="25334E8E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E91AF" w14:textId="19239B89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A6A3" w14:textId="75BBF264" w:rsidR="00FB4EBF" w:rsidRPr="00FA7200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B77A1">
              <w:rPr>
                <w:rFonts w:asciiTheme="minorHAnsi" w:hAnsiTheme="minorHAnsi" w:cstheme="minorHAnsi"/>
              </w:rPr>
              <w:t>Odražavanje manifestacije Plitvički maraton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0A0AB" w14:textId="5220DC2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00148/2023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97B7" w14:textId="17D2334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688,20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07EB" w14:textId="150FBFC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CE40" w14:textId="77777777" w:rsidR="00FB4EBF" w:rsidRPr="004C2471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C2471">
              <w:rPr>
                <w:rFonts w:asciiTheme="minorHAnsi" w:hAnsiTheme="minorHAnsi" w:cstheme="minorHAnsi"/>
              </w:rPr>
              <w:t>KOMUNALAC d.o.o.</w:t>
            </w:r>
          </w:p>
          <w:p w14:paraId="4DE06D60" w14:textId="77777777" w:rsidR="00FB4EBF" w:rsidRPr="004C2471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C2471">
              <w:rPr>
                <w:rFonts w:asciiTheme="minorHAnsi" w:hAnsiTheme="minorHAnsi" w:cstheme="minorHAnsi"/>
              </w:rPr>
              <w:t xml:space="preserve">Trg SV. Jurja 12, Korenica </w:t>
            </w:r>
          </w:p>
          <w:p w14:paraId="1341A44E" w14:textId="35D0ED18" w:rsidR="00FB4EBF" w:rsidRPr="00BA7C7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C2471">
              <w:rPr>
                <w:rFonts w:asciiTheme="minorHAnsi" w:hAnsiTheme="minorHAnsi" w:cstheme="minorHAnsi"/>
              </w:rPr>
              <w:t>OIB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0752" w14:textId="77B9BDB9" w:rsidR="00FB4EBF" w:rsidRDefault="00EE4F44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14.07.2023.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BD78" w14:textId="6AA9C9A8" w:rsidR="00FB4EBF" w:rsidRPr="008444E5" w:rsidRDefault="00EE4F44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859,96</w:t>
            </w:r>
          </w:p>
        </w:tc>
      </w:tr>
      <w:tr w:rsidR="00FB4EBF" w:rsidRPr="008444E5" w14:paraId="00F74F28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DCE0" w14:textId="3ABA05BB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F5FC1" w14:textId="06A70A04" w:rsidR="00FB4EBF" w:rsidRPr="00BB77A1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F0E28">
              <w:rPr>
                <w:rFonts w:asciiTheme="minorHAnsi" w:hAnsiTheme="minorHAnsi" w:cstheme="minorHAnsi"/>
              </w:rPr>
              <w:t>Sanacija divljeg odlagališta Željava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5BE8" w14:textId="613DB9A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00149/2023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C997" w14:textId="2015063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414,83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D9ECB" w14:textId="1F79C3F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5D05E" w14:textId="77777777" w:rsidR="00FB4EBF" w:rsidRPr="00D0031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00315">
              <w:rPr>
                <w:rFonts w:asciiTheme="minorHAnsi" w:hAnsiTheme="minorHAnsi" w:cstheme="minorHAnsi"/>
              </w:rPr>
              <w:t>KOMUNALAC d.o.o.</w:t>
            </w:r>
          </w:p>
          <w:p w14:paraId="4B0762B1" w14:textId="77777777" w:rsidR="00FB4EBF" w:rsidRPr="00D0031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00315">
              <w:rPr>
                <w:rFonts w:asciiTheme="minorHAnsi" w:hAnsiTheme="minorHAnsi" w:cstheme="minorHAnsi"/>
              </w:rPr>
              <w:t xml:space="preserve">Trg SV. Jurja 12, Korenica </w:t>
            </w:r>
          </w:p>
          <w:p w14:paraId="2DD18BAB" w14:textId="7561F125" w:rsidR="00FB4EBF" w:rsidRPr="004C2471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00315">
              <w:rPr>
                <w:rFonts w:asciiTheme="minorHAnsi" w:hAnsiTheme="minorHAnsi" w:cstheme="minorHAnsi"/>
              </w:rPr>
              <w:t>OIB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E241" w14:textId="097A4AB6" w:rsidR="00FB4EBF" w:rsidRDefault="002F29C3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14.07.2023.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CE3A" w14:textId="714FEC4F" w:rsidR="00FB4EBF" w:rsidRPr="008444E5" w:rsidRDefault="007C4AD5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518,54</w:t>
            </w:r>
          </w:p>
        </w:tc>
      </w:tr>
      <w:tr w:rsidR="00FB4EBF" w:rsidRPr="008444E5" w14:paraId="02FD5456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5A498" w14:textId="5C6A26DD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83C2E" w14:textId="0E06F742" w:rsidR="00FB4EBF" w:rsidRPr="00BF0E28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63AC0">
              <w:rPr>
                <w:rFonts w:asciiTheme="minorHAnsi" w:hAnsiTheme="minorHAnsi" w:cstheme="minorHAnsi"/>
              </w:rPr>
              <w:t>Montaža i demontaža drvenih kućica na području NP Plitvička Jezera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965D5" w14:textId="44F5AD6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00150/2023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49444" w14:textId="094C21F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151,70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C028" w14:textId="05EA6D0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1280" w14:textId="77777777" w:rsidR="00FB4EBF" w:rsidRPr="009D251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D2516">
              <w:rPr>
                <w:rFonts w:asciiTheme="minorHAnsi" w:hAnsiTheme="minorHAnsi" w:cstheme="minorHAnsi"/>
              </w:rPr>
              <w:t>KOMUNALAC d.o.o.</w:t>
            </w:r>
          </w:p>
          <w:p w14:paraId="2AFD7FC2" w14:textId="77777777" w:rsidR="00FB4EBF" w:rsidRPr="009D251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D2516">
              <w:rPr>
                <w:rFonts w:asciiTheme="minorHAnsi" w:hAnsiTheme="minorHAnsi" w:cstheme="minorHAnsi"/>
              </w:rPr>
              <w:t xml:space="preserve">Trg SV. Jurja 12, Korenica </w:t>
            </w:r>
          </w:p>
          <w:p w14:paraId="26609500" w14:textId="5A1B0559" w:rsidR="00FB4EBF" w:rsidRPr="00D0031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D2516">
              <w:rPr>
                <w:rFonts w:asciiTheme="minorHAnsi" w:hAnsiTheme="minorHAnsi" w:cstheme="minorHAnsi"/>
              </w:rPr>
              <w:t>OIB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EC00" w14:textId="18F8A277" w:rsidR="00FB4EBF" w:rsidRDefault="002F29C3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14.07.2023.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B562" w14:textId="08FB0C01" w:rsidR="00FB4EBF" w:rsidRPr="008444E5" w:rsidRDefault="007C4AD5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189,6</w:t>
            </w:r>
            <w:r w:rsidR="002F29C3">
              <w:rPr>
                <w:rFonts w:asciiTheme="minorHAnsi" w:hAnsiTheme="minorHAnsi" w:cstheme="minorHAnsi"/>
              </w:rPr>
              <w:t>4</w:t>
            </w:r>
          </w:p>
        </w:tc>
      </w:tr>
      <w:tr w:rsidR="00FB4EBF" w:rsidRPr="008444E5" w14:paraId="5BB3055D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F3C96" w14:textId="53650DF6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3E5AA" w14:textId="53488687" w:rsidR="00FB4EBF" w:rsidRPr="00363AC0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350CC">
              <w:rPr>
                <w:rFonts w:asciiTheme="minorHAnsi" w:hAnsiTheme="minorHAnsi" w:cstheme="minorHAnsi"/>
              </w:rPr>
              <w:t>Kulturno ljeto-održavanje manifestacije Teen fest i likovna kolonija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73D0" w14:textId="722924B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00151/2023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DDE9C" w14:textId="73BFCD3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606,85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1DDD1" w14:textId="07203178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21217" w14:textId="77777777" w:rsidR="00FB4EBF" w:rsidRPr="00F350C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350CC">
              <w:rPr>
                <w:rFonts w:asciiTheme="minorHAnsi" w:hAnsiTheme="minorHAnsi" w:cstheme="minorHAnsi"/>
              </w:rPr>
              <w:t>KOMUNALAC d.o.o.</w:t>
            </w:r>
          </w:p>
          <w:p w14:paraId="242CC14B" w14:textId="77777777" w:rsidR="00FB4EBF" w:rsidRPr="00F350C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350CC">
              <w:rPr>
                <w:rFonts w:asciiTheme="minorHAnsi" w:hAnsiTheme="minorHAnsi" w:cstheme="minorHAnsi"/>
              </w:rPr>
              <w:t xml:space="preserve">Trg SV. Jurja 12, Korenica </w:t>
            </w:r>
          </w:p>
          <w:p w14:paraId="3EE757EB" w14:textId="640011EA" w:rsidR="00FB4EBF" w:rsidRPr="009D251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350CC">
              <w:rPr>
                <w:rFonts w:asciiTheme="minorHAnsi" w:hAnsiTheme="minorHAnsi" w:cstheme="minorHAnsi"/>
              </w:rPr>
              <w:t>OIB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A6AA" w14:textId="19055D8F" w:rsidR="00FB4EBF" w:rsidRDefault="00514520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17.07.2023.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AEDC" w14:textId="6EE0BA4E" w:rsidR="00FB4EBF" w:rsidRPr="008444E5" w:rsidRDefault="007C4AD5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758,</w:t>
            </w:r>
            <w:r w:rsidR="00514520">
              <w:rPr>
                <w:rFonts w:asciiTheme="minorHAnsi" w:hAnsiTheme="minorHAnsi" w:cstheme="minorHAnsi"/>
              </w:rPr>
              <w:t>20</w:t>
            </w:r>
          </w:p>
        </w:tc>
      </w:tr>
      <w:tr w:rsidR="00FB4EBF" w:rsidRPr="008444E5" w14:paraId="1163DD62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69E0" w14:textId="6340A850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C95B0" w14:textId="0D1D8A80" w:rsidR="00FB4EBF" w:rsidRPr="00F350CC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646F9">
              <w:rPr>
                <w:rFonts w:asciiTheme="minorHAnsi" w:hAnsiTheme="minorHAnsi" w:cstheme="minorHAnsi"/>
              </w:rPr>
              <w:t>Održavanje poljskih i protupožarnih puteva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73637" w14:textId="4B9B633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00152/2023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79514" w14:textId="0F5D658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266,84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EEEFB" w14:textId="65A71AC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1B25" w14:textId="77777777" w:rsidR="00FB4EBF" w:rsidRPr="009646F9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646F9">
              <w:rPr>
                <w:rFonts w:asciiTheme="minorHAnsi" w:hAnsiTheme="minorHAnsi" w:cstheme="minorHAnsi"/>
              </w:rPr>
              <w:t>KOMUNALAC d.o.o.</w:t>
            </w:r>
          </w:p>
          <w:p w14:paraId="3F09571F" w14:textId="77777777" w:rsidR="00FB4EBF" w:rsidRPr="009646F9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646F9">
              <w:rPr>
                <w:rFonts w:asciiTheme="minorHAnsi" w:hAnsiTheme="minorHAnsi" w:cstheme="minorHAnsi"/>
              </w:rPr>
              <w:t xml:space="preserve">Trg SV. Jurja 12, Korenica </w:t>
            </w:r>
          </w:p>
          <w:p w14:paraId="5112D2AF" w14:textId="646023B1" w:rsidR="00FB4EBF" w:rsidRPr="00F350C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646F9">
              <w:rPr>
                <w:rFonts w:asciiTheme="minorHAnsi" w:hAnsiTheme="minorHAnsi" w:cstheme="minorHAnsi"/>
              </w:rPr>
              <w:t>OIB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6E4F" w14:textId="0B7AB174" w:rsidR="00FB4EBF" w:rsidRDefault="00514520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14.07.2023.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B00F" w14:textId="606D264C" w:rsidR="00FB4EBF" w:rsidRPr="008444E5" w:rsidRDefault="007C4AD5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333,55</w:t>
            </w:r>
          </w:p>
        </w:tc>
      </w:tr>
      <w:tr w:rsidR="00FB4EBF" w:rsidRPr="008444E5" w14:paraId="7AE8896E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8C3EF" w14:textId="75D34D58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18F3A" w14:textId="3EFFB6A0" w:rsidR="00FB4EBF" w:rsidRPr="009646F9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04100">
              <w:rPr>
                <w:rFonts w:asciiTheme="minorHAnsi" w:hAnsiTheme="minorHAnsi" w:cstheme="minorHAnsi"/>
              </w:rPr>
              <w:t>Usluge izvođenja vatrometa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7106" w14:textId="33C1E9D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00153/2023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CBB8F" w14:textId="005B638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48A0" w14:textId="5DB2901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53D69" w14:textId="77777777" w:rsidR="00FB4EBF" w:rsidRPr="0047281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72813">
              <w:rPr>
                <w:rFonts w:asciiTheme="minorHAnsi" w:hAnsiTheme="minorHAnsi" w:cstheme="minorHAnsi"/>
              </w:rPr>
              <w:t>JORGE Pirotehnika d.o.o.</w:t>
            </w:r>
          </w:p>
          <w:p w14:paraId="43D1D337" w14:textId="77777777" w:rsidR="00FB4EBF" w:rsidRPr="0047281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72813">
              <w:rPr>
                <w:rFonts w:asciiTheme="minorHAnsi" w:hAnsiTheme="minorHAnsi" w:cstheme="minorHAnsi"/>
              </w:rPr>
              <w:t xml:space="preserve">Nikole Tesle 65, Križevci </w:t>
            </w:r>
          </w:p>
          <w:p w14:paraId="6872D646" w14:textId="63A0B84D" w:rsidR="00FB4EBF" w:rsidRPr="009646F9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72813">
              <w:rPr>
                <w:rFonts w:asciiTheme="minorHAnsi" w:hAnsiTheme="minorHAnsi" w:cstheme="minorHAnsi"/>
              </w:rPr>
              <w:t>OIB 35551254929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32575" w14:textId="511C595E" w:rsidR="00FB4EBF" w:rsidRDefault="00A22B6B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ADCD" w14:textId="29521E14" w:rsidR="00FB4EBF" w:rsidRPr="008444E5" w:rsidRDefault="00A22B6B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1.500,00</w:t>
            </w:r>
          </w:p>
        </w:tc>
      </w:tr>
      <w:tr w:rsidR="00FB4EBF" w:rsidRPr="008444E5" w14:paraId="1C679A35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3484" w14:textId="129182E6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7323" w14:textId="074D89B4" w:rsidR="00FB4EBF" w:rsidRPr="00E04100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95557">
              <w:rPr>
                <w:rFonts w:asciiTheme="minorHAnsi" w:hAnsiTheme="minorHAnsi" w:cstheme="minorHAnsi"/>
              </w:rPr>
              <w:t>Konzumacija hrane i pića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FCE9E" w14:textId="190781C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00154/2023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6797C" w14:textId="4AD9D77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1.425,00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6E14" w14:textId="557EEC8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7BC37" w14:textId="77777777" w:rsidR="00FB4EBF" w:rsidRPr="001A30F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A30F4">
              <w:rPr>
                <w:rFonts w:asciiTheme="minorHAnsi" w:hAnsiTheme="minorHAnsi" w:cstheme="minorHAnsi"/>
              </w:rPr>
              <w:t>Srednja škola Plitvička jezera</w:t>
            </w:r>
          </w:p>
          <w:p w14:paraId="67AC6385" w14:textId="77777777" w:rsidR="00FB4EBF" w:rsidRPr="001A30F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A30F4">
              <w:rPr>
                <w:rFonts w:asciiTheme="minorHAnsi" w:hAnsiTheme="minorHAnsi" w:cstheme="minorHAnsi"/>
              </w:rPr>
              <w:t xml:space="preserve">Zagrebačka 2, Korenica </w:t>
            </w:r>
          </w:p>
          <w:p w14:paraId="51FEBB8C" w14:textId="5B72C17A" w:rsidR="00FB4EBF" w:rsidRPr="0047281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A30F4">
              <w:rPr>
                <w:rFonts w:asciiTheme="minorHAnsi" w:hAnsiTheme="minorHAnsi" w:cstheme="minorHAnsi"/>
              </w:rPr>
              <w:t>OIB: 67749942551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D23C" w14:textId="73DBB38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19.07.2023.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7229B" w14:textId="4A9CEBC5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1.422,33</w:t>
            </w:r>
          </w:p>
        </w:tc>
      </w:tr>
      <w:tr w:rsidR="00FB4EBF" w:rsidRPr="008444E5" w14:paraId="3C2092E1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6461" w14:textId="3217FF5F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A28D" w14:textId="5311C20D" w:rsidR="00FB4EBF" w:rsidRPr="00995557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3921">
              <w:rPr>
                <w:rFonts w:asciiTheme="minorHAnsi" w:hAnsiTheme="minorHAnsi" w:cstheme="minorHAnsi"/>
              </w:rPr>
              <w:t>Nabava uredskog materijala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AF60" w14:textId="784E68E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00155/2023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B98A" w14:textId="5ED9C5C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1.050,79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6976E" w14:textId="1C6C2D5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4902B" w14:textId="77777777" w:rsidR="00FB4EBF" w:rsidRPr="00FC209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C2093">
              <w:rPr>
                <w:rFonts w:asciiTheme="minorHAnsi" w:hAnsiTheme="minorHAnsi" w:cstheme="minorHAnsi"/>
              </w:rPr>
              <w:t>NARODNE NOVINE d.d..</w:t>
            </w:r>
          </w:p>
          <w:p w14:paraId="6AEBBAC7" w14:textId="77777777" w:rsidR="00FB4EBF" w:rsidRPr="00FC209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C2093">
              <w:rPr>
                <w:rFonts w:asciiTheme="minorHAnsi" w:hAnsiTheme="minorHAnsi" w:cstheme="minorHAnsi"/>
              </w:rPr>
              <w:t xml:space="preserve">Savski gaj XII. 6, Zagreb </w:t>
            </w:r>
          </w:p>
          <w:p w14:paraId="7C8C4EEB" w14:textId="7069598E" w:rsidR="00FB4EBF" w:rsidRPr="001A30F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C2093">
              <w:rPr>
                <w:rFonts w:asciiTheme="minorHAnsi" w:hAnsiTheme="minorHAnsi" w:cstheme="minorHAnsi"/>
              </w:rPr>
              <w:t xml:space="preserve">                                           OIB: 64546066176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66B2" w14:textId="7777777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21.07.2023.</w:t>
            </w:r>
          </w:p>
          <w:p w14:paraId="2DBC863B" w14:textId="7F497FF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27.07.2023.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AE54" w14:textId="77777777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1.205,15</w:t>
            </w:r>
          </w:p>
          <w:p w14:paraId="34765ED3" w14:textId="2D80E5E7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110,25</w:t>
            </w:r>
          </w:p>
        </w:tc>
      </w:tr>
      <w:tr w:rsidR="00FB4EBF" w:rsidRPr="008444E5" w14:paraId="607E38E0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B176" w14:textId="5B321F36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7E6A3" w14:textId="27F44EDE" w:rsidR="00FB4EBF" w:rsidRPr="00833921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51A18">
              <w:rPr>
                <w:rFonts w:asciiTheme="minorHAnsi" w:hAnsiTheme="minorHAnsi" w:cstheme="minorHAnsi"/>
              </w:rPr>
              <w:t>Uređenje arhive u podrumu Općine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7F533" w14:textId="6688072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00156/2023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7447" w14:textId="33B7224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4.020,00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79DF7" w14:textId="6895B72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B7C5" w14:textId="77777777" w:rsidR="00FB4EBF" w:rsidRPr="0084535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45355">
              <w:rPr>
                <w:rFonts w:asciiTheme="minorHAnsi" w:hAnsiTheme="minorHAnsi" w:cstheme="minorHAnsi"/>
              </w:rPr>
              <w:t>KOMUNALAC d.o.o.</w:t>
            </w:r>
          </w:p>
          <w:p w14:paraId="7281BF94" w14:textId="77777777" w:rsidR="00FB4EBF" w:rsidRPr="0084535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45355">
              <w:rPr>
                <w:rFonts w:asciiTheme="minorHAnsi" w:hAnsiTheme="minorHAnsi" w:cstheme="minorHAnsi"/>
              </w:rPr>
              <w:t xml:space="preserve">Trg SV. Jurja 12, Korenica </w:t>
            </w:r>
          </w:p>
          <w:p w14:paraId="63F3BBDC" w14:textId="769F87C0" w:rsidR="00FB4EBF" w:rsidRPr="00FC209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45355">
              <w:rPr>
                <w:rFonts w:asciiTheme="minorHAnsi" w:hAnsiTheme="minorHAnsi" w:cstheme="minorHAnsi"/>
              </w:rPr>
              <w:t>OIB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CA6E" w14:textId="701BDAE3" w:rsidR="00FB4EBF" w:rsidRDefault="00934662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99D4" w14:textId="14C64597" w:rsidR="00FB4EBF" w:rsidRPr="008444E5" w:rsidRDefault="00934662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5.025,00</w:t>
            </w:r>
          </w:p>
        </w:tc>
      </w:tr>
      <w:tr w:rsidR="00FB4EBF" w:rsidRPr="008444E5" w14:paraId="0BB0D657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98C59" w14:textId="20DF0148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DB51" w14:textId="6DF9A8D5" w:rsidR="00FB4EBF" w:rsidRPr="00E51A18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92365">
              <w:rPr>
                <w:rFonts w:asciiTheme="minorHAnsi" w:hAnsiTheme="minorHAnsi" w:cstheme="minorHAnsi"/>
              </w:rPr>
              <w:t>Ponuda za razglas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99FB" w14:textId="2BA748F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00157/2023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2FDC9" w14:textId="1C3567D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828,80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EEC6D" w14:textId="713C0A1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E0FC" w14:textId="77777777" w:rsidR="00FB4EBF" w:rsidRPr="0060057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00576">
              <w:rPr>
                <w:rFonts w:asciiTheme="minorHAnsi" w:hAnsiTheme="minorHAnsi" w:cstheme="minorHAnsi"/>
              </w:rPr>
              <w:t>IRCON, vl. Ivan Rožmarić</w:t>
            </w:r>
          </w:p>
          <w:p w14:paraId="5B8FE9AE" w14:textId="77777777" w:rsidR="00FB4EBF" w:rsidRPr="0060057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00576">
              <w:rPr>
                <w:rFonts w:asciiTheme="minorHAnsi" w:hAnsiTheme="minorHAnsi" w:cstheme="minorHAnsi"/>
              </w:rPr>
              <w:t xml:space="preserve">Varaždinska ulica 7, Poljana </w:t>
            </w:r>
            <w:proofErr w:type="spellStart"/>
            <w:r w:rsidRPr="00600576">
              <w:rPr>
                <w:rFonts w:asciiTheme="minorHAnsi" w:hAnsiTheme="minorHAnsi" w:cstheme="minorHAnsi"/>
              </w:rPr>
              <w:t>Biškupečka</w:t>
            </w:r>
            <w:proofErr w:type="spellEnd"/>
            <w:r w:rsidRPr="00600576">
              <w:rPr>
                <w:rFonts w:asciiTheme="minorHAnsi" w:hAnsiTheme="minorHAnsi" w:cstheme="minorHAnsi"/>
              </w:rPr>
              <w:t xml:space="preserve"> </w:t>
            </w:r>
          </w:p>
          <w:p w14:paraId="54D0D45C" w14:textId="3B0492A6" w:rsidR="00FB4EBF" w:rsidRPr="0084535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00576">
              <w:rPr>
                <w:rFonts w:asciiTheme="minorHAnsi" w:hAnsiTheme="minorHAnsi" w:cstheme="minorHAnsi"/>
              </w:rPr>
              <w:t>OIB 60767724827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A130" w14:textId="15F7D724" w:rsidR="00FB4EBF" w:rsidRDefault="00A22B6B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24.07.2023.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B17C" w14:textId="117C25A3" w:rsidR="00FB4EBF" w:rsidRPr="008444E5" w:rsidRDefault="00544450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1.036,00</w:t>
            </w:r>
          </w:p>
        </w:tc>
      </w:tr>
      <w:tr w:rsidR="00FB4EBF" w:rsidRPr="008444E5" w14:paraId="05A9A9EC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28FA" w14:textId="5640FD33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ABF7B" w14:textId="0021EB72" w:rsidR="00FB4EBF" w:rsidRPr="0019236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Postavljanje </w:t>
            </w:r>
            <w:r w:rsidRPr="00267A5B">
              <w:rPr>
                <w:rFonts w:asciiTheme="minorHAnsi" w:hAnsiTheme="minorHAnsi" w:cstheme="minorHAnsi"/>
              </w:rPr>
              <w:t xml:space="preserve">ograde u groblju </w:t>
            </w:r>
            <w:proofErr w:type="spellStart"/>
            <w:r w:rsidRPr="00267A5B">
              <w:rPr>
                <w:rFonts w:asciiTheme="minorHAnsi" w:hAnsiTheme="minorHAnsi" w:cstheme="minorHAnsi"/>
              </w:rPr>
              <w:t>Vaganac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C886" w14:textId="3D9D00B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00158/2023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7374" w14:textId="2D3C48C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FA84" w14:textId="7EE7687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81A65" w14:textId="77777777" w:rsidR="00FB4EBF" w:rsidRPr="009B5E0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B5E0E">
              <w:rPr>
                <w:rFonts w:asciiTheme="minorHAnsi" w:hAnsiTheme="minorHAnsi" w:cstheme="minorHAnsi"/>
              </w:rPr>
              <w:t>BRANITELJSKA ZADRUGA PLITVIČKA JEZERA</w:t>
            </w:r>
          </w:p>
          <w:p w14:paraId="7F0986E1" w14:textId="77777777" w:rsidR="00FB4EBF" w:rsidRPr="009B5E0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B5E0E">
              <w:rPr>
                <w:rFonts w:asciiTheme="minorHAnsi" w:hAnsiTheme="minorHAnsi" w:cstheme="minorHAnsi"/>
              </w:rPr>
              <w:t xml:space="preserve">MUKINJE BB </w:t>
            </w:r>
          </w:p>
          <w:p w14:paraId="04AD5779" w14:textId="2B885F0C" w:rsidR="00FB4EBF" w:rsidRPr="0060057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B5E0E">
              <w:rPr>
                <w:rFonts w:asciiTheme="minorHAnsi" w:hAnsiTheme="minorHAnsi" w:cstheme="minorHAnsi"/>
              </w:rPr>
              <w:t>OIB 64822114741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1754F" w14:textId="083A94D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21.10.2023.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FB98" w14:textId="205FEB70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5.998,68</w:t>
            </w:r>
          </w:p>
        </w:tc>
      </w:tr>
      <w:tr w:rsidR="00FB4EBF" w:rsidRPr="008444E5" w14:paraId="4063D3D6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1FAFB" w14:textId="15060E48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67130" w14:textId="7DD4E98E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020A">
              <w:rPr>
                <w:rFonts w:asciiTheme="minorHAnsi" w:hAnsiTheme="minorHAnsi" w:cstheme="minorHAnsi"/>
              </w:rPr>
              <w:t>Usluga prijevoza dekoracije Samobor – Korenica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F79C" w14:textId="56733AC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00159/2023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E5DA" w14:textId="0C2DC2F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9AF4A" w14:textId="3981329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59ED" w14:textId="77777777" w:rsidR="00FB4EBF" w:rsidRPr="003C12A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C12AD">
              <w:rPr>
                <w:rFonts w:asciiTheme="minorHAnsi" w:hAnsiTheme="minorHAnsi" w:cstheme="minorHAnsi"/>
              </w:rPr>
              <w:t>BLACHERE ILLUMINATION</w:t>
            </w:r>
          </w:p>
          <w:p w14:paraId="546CA06E" w14:textId="77777777" w:rsidR="00FB4EBF" w:rsidRPr="003C12A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C12AD">
              <w:rPr>
                <w:rFonts w:asciiTheme="minorHAnsi" w:hAnsiTheme="minorHAnsi" w:cstheme="minorHAnsi"/>
              </w:rPr>
              <w:t>-GOSPODARI SVJETLA D.O.O.</w:t>
            </w:r>
          </w:p>
          <w:p w14:paraId="665372CD" w14:textId="77777777" w:rsidR="00FB4EBF" w:rsidRPr="003C12A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C12AD">
              <w:rPr>
                <w:rFonts w:asciiTheme="minorHAnsi" w:hAnsiTheme="minorHAnsi" w:cstheme="minorHAnsi"/>
              </w:rPr>
              <w:t xml:space="preserve">Petrova ulica 43, Samobor </w:t>
            </w:r>
          </w:p>
          <w:p w14:paraId="39C5725B" w14:textId="7777777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C12AD">
              <w:rPr>
                <w:rFonts w:asciiTheme="minorHAnsi" w:hAnsiTheme="minorHAnsi" w:cstheme="minorHAnsi"/>
              </w:rPr>
              <w:t>OIB 65652540866</w:t>
            </w:r>
          </w:p>
          <w:p w14:paraId="23269495" w14:textId="2A681052" w:rsidR="000F42F5" w:rsidRPr="009B5E0E" w:rsidRDefault="000F42F5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E4C8" w14:textId="63509F7F" w:rsidR="00FB4EBF" w:rsidRDefault="005026E4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28.07.2023.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B9F87" w14:textId="6E735E66" w:rsidR="00FB4EBF" w:rsidRPr="008444E5" w:rsidRDefault="00544450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437,50</w:t>
            </w:r>
          </w:p>
        </w:tc>
      </w:tr>
      <w:tr w:rsidR="00FB4EBF" w:rsidRPr="008444E5" w14:paraId="610BDBF5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01E6E" w14:textId="3633AD88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1523" w14:textId="6F7972FB" w:rsidR="00FB4EBF" w:rsidRPr="0078020A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16FD0">
              <w:rPr>
                <w:rFonts w:asciiTheme="minorHAnsi" w:hAnsiTheme="minorHAnsi" w:cstheme="minorHAnsi"/>
              </w:rPr>
              <w:t>Uređenje prostora za info punkt i ulaz u groblje u naselju Vrelo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3BBE1" w14:textId="23BABC2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00160/2023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8140" w14:textId="66203078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14.469,44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5E45" w14:textId="3389323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008B9" w14:textId="77777777" w:rsidR="00FB4EBF" w:rsidRPr="00357BB0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57BB0">
              <w:rPr>
                <w:rFonts w:asciiTheme="minorHAnsi" w:hAnsiTheme="minorHAnsi" w:cstheme="minorHAnsi"/>
              </w:rPr>
              <w:t>GTI PLITVICE d.o.o</w:t>
            </w:r>
          </w:p>
          <w:p w14:paraId="2B4B902D" w14:textId="77777777" w:rsidR="00FB4EBF" w:rsidRPr="00357BB0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357BB0">
              <w:rPr>
                <w:rFonts w:asciiTheme="minorHAnsi" w:hAnsiTheme="minorHAnsi" w:cstheme="minorHAnsi"/>
              </w:rPr>
              <w:t>Smoljanac</w:t>
            </w:r>
            <w:proofErr w:type="spellEnd"/>
            <w:r w:rsidRPr="00357BB0">
              <w:rPr>
                <w:rFonts w:asciiTheme="minorHAnsi" w:hAnsiTheme="minorHAnsi" w:cstheme="minorHAnsi"/>
              </w:rPr>
              <w:t xml:space="preserve"> 40, Plitvička Jezera</w:t>
            </w:r>
          </w:p>
          <w:p w14:paraId="640F7E17" w14:textId="0CE6E8A4" w:rsidR="00FB4EBF" w:rsidRPr="003C12A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57BB0">
              <w:rPr>
                <w:rFonts w:asciiTheme="minorHAnsi" w:hAnsiTheme="minorHAnsi" w:cstheme="minorHAnsi"/>
              </w:rPr>
              <w:t>OIB:  72284970733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53077" w14:textId="13C662C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27.07.2023.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2596" w14:textId="368D38E7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18.086,80</w:t>
            </w:r>
          </w:p>
        </w:tc>
      </w:tr>
      <w:tr w:rsidR="00FB4EBF" w:rsidRPr="008444E5" w14:paraId="4CC5AE50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35586" w14:textId="0D7C2A5D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DEF4" w14:textId="19D4BBB9" w:rsidR="00FB4EBF" w:rsidRPr="00816FD0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F69F1">
              <w:rPr>
                <w:rFonts w:asciiTheme="minorHAnsi" w:hAnsiTheme="minorHAnsi" w:cstheme="minorHAnsi"/>
              </w:rPr>
              <w:t>Prometni znak zabrana kampiranja FI40</w:t>
            </w:r>
            <w:r>
              <w:rPr>
                <w:rFonts w:asciiTheme="minorHAnsi" w:hAnsiTheme="minorHAnsi" w:cstheme="minorHAnsi"/>
              </w:rPr>
              <w:t>sa dostavom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1859" w14:textId="61ABBCD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00161/2023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E2C7" w14:textId="3535E006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148,00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CBAF7" w14:textId="60EB7F0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8B284" w14:textId="77777777" w:rsidR="00FB4EBF" w:rsidRPr="00EF0AF1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F0AF1">
              <w:rPr>
                <w:rFonts w:asciiTheme="minorHAnsi" w:hAnsiTheme="minorHAnsi" w:cstheme="minorHAnsi"/>
              </w:rPr>
              <w:t>PISMORAD d.o.o.</w:t>
            </w:r>
          </w:p>
          <w:p w14:paraId="3FA56DBC" w14:textId="77777777" w:rsidR="00FB4EBF" w:rsidRPr="00EF0AF1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F0AF1">
              <w:rPr>
                <w:rFonts w:asciiTheme="minorHAnsi" w:hAnsiTheme="minorHAnsi" w:cstheme="minorHAnsi"/>
              </w:rPr>
              <w:t>Industrijska 5, Novaki, Sv. Nedjelja</w:t>
            </w:r>
          </w:p>
          <w:p w14:paraId="7E4D8B4A" w14:textId="486FA1D5" w:rsidR="00FB4EBF" w:rsidRPr="00357BB0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F0AF1">
              <w:rPr>
                <w:rFonts w:asciiTheme="minorHAnsi" w:hAnsiTheme="minorHAnsi" w:cstheme="minorHAnsi"/>
              </w:rPr>
              <w:t>OIB:  33260306505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95EF" w14:textId="4B1607EC" w:rsidR="00FB4EBF" w:rsidRDefault="00765139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5DC00" w14:textId="4F471368" w:rsidR="00FB4EBF" w:rsidRPr="008444E5" w:rsidRDefault="00765139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185,00</w:t>
            </w:r>
          </w:p>
        </w:tc>
      </w:tr>
      <w:tr w:rsidR="00FB4EBF" w:rsidRPr="008444E5" w14:paraId="35B34CFA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5C5D9" w14:textId="6D31510E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A2DC3" w14:textId="77777777" w:rsidR="00FB4EBF" w:rsidRPr="00BE4368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E4368">
              <w:rPr>
                <w:rFonts w:asciiTheme="minorHAnsi" w:hAnsiTheme="minorHAnsi" w:cstheme="minorHAnsi"/>
              </w:rPr>
              <w:t xml:space="preserve">Najam i prijevoz šatora i stolova za </w:t>
            </w:r>
          </w:p>
          <w:p w14:paraId="2EB3ED46" w14:textId="66AE2F98" w:rsidR="00FB4EBF" w:rsidRPr="000F69F1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E4368">
              <w:rPr>
                <w:rFonts w:asciiTheme="minorHAnsi" w:hAnsiTheme="minorHAnsi" w:cstheme="minorHAnsi"/>
              </w:rPr>
              <w:t>VRA Oluj</w:t>
            </w:r>
            <w:r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6F4B" w14:textId="5C4266C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00162/2023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47A6C" w14:textId="31E3384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437A" w14:textId="4935E4B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75DF" w14:textId="77777777" w:rsidR="00FB4EBF" w:rsidRPr="00170D0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70D06">
              <w:rPr>
                <w:rFonts w:asciiTheme="minorHAnsi" w:hAnsiTheme="minorHAnsi" w:cstheme="minorHAnsi"/>
              </w:rPr>
              <w:t>DAN IZ SNOVA</w:t>
            </w:r>
          </w:p>
          <w:p w14:paraId="73A7E877" w14:textId="77777777" w:rsidR="00FB4EBF" w:rsidRPr="00170D0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70D06">
              <w:rPr>
                <w:rFonts w:asciiTheme="minorHAnsi" w:hAnsiTheme="minorHAnsi" w:cstheme="minorHAnsi"/>
              </w:rPr>
              <w:t>Svete Barbare 56, Velika Mlaka</w:t>
            </w:r>
          </w:p>
          <w:p w14:paraId="3E0E4250" w14:textId="0B8E1232" w:rsidR="00FB4EBF" w:rsidRPr="00EF0AF1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70D06">
              <w:rPr>
                <w:rFonts w:asciiTheme="minorHAnsi" w:hAnsiTheme="minorHAnsi" w:cstheme="minorHAnsi"/>
              </w:rPr>
              <w:t>OIB:  67604666896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CA3C" w14:textId="3712DF61" w:rsidR="00FB4EBF" w:rsidRDefault="00765139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2B1A" w14:textId="56818342" w:rsidR="00FB4EBF" w:rsidRPr="008444E5" w:rsidRDefault="00765139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700,00</w:t>
            </w:r>
          </w:p>
        </w:tc>
      </w:tr>
      <w:tr w:rsidR="00FB4EBF" w:rsidRPr="008444E5" w14:paraId="29E530A1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CF43" w14:textId="7A9BC0FD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EECB" w14:textId="64A7D1D7" w:rsidR="00FB4EBF" w:rsidRPr="00BE4368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644D3">
              <w:rPr>
                <w:rFonts w:asciiTheme="minorHAnsi" w:hAnsiTheme="minorHAnsi" w:cstheme="minorHAnsi"/>
              </w:rPr>
              <w:t xml:space="preserve">Rasvjeta i ozvučenje za koncert Alena </w:t>
            </w:r>
            <w:proofErr w:type="spellStart"/>
            <w:r w:rsidRPr="00E644D3">
              <w:rPr>
                <w:rFonts w:asciiTheme="minorHAnsi" w:hAnsiTheme="minorHAnsi" w:cstheme="minorHAnsi"/>
              </w:rPr>
              <w:t>Islamovića</w:t>
            </w:r>
            <w:proofErr w:type="spellEnd"/>
            <w:r w:rsidRPr="00E644D3">
              <w:rPr>
                <w:rFonts w:asciiTheme="minorHAnsi" w:hAnsiTheme="minorHAnsi" w:cstheme="minorHAnsi"/>
              </w:rPr>
              <w:t xml:space="preserve"> dana 15.07.2023. godine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B717" w14:textId="1AA6B9E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00163/2023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C2EC" w14:textId="59FCE4C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1.550,00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3C236" w14:textId="7347572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2F5EA" w14:textId="77777777" w:rsidR="00FB4EBF" w:rsidRPr="0013147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31473">
              <w:rPr>
                <w:rFonts w:asciiTheme="minorHAnsi" w:hAnsiTheme="minorHAnsi" w:cstheme="minorHAnsi"/>
              </w:rPr>
              <w:t xml:space="preserve">L&amp;R obrt za ozvučenje i rasvjetu </w:t>
            </w:r>
          </w:p>
          <w:p w14:paraId="3F30DB5D" w14:textId="77777777" w:rsidR="00FB4EBF" w:rsidRPr="0013147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131473">
              <w:rPr>
                <w:rFonts w:asciiTheme="minorHAnsi" w:hAnsiTheme="minorHAnsi" w:cstheme="minorHAnsi"/>
              </w:rPr>
              <w:t>vl.Jan</w:t>
            </w:r>
            <w:proofErr w:type="spellEnd"/>
            <w:r w:rsidRPr="00131473">
              <w:rPr>
                <w:rFonts w:asciiTheme="minorHAnsi" w:hAnsiTheme="minorHAnsi" w:cstheme="minorHAnsi"/>
              </w:rPr>
              <w:t xml:space="preserve"> Janković</w:t>
            </w:r>
          </w:p>
          <w:p w14:paraId="505C51F4" w14:textId="77777777" w:rsidR="00FB4EBF" w:rsidRPr="0013147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31473">
              <w:rPr>
                <w:rFonts w:asciiTheme="minorHAnsi" w:hAnsiTheme="minorHAnsi" w:cstheme="minorHAnsi"/>
              </w:rPr>
              <w:t>Ante Starčevića 25B, Otočac</w:t>
            </w:r>
          </w:p>
          <w:p w14:paraId="12FE495E" w14:textId="00C0EF50" w:rsidR="00FB4EBF" w:rsidRPr="00170D0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31473">
              <w:rPr>
                <w:rFonts w:asciiTheme="minorHAnsi" w:hAnsiTheme="minorHAnsi" w:cstheme="minorHAnsi"/>
              </w:rPr>
              <w:t>OIB:  04997688144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15405" w14:textId="3AF5B51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15.07.2023.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187D" w14:textId="5A211851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1.550,00</w:t>
            </w:r>
          </w:p>
        </w:tc>
      </w:tr>
      <w:tr w:rsidR="00FB4EBF" w:rsidRPr="008444E5" w14:paraId="216EB529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492D" w14:textId="0A70CD39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3E4D" w14:textId="20B3A713" w:rsidR="00FB4EBF" w:rsidRPr="00E644D3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873FB">
              <w:rPr>
                <w:rFonts w:asciiTheme="minorHAnsi" w:hAnsiTheme="minorHAnsi" w:cstheme="minorHAnsi"/>
              </w:rPr>
              <w:t>Usluge ispitivanja elektroinstalacije ormara JR sa izradom jednopolne sheme i izjave o ispitivanju orama JR Poljana 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41306" w14:textId="508D6226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00164/2023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9B2E" w14:textId="15616628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010ED" w14:textId="63934C1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FF5BC" w14:textId="77777777" w:rsidR="00FB4EBF" w:rsidRPr="009142B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142BC">
              <w:rPr>
                <w:rFonts w:asciiTheme="minorHAnsi" w:hAnsiTheme="minorHAnsi" w:cstheme="minorHAnsi"/>
              </w:rPr>
              <w:t>MINI-EL d.o.o.</w:t>
            </w:r>
          </w:p>
          <w:p w14:paraId="5E230629" w14:textId="77777777" w:rsidR="00FB4EBF" w:rsidRPr="009142B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9142BC">
              <w:rPr>
                <w:rFonts w:asciiTheme="minorHAnsi" w:hAnsiTheme="minorHAnsi" w:cstheme="minorHAnsi"/>
              </w:rPr>
              <w:t>Smičiklasova</w:t>
            </w:r>
            <w:proofErr w:type="spellEnd"/>
            <w:r w:rsidRPr="009142BC">
              <w:rPr>
                <w:rFonts w:asciiTheme="minorHAnsi" w:hAnsiTheme="minorHAnsi" w:cstheme="minorHAnsi"/>
              </w:rPr>
              <w:t xml:space="preserve"> 16, Karlovac</w:t>
            </w:r>
          </w:p>
          <w:p w14:paraId="71060612" w14:textId="00B03D12" w:rsidR="00FB4EBF" w:rsidRPr="0013147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142BC">
              <w:rPr>
                <w:rFonts w:asciiTheme="minorHAnsi" w:hAnsiTheme="minorHAnsi" w:cstheme="minorHAnsi"/>
              </w:rPr>
              <w:t>OIB:  54914717068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E6AA" w14:textId="26A8A6C3" w:rsidR="00FB4EBF" w:rsidRDefault="000C506A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C0A0" w14:textId="654D1F17" w:rsidR="00FB4EBF" w:rsidRPr="008444E5" w:rsidRDefault="000C506A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225,00</w:t>
            </w:r>
          </w:p>
        </w:tc>
      </w:tr>
      <w:tr w:rsidR="00FB4EBF" w:rsidRPr="008444E5" w14:paraId="3C32A17F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FC40A" w14:textId="6179660A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0A9DF" w14:textId="0B1CADE7" w:rsidR="00FB4EBF" w:rsidRPr="008873FB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04218">
              <w:rPr>
                <w:rFonts w:asciiTheme="minorHAnsi" w:hAnsiTheme="minorHAnsi" w:cstheme="minorHAnsi"/>
              </w:rPr>
              <w:t>Nabava potrošnog materijala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19BC3" w14:textId="2CC2723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00165/2023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17A2E" w14:textId="334C79A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135,18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1797" w14:textId="55FA7EB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1A15B" w14:textId="77777777" w:rsidR="00FB4EBF" w:rsidRPr="007414B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414BC">
              <w:rPr>
                <w:rFonts w:asciiTheme="minorHAnsi" w:hAnsiTheme="minorHAnsi" w:cstheme="minorHAnsi"/>
              </w:rPr>
              <w:t>INSAKO d.o.o.</w:t>
            </w:r>
          </w:p>
          <w:p w14:paraId="6CC7F5B3" w14:textId="77777777" w:rsidR="00FB4EBF" w:rsidRPr="007414B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414BC">
              <w:rPr>
                <w:rFonts w:asciiTheme="minorHAnsi" w:hAnsiTheme="minorHAnsi" w:cstheme="minorHAnsi"/>
              </w:rPr>
              <w:t xml:space="preserve">Puževa 11, Zagreb </w:t>
            </w:r>
          </w:p>
          <w:p w14:paraId="5AFAF6BD" w14:textId="4E29C578" w:rsidR="00FB4EBF" w:rsidRPr="009142B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414BC">
              <w:rPr>
                <w:rFonts w:asciiTheme="minorHAnsi" w:hAnsiTheme="minorHAnsi" w:cstheme="minorHAnsi"/>
              </w:rPr>
              <w:t xml:space="preserve">                                           OIB: 39851720584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864D" w14:textId="444D168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296A" w14:textId="39D5F97E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168,98</w:t>
            </w:r>
          </w:p>
        </w:tc>
      </w:tr>
      <w:tr w:rsidR="00FB4EBF" w:rsidRPr="008444E5" w14:paraId="30EB9708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E7AF" w14:textId="1FF4F704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0B27" w14:textId="58879885" w:rsidR="00FB4EBF" w:rsidRPr="00804218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32E83">
              <w:rPr>
                <w:rFonts w:asciiTheme="minorHAnsi" w:hAnsiTheme="minorHAnsi" w:cstheme="minorHAnsi"/>
              </w:rPr>
              <w:t xml:space="preserve">Zastava u dimenzijama 120x75 na </w:t>
            </w:r>
            <w:proofErr w:type="spellStart"/>
            <w:r w:rsidRPr="00132E83">
              <w:rPr>
                <w:rFonts w:asciiTheme="minorHAnsi" w:hAnsiTheme="minorHAnsi" w:cstheme="minorHAnsi"/>
              </w:rPr>
              <w:t>alubondu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8A432" w14:textId="3C29EC3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00166/2023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FE184" w14:textId="571DE28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B4625" w14:textId="515E404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10.07.2023.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4D2E" w14:textId="77777777" w:rsidR="00FB4EBF" w:rsidRPr="0026203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62036">
              <w:rPr>
                <w:rFonts w:asciiTheme="minorHAnsi" w:hAnsiTheme="minorHAnsi" w:cstheme="minorHAnsi"/>
              </w:rPr>
              <w:t xml:space="preserve">                           LOKI SERVICE obrt za usluge </w:t>
            </w:r>
          </w:p>
          <w:p w14:paraId="658F94EE" w14:textId="77777777" w:rsidR="00FB4EBF" w:rsidRPr="0026203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62036">
              <w:rPr>
                <w:rFonts w:asciiTheme="minorHAnsi" w:hAnsiTheme="minorHAnsi" w:cstheme="minorHAnsi"/>
              </w:rPr>
              <w:t>Bana Josipa Jelačića 2, Otočac</w:t>
            </w:r>
          </w:p>
          <w:p w14:paraId="558EADF7" w14:textId="505169A4" w:rsidR="00FB4EBF" w:rsidRPr="007414B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62036">
              <w:rPr>
                <w:rFonts w:asciiTheme="minorHAnsi" w:hAnsiTheme="minorHAnsi" w:cstheme="minorHAnsi"/>
              </w:rPr>
              <w:t xml:space="preserve">OIB: 03043178826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4C33B" w14:textId="7325A37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9ADA" w14:textId="78FAFB9A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375,00</w:t>
            </w:r>
          </w:p>
        </w:tc>
      </w:tr>
      <w:tr w:rsidR="00FB4EBF" w:rsidRPr="008444E5" w14:paraId="5B23CEB1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A0BE" w14:textId="076AC790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E7FAE" w14:textId="202D34EA" w:rsidR="00FB4EBF" w:rsidRPr="00132E83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E4618">
              <w:rPr>
                <w:rFonts w:asciiTheme="minorHAnsi" w:hAnsiTheme="minorHAnsi" w:cstheme="minorHAnsi"/>
              </w:rPr>
              <w:t xml:space="preserve">Radovi na </w:t>
            </w:r>
            <w:proofErr w:type="spellStart"/>
            <w:r w:rsidRPr="00DE4618">
              <w:rPr>
                <w:rFonts w:asciiTheme="minorHAnsi" w:hAnsiTheme="minorHAnsi" w:cstheme="minorHAnsi"/>
              </w:rPr>
              <w:t>dusteru</w:t>
            </w:r>
            <w:proofErr w:type="spellEnd"/>
            <w:r w:rsidRPr="00DE4618">
              <w:rPr>
                <w:rFonts w:asciiTheme="minorHAnsi" w:hAnsiTheme="minorHAnsi" w:cstheme="minorHAnsi"/>
              </w:rPr>
              <w:t xml:space="preserve"> GS 604CJ 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E3FE" w14:textId="3CDF6E4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00167/2023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B6071" w14:textId="11FDBD8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479,86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885F" w14:textId="64A1F6A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02.08.2023.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9F46D" w14:textId="77777777" w:rsidR="00FB4EBF" w:rsidRPr="000E01A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E01AD">
              <w:rPr>
                <w:rFonts w:asciiTheme="minorHAnsi" w:hAnsiTheme="minorHAnsi" w:cstheme="minorHAnsi"/>
              </w:rPr>
              <w:t>ZAK d.o.o..</w:t>
            </w:r>
          </w:p>
          <w:p w14:paraId="0E32FF46" w14:textId="77777777" w:rsidR="00FB4EBF" w:rsidRPr="000E01A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E01AD">
              <w:rPr>
                <w:rFonts w:asciiTheme="minorHAnsi" w:hAnsiTheme="minorHAnsi" w:cstheme="minorHAnsi"/>
              </w:rPr>
              <w:t xml:space="preserve">Zagrebačka 15c, Karlovac </w:t>
            </w:r>
          </w:p>
          <w:p w14:paraId="452F7CA1" w14:textId="5577D5B4" w:rsidR="00FB4EBF" w:rsidRPr="0026203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E01AD">
              <w:rPr>
                <w:rFonts w:asciiTheme="minorHAnsi" w:hAnsiTheme="minorHAnsi" w:cstheme="minorHAnsi"/>
              </w:rPr>
              <w:t xml:space="preserve">                                           OIB: 28027541982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CF757" w14:textId="5189FD1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B00D" w14:textId="53AECC64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599,83</w:t>
            </w:r>
          </w:p>
        </w:tc>
      </w:tr>
      <w:tr w:rsidR="00FB4EBF" w:rsidRPr="008444E5" w14:paraId="6B249310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EB4B" w14:textId="32085F24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5EC9" w14:textId="6122A986" w:rsidR="00FB4EBF" w:rsidRPr="00DE4618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E01AD">
              <w:rPr>
                <w:rFonts w:asciiTheme="minorHAnsi" w:hAnsiTheme="minorHAnsi" w:cstheme="minorHAnsi"/>
              </w:rPr>
              <w:t xml:space="preserve">Radovi na </w:t>
            </w:r>
            <w:proofErr w:type="spellStart"/>
            <w:r w:rsidRPr="000E01AD">
              <w:rPr>
                <w:rFonts w:asciiTheme="minorHAnsi" w:hAnsiTheme="minorHAnsi" w:cstheme="minorHAnsi"/>
              </w:rPr>
              <w:t>dusteru</w:t>
            </w:r>
            <w:proofErr w:type="spellEnd"/>
            <w:r w:rsidRPr="000E01AD">
              <w:rPr>
                <w:rFonts w:asciiTheme="minorHAnsi" w:hAnsiTheme="minorHAnsi" w:cstheme="minorHAnsi"/>
              </w:rPr>
              <w:t xml:space="preserve"> GS 604CJ 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003E2" w14:textId="26BDF54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00168/2023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1DE26" w14:textId="204ED14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276,42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44B1F" w14:textId="1BB0AF4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02.08.2023.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1BE01" w14:textId="77777777" w:rsidR="00FB4EBF" w:rsidRPr="0069015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90155">
              <w:rPr>
                <w:rFonts w:asciiTheme="minorHAnsi" w:hAnsiTheme="minorHAnsi" w:cstheme="minorHAnsi"/>
              </w:rPr>
              <w:t>ZAK d.o.o..</w:t>
            </w:r>
          </w:p>
          <w:p w14:paraId="66930EF8" w14:textId="77777777" w:rsidR="00FB4EBF" w:rsidRPr="0069015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90155">
              <w:rPr>
                <w:rFonts w:asciiTheme="minorHAnsi" w:hAnsiTheme="minorHAnsi" w:cstheme="minorHAnsi"/>
              </w:rPr>
              <w:t xml:space="preserve">Zagrebačka 15c, Karlovac </w:t>
            </w:r>
          </w:p>
          <w:p w14:paraId="67A2ACB7" w14:textId="32B21B6F" w:rsidR="00FB4EBF" w:rsidRPr="000E01A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90155">
              <w:rPr>
                <w:rFonts w:asciiTheme="minorHAnsi" w:hAnsiTheme="minorHAnsi" w:cstheme="minorHAnsi"/>
              </w:rPr>
              <w:t xml:space="preserve">                                           OIB: 28027541982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DB1E" w14:textId="0997F21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0AA7" w14:textId="35FE142B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345,53</w:t>
            </w:r>
          </w:p>
        </w:tc>
      </w:tr>
      <w:tr w:rsidR="00FB4EBF" w:rsidRPr="008444E5" w14:paraId="56D13697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DEE92" w14:textId="2042B21A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3D9D" w14:textId="371D250B" w:rsidR="00FB4EBF" w:rsidRPr="000E01AD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468F9">
              <w:rPr>
                <w:rFonts w:asciiTheme="minorHAnsi" w:hAnsiTheme="minorHAnsi" w:cstheme="minorHAnsi"/>
              </w:rPr>
              <w:t xml:space="preserve">Toaletni papir listići </w:t>
            </w:r>
            <w:proofErr w:type="spellStart"/>
            <w:r w:rsidRPr="00B468F9">
              <w:rPr>
                <w:rFonts w:asciiTheme="minorHAnsi" w:hAnsiTheme="minorHAnsi" w:cstheme="minorHAnsi"/>
              </w:rPr>
              <w:t>Higi</w:t>
            </w:r>
            <w:proofErr w:type="spellEnd"/>
            <w:r w:rsidRPr="00B468F9">
              <w:rPr>
                <w:rFonts w:asciiTheme="minorHAnsi" w:hAnsiTheme="minorHAnsi" w:cstheme="minorHAnsi"/>
              </w:rPr>
              <w:t xml:space="preserve"> Professional 200/1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6A380" w14:textId="36DF449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00169/2023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B3BE5" w14:textId="53DC2A9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88,80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5843B" w14:textId="6B019D9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04.08.2023.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9CB6" w14:textId="77777777" w:rsidR="00FB4EBF" w:rsidRPr="0002364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2364E">
              <w:rPr>
                <w:rFonts w:asciiTheme="minorHAnsi" w:hAnsiTheme="minorHAnsi" w:cstheme="minorHAnsi"/>
              </w:rPr>
              <w:t>VAGABUNDO d.o.o.</w:t>
            </w:r>
          </w:p>
          <w:p w14:paraId="2F7EEA3B" w14:textId="77777777" w:rsidR="00FB4EBF" w:rsidRPr="0002364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02364E">
              <w:rPr>
                <w:rFonts w:asciiTheme="minorHAnsi" w:hAnsiTheme="minorHAnsi" w:cstheme="minorHAnsi"/>
              </w:rPr>
              <w:t>Ungarija</w:t>
            </w:r>
            <w:proofErr w:type="spellEnd"/>
            <w:r w:rsidRPr="0002364E">
              <w:rPr>
                <w:rFonts w:asciiTheme="minorHAnsi" w:hAnsiTheme="minorHAnsi" w:cstheme="minorHAnsi"/>
              </w:rPr>
              <w:t xml:space="preserve"> 39/I, Umag</w:t>
            </w:r>
          </w:p>
          <w:p w14:paraId="6C6E7C36" w14:textId="32EC9381" w:rsidR="00FB4EBF" w:rsidRPr="0069015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2364E">
              <w:rPr>
                <w:rFonts w:asciiTheme="minorHAnsi" w:hAnsiTheme="minorHAnsi" w:cstheme="minorHAnsi"/>
              </w:rPr>
              <w:t>OIB: 88590535237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06F8" w14:textId="1060A71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52E7" w14:textId="296E9FD4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111,00</w:t>
            </w:r>
          </w:p>
        </w:tc>
      </w:tr>
      <w:tr w:rsidR="00FB4EBF" w:rsidRPr="008444E5" w14:paraId="405E5ED4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F1A9D" w14:textId="64E44675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CD891" w14:textId="333EAAD1" w:rsidR="00FB4EBF" w:rsidRPr="00B468F9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D055A">
              <w:rPr>
                <w:rFonts w:asciiTheme="minorHAnsi" w:hAnsiTheme="minorHAnsi" w:cstheme="minorHAnsi"/>
              </w:rPr>
              <w:t xml:space="preserve">T </w:t>
            </w:r>
            <w:proofErr w:type="spellStart"/>
            <w:r w:rsidRPr="00BD055A">
              <w:rPr>
                <w:rFonts w:asciiTheme="minorHAnsi" w:hAnsiTheme="minorHAnsi" w:cstheme="minorHAnsi"/>
              </w:rPr>
              <w:t>shirt</w:t>
            </w:r>
            <w:proofErr w:type="spellEnd"/>
            <w:r w:rsidRPr="00BD055A">
              <w:rPr>
                <w:rFonts w:asciiTheme="minorHAnsi" w:hAnsiTheme="minorHAnsi" w:cstheme="minorHAnsi"/>
              </w:rPr>
              <w:t xml:space="preserve"> obostrani tisak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D234A" w14:textId="0393FD0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00170/2023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FCE4F" w14:textId="47E4FAA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936E" w14:textId="287DAC3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04.08.2023.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54EE0" w14:textId="77777777" w:rsidR="00FB4EBF" w:rsidRPr="0086734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6734F">
              <w:rPr>
                <w:rFonts w:asciiTheme="minorHAnsi" w:hAnsiTheme="minorHAnsi" w:cstheme="minorHAnsi"/>
              </w:rPr>
              <w:t xml:space="preserve">Svjetionik nade </w:t>
            </w:r>
            <w:proofErr w:type="spellStart"/>
            <w:r w:rsidRPr="0086734F">
              <w:rPr>
                <w:rFonts w:asciiTheme="minorHAnsi" w:hAnsiTheme="minorHAnsi" w:cstheme="minorHAnsi"/>
              </w:rPr>
              <w:t>print&amp;design</w:t>
            </w:r>
            <w:proofErr w:type="spellEnd"/>
          </w:p>
          <w:p w14:paraId="0C8FAC76" w14:textId="77777777" w:rsidR="00FB4EBF" w:rsidRPr="0086734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6734F">
              <w:rPr>
                <w:rFonts w:asciiTheme="minorHAnsi" w:hAnsiTheme="minorHAnsi" w:cstheme="minorHAnsi"/>
              </w:rPr>
              <w:t xml:space="preserve">Obrt za proizvodnju I trgovinu, </w:t>
            </w:r>
          </w:p>
          <w:p w14:paraId="7ED7F079" w14:textId="77777777" w:rsidR="00FB4EBF" w:rsidRPr="0086734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6734F">
              <w:rPr>
                <w:rFonts w:asciiTheme="minorHAnsi" w:hAnsiTheme="minorHAnsi" w:cstheme="minorHAnsi"/>
              </w:rPr>
              <w:t>Ulica Jasmina 40b, Zagreb</w:t>
            </w:r>
          </w:p>
          <w:p w14:paraId="5DC6978F" w14:textId="13113DBD" w:rsidR="00FB4EBF" w:rsidRPr="0002364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6734F">
              <w:rPr>
                <w:rFonts w:asciiTheme="minorHAnsi" w:hAnsiTheme="minorHAnsi" w:cstheme="minorHAnsi"/>
              </w:rPr>
              <w:t>OIB</w:t>
            </w:r>
            <w:r>
              <w:rPr>
                <w:rFonts w:asciiTheme="minorHAnsi" w:hAnsiTheme="minorHAnsi" w:cstheme="minorHAnsi"/>
              </w:rPr>
              <w:t>:</w:t>
            </w:r>
            <w:r w:rsidRPr="00571A0A">
              <w:rPr>
                <w:rFonts w:asciiTheme="minorHAnsi" w:hAnsiTheme="minorHAnsi" w:cstheme="minorHAnsi"/>
              </w:rPr>
              <w:t xml:space="preserve"> 57908204115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366C" w14:textId="20B6E77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18F2B" w14:textId="7790BB71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300,00</w:t>
            </w:r>
          </w:p>
        </w:tc>
      </w:tr>
      <w:tr w:rsidR="00FB4EBF" w:rsidRPr="008444E5" w14:paraId="14B7D5DB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994C" w14:textId="71F88072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F67D" w14:textId="36ED2467" w:rsidR="00FB4EBF" w:rsidRPr="00BD055A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E4E5A">
              <w:rPr>
                <w:rFonts w:asciiTheme="minorHAnsi" w:hAnsiTheme="minorHAnsi" w:cstheme="minorHAnsi"/>
              </w:rPr>
              <w:t xml:space="preserve">Uklanjanje grmlja i niskog raslinja u </w:t>
            </w:r>
            <w:proofErr w:type="spellStart"/>
            <w:r w:rsidRPr="005E4E5A">
              <w:rPr>
                <w:rFonts w:asciiTheme="minorHAnsi" w:hAnsiTheme="minorHAnsi" w:cstheme="minorHAnsi"/>
              </w:rPr>
              <w:t>Vagancu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F93E" w14:textId="63114BA6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00171/2023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A594" w14:textId="520D5CC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1.650,00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7E160" w14:textId="13962C1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08.08.2023.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4316" w14:textId="77777777" w:rsidR="00FB4EBF" w:rsidRPr="003D31D0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D31D0">
              <w:rPr>
                <w:rFonts w:asciiTheme="minorHAnsi" w:hAnsiTheme="minorHAnsi" w:cstheme="minorHAnsi"/>
              </w:rPr>
              <w:t>OPG Jakovljević</w:t>
            </w:r>
          </w:p>
          <w:p w14:paraId="52D8775C" w14:textId="77777777" w:rsidR="00FB4EBF" w:rsidRPr="003D31D0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D31D0">
              <w:rPr>
                <w:rFonts w:asciiTheme="minorHAnsi" w:hAnsiTheme="minorHAnsi" w:cstheme="minorHAnsi"/>
              </w:rPr>
              <w:t xml:space="preserve">Gornji </w:t>
            </w:r>
            <w:proofErr w:type="spellStart"/>
            <w:r w:rsidRPr="003D31D0">
              <w:rPr>
                <w:rFonts w:asciiTheme="minorHAnsi" w:hAnsiTheme="minorHAnsi" w:cstheme="minorHAnsi"/>
              </w:rPr>
              <w:t>Vaganac</w:t>
            </w:r>
            <w:proofErr w:type="spellEnd"/>
            <w:r w:rsidRPr="003D31D0">
              <w:rPr>
                <w:rFonts w:asciiTheme="minorHAnsi" w:hAnsiTheme="minorHAnsi" w:cstheme="minorHAnsi"/>
              </w:rPr>
              <w:t xml:space="preserve"> 62 </w:t>
            </w:r>
          </w:p>
          <w:p w14:paraId="5567F27E" w14:textId="77777777" w:rsidR="00FB4EBF" w:rsidRPr="003D31D0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D31D0">
              <w:rPr>
                <w:rFonts w:asciiTheme="minorHAnsi" w:hAnsiTheme="minorHAnsi" w:cstheme="minorHAnsi"/>
              </w:rPr>
              <w:t>53233 Ličko Petrovo Selo</w:t>
            </w:r>
          </w:p>
          <w:p w14:paraId="411E0C12" w14:textId="0FCE9F19" w:rsidR="00FB4EBF" w:rsidRPr="0086734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D31D0">
              <w:rPr>
                <w:rFonts w:asciiTheme="minorHAnsi" w:hAnsiTheme="minorHAnsi" w:cstheme="minorHAnsi"/>
              </w:rPr>
              <w:t>OIB: 94782057791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F378" w14:textId="159CC5E4" w:rsidR="00FB4EBF" w:rsidRDefault="00B21BC5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0FC6" w14:textId="353ABE51" w:rsidR="00FB4EBF" w:rsidRPr="008444E5" w:rsidRDefault="00B21BC5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1.650,00</w:t>
            </w:r>
          </w:p>
        </w:tc>
      </w:tr>
      <w:tr w:rsidR="00FB4EBF" w:rsidRPr="008444E5" w14:paraId="4D38D762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AFB56" w14:textId="2329570B" w:rsidR="00FB4EBF" w:rsidRPr="00CE568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568E">
              <w:rPr>
                <w:rFonts w:asciiTheme="minorHAnsi" w:hAnsiTheme="minorHAnsi" w:cstheme="minorHAnsi"/>
              </w:rPr>
              <w:t>172.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D5D5" w14:textId="46189085" w:rsidR="00FB4EBF" w:rsidRPr="00CE568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568E">
              <w:rPr>
                <w:rFonts w:asciiTheme="minorHAnsi" w:hAnsiTheme="minorHAnsi" w:cstheme="minorHAnsi"/>
              </w:rPr>
              <w:t>Usluga izrade VI. ID PPU Općine Plitvička Jezera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10B7" w14:textId="21B38C56" w:rsidR="00FB4EBF" w:rsidRPr="00CE568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E568E">
              <w:rPr>
                <w:rFonts w:asciiTheme="minorHAnsi" w:hAnsiTheme="minorHAnsi" w:cstheme="minorHAnsi"/>
              </w:rPr>
              <w:t>00172/2023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0922" w14:textId="4FBF9B19" w:rsidR="00FB4EBF" w:rsidRPr="00CE568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E568E">
              <w:rPr>
                <w:rFonts w:asciiTheme="minorHAnsi" w:hAnsiTheme="minorHAnsi" w:cstheme="minorHAnsi"/>
              </w:rPr>
              <w:t>7.000,00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1303A" w14:textId="320AF5AF" w:rsidR="00FB4EBF" w:rsidRPr="00CE568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E568E">
              <w:rPr>
                <w:rFonts w:asciiTheme="minorHAnsi" w:hAnsiTheme="minorHAnsi" w:cstheme="minorHAnsi"/>
              </w:rPr>
              <w:t>14.08.2023.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79BEC" w14:textId="77777777" w:rsidR="00FB4EBF" w:rsidRPr="00CE568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E568E">
              <w:rPr>
                <w:rFonts w:asciiTheme="minorHAnsi" w:hAnsiTheme="minorHAnsi" w:cstheme="minorHAnsi"/>
              </w:rPr>
              <w:t xml:space="preserve">Zavod za prostorno uređenje </w:t>
            </w:r>
          </w:p>
          <w:p w14:paraId="79257590" w14:textId="77777777" w:rsidR="00FB4EBF" w:rsidRPr="00CE568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E568E">
              <w:rPr>
                <w:rFonts w:asciiTheme="minorHAnsi" w:hAnsiTheme="minorHAnsi" w:cstheme="minorHAnsi"/>
              </w:rPr>
              <w:t>Ličko-senjske županije</w:t>
            </w:r>
          </w:p>
          <w:p w14:paraId="2D1C046F" w14:textId="77777777" w:rsidR="00FB4EBF" w:rsidRPr="00CE568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E568E">
              <w:rPr>
                <w:rFonts w:asciiTheme="minorHAnsi" w:hAnsiTheme="minorHAnsi" w:cstheme="minorHAnsi"/>
              </w:rPr>
              <w:t>Dr. Franje Tuđmana 4, 53 000 Gospić</w:t>
            </w:r>
          </w:p>
          <w:p w14:paraId="2F23D080" w14:textId="26E2D830" w:rsidR="00FB4EBF" w:rsidRPr="00CE568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E568E">
              <w:rPr>
                <w:rFonts w:asciiTheme="minorHAnsi" w:hAnsiTheme="minorHAnsi" w:cstheme="minorHAnsi"/>
              </w:rPr>
              <w:t>OIB: 19157126714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29785" w14:textId="39C535DD" w:rsidR="00FB4EBF" w:rsidRPr="00CE568E" w:rsidRDefault="00CE568E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E568E">
              <w:rPr>
                <w:rFonts w:asciiTheme="minorHAnsi" w:hAnsiTheme="minorHAnsi" w:cstheme="minorHAnsi"/>
              </w:rPr>
              <w:t>27.05.2025.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74B3" w14:textId="137A54E5" w:rsidR="00FB4EBF" w:rsidRPr="008444E5" w:rsidRDefault="00CE568E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568E">
              <w:rPr>
                <w:rFonts w:asciiTheme="minorHAnsi" w:hAnsiTheme="minorHAnsi" w:cstheme="minorHAnsi"/>
              </w:rPr>
              <w:t>7.000,00</w:t>
            </w:r>
          </w:p>
        </w:tc>
      </w:tr>
      <w:tr w:rsidR="00FB4EBF" w:rsidRPr="008444E5" w14:paraId="49CF2C51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A4A49" w14:textId="60585164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C010" w14:textId="1095455A" w:rsidR="00FB4EBF" w:rsidRPr="009801C6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94BA4">
              <w:rPr>
                <w:rFonts w:asciiTheme="minorHAnsi" w:hAnsiTheme="minorHAnsi" w:cstheme="minorHAnsi"/>
              </w:rPr>
              <w:t>Nabava uredskog materijala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5153B" w14:textId="70B1E5C8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00173/2023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5617" w14:textId="321F2DE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177,88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FB282" w14:textId="080D501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16.08.2023.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5332" w14:textId="77777777" w:rsidR="00FB4EBF" w:rsidRPr="00A14DF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14DFE">
              <w:rPr>
                <w:rFonts w:asciiTheme="minorHAnsi" w:hAnsiTheme="minorHAnsi" w:cstheme="minorHAnsi"/>
              </w:rPr>
              <w:t>NARODNE NOVINE d.d..</w:t>
            </w:r>
          </w:p>
          <w:p w14:paraId="34AC5F29" w14:textId="77777777" w:rsidR="00FB4EBF" w:rsidRPr="00A14DF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14DFE">
              <w:rPr>
                <w:rFonts w:asciiTheme="minorHAnsi" w:hAnsiTheme="minorHAnsi" w:cstheme="minorHAnsi"/>
              </w:rPr>
              <w:t xml:space="preserve">Savski gaj XII. 6, Zagreb </w:t>
            </w:r>
          </w:p>
          <w:p w14:paraId="545FEC55" w14:textId="53CB71FF" w:rsidR="00FB4EBF" w:rsidRPr="002D58B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14DFE">
              <w:rPr>
                <w:rFonts w:asciiTheme="minorHAnsi" w:hAnsiTheme="minorHAnsi" w:cstheme="minorHAnsi"/>
              </w:rPr>
              <w:t xml:space="preserve">                                           OIB: 64546066176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A612D" w14:textId="40A0EC0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F58E" w14:textId="326933BD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222,35</w:t>
            </w:r>
          </w:p>
        </w:tc>
      </w:tr>
      <w:tr w:rsidR="00FB4EBF" w:rsidRPr="008444E5" w14:paraId="6C15A663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DB2F5" w14:textId="6E8B44F2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1261" w14:textId="554AC207" w:rsidR="00FB4EBF" w:rsidRPr="00394BA4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Prirodni vijenac i lampioni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07FA" w14:textId="5251A40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00174/2023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3DB82" w14:textId="20FFD99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103,80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8F454" w14:textId="598C717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16.08.2023.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E011" w14:textId="77777777" w:rsidR="00FB4EBF" w:rsidRPr="002D577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D577F">
              <w:rPr>
                <w:rFonts w:asciiTheme="minorHAnsi" w:hAnsiTheme="minorHAnsi" w:cstheme="minorHAnsi"/>
              </w:rPr>
              <w:t>OBRT KORANA</w:t>
            </w:r>
          </w:p>
          <w:p w14:paraId="1B8FB8C1" w14:textId="77777777" w:rsidR="00FB4EBF" w:rsidRPr="002D577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D577F">
              <w:rPr>
                <w:rFonts w:asciiTheme="minorHAnsi" w:hAnsiTheme="minorHAnsi" w:cstheme="minorHAnsi"/>
              </w:rPr>
              <w:t>Josipa Jovića 14, Korenica</w:t>
            </w:r>
          </w:p>
          <w:p w14:paraId="6F51F5C8" w14:textId="73AF9003" w:rsidR="00FB4EBF" w:rsidRPr="00A14DF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D577F">
              <w:rPr>
                <w:rFonts w:asciiTheme="minorHAnsi" w:hAnsiTheme="minorHAnsi" w:cstheme="minorHAnsi"/>
              </w:rPr>
              <w:t>OIB: 30855490006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EED7F" w14:textId="1D19388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F416" w14:textId="7D1554D7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129,75</w:t>
            </w:r>
          </w:p>
        </w:tc>
      </w:tr>
      <w:tr w:rsidR="00FB4EBF" w:rsidRPr="008444E5" w14:paraId="0877C180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E743" w14:textId="32BD0AC3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EB5A2" w14:textId="0805B118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3D5A">
              <w:rPr>
                <w:rFonts w:asciiTheme="minorHAnsi" w:hAnsiTheme="minorHAnsi" w:cstheme="minorHAnsi"/>
              </w:rPr>
              <w:t>Montaža drvene kućice u Jezercu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B57B" w14:textId="3607B396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00175/2023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12146" w14:textId="5D224CB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284,76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625A" w14:textId="02ADA28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17.08.2023.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13DC5" w14:textId="77777777" w:rsidR="00FB4EBF" w:rsidRPr="00ED277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D277D">
              <w:rPr>
                <w:rFonts w:asciiTheme="minorHAnsi" w:hAnsiTheme="minorHAnsi" w:cstheme="minorHAnsi"/>
              </w:rPr>
              <w:t>Komunalac d.o.o. Korenica</w:t>
            </w:r>
          </w:p>
          <w:p w14:paraId="132B88EF" w14:textId="77777777" w:rsidR="00FB4EBF" w:rsidRPr="00ED277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D277D">
              <w:rPr>
                <w:rFonts w:asciiTheme="minorHAnsi" w:hAnsiTheme="minorHAnsi" w:cstheme="minorHAnsi"/>
              </w:rPr>
              <w:t>Trg sv. Jurja 12, Korenica</w:t>
            </w:r>
          </w:p>
          <w:p w14:paraId="57381480" w14:textId="0830EE8D" w:rsidR="00FB4EBF" w:rsidRPr="002D577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D277D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4B71" w14:textId="13FF4B2A" w:rsidR="00FB4EBF" w:rsidRDefault="00065F09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F8D5" w14:textId="76018624" w:rsidR="00FB4EBF" w:rsidRPr="008444E5" w:rsidRDefault="00065F09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355,95</w:t>
            </w:r>
          </w:p>
        </w:tc>
      </w:tr>
      <w:tr w:rsidR="00FB4EBF" w:rsidRPr="008444E5" w14:paraId="57A0651D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D9DAB" w14:textId="3013F705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710D" w14:textId="1FD83162" w:rsidR="00FB4EBF" w:rsidRPr="00B73D5A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7180">
              <w:rPr>
                <w:rFonts w:asciiTheme="minorHAnsi" w:hAnsiTheme="minorHAnsi" w:cstheme="minorHAnsi"/>
              </w:rPr>
              <w:t xml:space="preserve">Odvoz klupa i stolova u L.P. Selo za </w:t>
            </w:r>
            <w:proofErr w:type="spellStart"/>
            <w:r w:rsidRPr="00867180">
              <w:rPr>
                <w:rFonts w:asciiTheme="minorHAnsi" w:hAnsiTheme="minorHAnsi" w:cstheme="minorHAnsi"/>
              </w:rPr>
              <w:t>Petrovdan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BE7F2" w14:textId="2FD1483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00176/2023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E2227" w14:textId="0C9C0BF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257,04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119F1" w14:textId="0680371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17.08.2023.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06C0" w14:textId="77777777" w:rsidR="00FB4EBF" w:rsidRPr="00A01EA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01EAC">
              <w:rPr>
                <w:rFonts w:asciiTheme="minorHAnsi" w:hAnsiTheme="minorHAnsi" w:cstheme="minorHAnsi"/>
              </w:rPr>
              <w:t>Komunalac d.o.o. Korenica</w:t>
            </w:r>
          </w:p>
          <w:p w14:paraId="3D3BC68C" w14:textId="77777777" w:rsidR="00FB4EBF" w:rsidRPr="00A01EA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01EAC">
              <w:rPr>
                <w:rFonts w:asciiTheme="minorHAnsi" w:hAnsiTheme="minorHAnsi" w:cstheme="minorHAnsi"/>
              </w:rPr>
              <w:t>Trg sv. Jurja 12, Korenica</w:t>
            </w:r>
          </w:p>
          <w:p w14:paraId="53CD2258" w14:textId="393CB7AF" w:rsidR="00FB4EBF" w:rsidRPr="00ED277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01EAC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641B" w14:textId="103ED236" w:rsidR="00FB4EBF" w:rsidRDefault="007C0187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4D5A" w14:textId="584E79B2" w:rsidR="00FB4EBF" w:rsidRPr="008444E5" w:rsidRDefault="007C0187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321,30</w:t>
            </w:r>
          </w:p>
        </w:tc>
      </w:tr>
      <w:tr w:rsidR="00FB4EBF" w:rsidRPr="008444E5" w14:paraId="19154987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4D9D5" w14:textId="43491F8F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59FE9" w14:textId="53FF01E7" w:rsidR="00FB4EBF" w:rsidRPr="00867180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D7A6A">
              <w:rPr>
                <w:rFonts w:asciiTheme="minorHAnsi" w:hAnsiTheme="minorHAnsi" w:cstheme="minorHAnsi"/>
              </w:rPr>
              <w:t xml:space="preserve">Održavanje manifestacije projekcija filma i </w:t>
            </w:r>
            <w:proofErr w:type="spellStart"/>
            <w:r w:rsidRPr="002D7A6A">
              <w:rPr>
                <w:rFonts w:asciiTheme="minorHAnsi" w:hAnsiTheme="minorHAnsi" w:cstheme="minorHAnsi"/>
              </w:rPr>
              <w:t>koncere</w:t>
            </w:r>
            <w:proofErr w:type="spellEnd"/>
            <w:r w:rsidRPr="002D7A6A">
              <w:rPr>
                <w:rFonts w:asciiTheme="minorHAnsi" w:hAnsiTheme="minorHAnsi" w:cstheme="minorHAnsi"/>
              </w:rPr>
              <w:t xml:space="preserve"> Alena </w:t>
            </w:r>
            <w:proofErr w:type="spellStart"/>
            <w:r w:rsidRPr="002D7A6A">
              <w:rPr>
                <w:rFonts w:asciiTheme="minorHAnsi" w:hAnsiTheme="minorHAnsi" w:cstheme="minorHAnsi"/>
              </w:rPr>
              <w:t>Islamovića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9E2F" w14:textId="3EDC42E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00177/2023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6A89" w14:textId="1A1CA6F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249,41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4CE2F" w14:textId="5AE04F8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17.08.2023.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EFD1" w14:textId="77777777" w:rsidR="00FB4EBF" w:rsidRPr="00D4366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4366A">
              <w:rPr>
                <w:rFonts w:asciiTheme="minorHAnsi" w:hAnsiTheme="minorHAnsi" w:cstheme="minorHAnsi"/>
              </w:rPr>
              <w:t>Komunalac d.o.o. Korenica</w:t>
            </w:r>
          </w:p>
          <w:p w14:paraId="2D41007D" w14:textId="77777777" w:rsidR="00FB4EBF" w:rsidRPr="00D4366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4366A">
              <w:rPr>
                <w:rFonts w:asciiTheme="minorHAnsi" w:hAnsiTheme="minorHAnsi" w:cstheme="minorHAnsi"/>
              </w:rPr>
              <w:t>Trg sv. Jurja 12, Korenica</w:t>
            </w:r>
          </w:p>
          <w:p w14:paraId="07468E56" w14:textId="31BC93E7" w:rsidR="00FB4EBF" w:rsidRPr="00A01EA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4366A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21A1" w14:textId="0A573FC8" w:rsidR="00FB4EBF" w:rsidRDefault="00CC0C89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F3A7" w14:textId="233D4050" w:rsidR="00FB4EBF" w:rsidRPr="008444E5" w:rsidRDefault="00CC0C89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311,76</w:t>
            </w:r>
          </w:p>
        </w:tc>
      </w:tr>
      <w:tr w:rsidR="00FB4EBF" w:rsidRPr="008444E5" w14:paraId="354ABEB7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83352" w14:textId="6C49BD5B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5C23C" w14:textId="309C4382" w:rsidR="00FB4EBF" w:rsidRPr="002D7A6A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D21F9">
              <w:rPr>
                <w:rFonts w:asciiTheme="minorHAnsi" w:hAnsiTheme="minorHAnsi" w:cstheme="minorHAnsi"/>
              </w:rPr>
              <w:t xml:space="preserve">Uklanjanje na divlje postavljene turističke signalizacije i postavljanje unificirane (Korenica, Jezerce, </w:t>
            </w:r>
            <w:proofErr w:type="spellStart"/>
            <w:r w:rsidRPr="005D21F9">
              <w:rPr>
                <w:rFonts w:asciiTheme="minorHAnsi" w:hAnsiTheme="minorHAnsi" w:cstheme="minorHAnsi"/>
              </w:rPr>
              <w:t>Mihaljevac</w:t>
            </w:r>
            <w:proofErr w:type="spellEnd"/>
            <w:r w:rsidRPr="005D21F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D21F9">
              <w:rPr>
                <w:rFonts w:asciiTheme="minorHAnsi" w:hAnsiTheme="minorHAnsi" w:cstheme="minorHAnsi"/>
              </w:rPr>
              <w:t>Bjelopolje</w:t>
            </w:r>
            <w:proofErr w:type="spellEnd"/>
            <w:r w:rsidRPr="005D21F9">
              <w:rPr>
                <w:rFonts w:asciiTheme="minorHAnsi" w:hAnsiTheme="minorHAnsi" w:cstheme="minorHAnsi"/>
              </w:rPr>
              <w:t>, Plitvica Selo)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92B6C" w14:textId="6758A65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00178/2023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ADD8" w14:textId="6F850AD8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358,32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1089F" w14:textId="10CBD57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17.08.2023.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DD5F4" w14:textId="77777777" w:rsidR="00FB4EBF" w:rsidRPr="00035CE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35CEB">
              <w:rPr>
                <w:rFonts w:asciiTheme="minorHAnsi" w:hAnsiTheme="minorHAnsi" w:cstheme="minorHAnsi"/>
              </w:rPr>
              <w:t>Komunalac d.o.o. Korenica</w:t>
            </w:r>
          </w:p>
          <w:p w14:paraId="02B5A3EC" w14:textId="77777777" w:rsidR="00FB4EBF" w:rsidRPr="00035CE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35CEB">
              <w:rPr>
                <w:rFonts w:asciiTheme="minorHAnsi" w:hAnsiTheme="minorHAnsi" w:cstheme="minorHAnsi"/>
              </w:rPr>
              <w:t>Trg sv. Jurja 12, Korenica</w:t>
            </w:r>
          </w:p>
          <w:p w14:paraId="0B246460" w14:textId="0D5E43A5" w:rsidR="00FB4EBF" w:rsidRPr="00D4366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35CEB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B7B97" w14:textId="272A05D1" w:rsidR="00FB4EBF" w:rsidRDefault="009D6613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099E" w14:textId="057B4E16" w:rsidR="00FB4EBF" w:rsidRPr="008444E5" w:rsidRDefault="009D6613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447,93</w:t>
            </w:r>
          </w:p>
        </w:tc>
      </w:tr>
      <w:tr w:rsidR="00FB4EBF" w:rsidRPr="008444E5" w14:paraId="567A92B0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AC573" w14:textId="576378CA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5AB90" w14:textId="375AA1D4" w:rsidR="00FB4EBF" w:rsidRPr="005D21F9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271CE">
              <w:rPr>
                <w:rFonts w:asciiTheme="minorHAnsi" w:hAnsiTheme="minorHAnsi" w:cstheme="minorHAnsi"/>
              </w:rPr>
              <w:t>Dovoz ograde, materijala i keramike iz Zadra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8488" w14:textId="1A30C16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00179/2023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051B7" w14:textId="364BE53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945,63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9A26" w14:textId="3BC03168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17.08.2023.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4984E" w14:textId="77777777" w:rsidR="00FB4EBF" w:rsidRPr="00505F4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05F43">
              <w:rPr>
                <w:rFonts w:asciiTheme="minorHAnsi" w:hAnsiTheme="minorHAnsi" w:cstheme="minorHAnsi"/>
              </w:rPr>
              <w:t>Komunalac d.o.o. Korenica</w:t>
            </w:r>
          </w:p>
          <w:p w14:paraId="1FE3C3C0" w14:textId="77777777" w:rsidR="00FB4EBF" w:rsidRPr="00505F4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05F43">
              <w:rPr>
                <w:rFonts w:asciiTheme="minorHAnsi" w:hAnsiTheme="minorHAnsi" w:cstheme="minorHAnsi"/>
              </w:rPr>
              <w:t>Trg sv. Jurja 12, Korenica</w:t>
            </w:r>
          </w:p>
          <w:p w14:paraId="6C754DE9" w14:textId="7FD9674D" w:rsidR="00FB4EBF" w:rsidRPr="00035CE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05F43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E6FE" w14:textId="5AA3DD1D" w:rsidR="00FB4EBF" w:rsidRDefault="000C1172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93B0" w14:textId="64CF2528" w:rsidR="00FB4EBF" w:rsidRPr="008444E5" w:rsidRDefault="000C1172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1.182,004</w:t>
            </w:r>
          </w:p>
        </w:tc>
      </w:tr>
      <w:tr w:rsidR="00FB4EBF" w:rsidRPr="008444E5" w14:paraId="6120A592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9DD7" w14:textId="77B7BC2C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2B35" w14:textId="3A584589" w:rsidR="00FB4EBF" w:rsidRPr="000271C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9450B">
              <w:rPr>
                <w:rFonts w:asciiTheme="minorHAnsi" w:hAnsiTheme="minorHAnsi" w:cstheme="minorHAnsi"/>
              </w:rPr>
              <w:t>Uređenje lokacije za privremeno preuzimanje građevinskog i krupnog otpada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A4B86" w14:textId="11EC71F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00180/2023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2129" w14:textId="201F2CA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1.991,44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4CE53" w14:textId="773930B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17.08.2023.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73CF" w14:textId="77777777" w:rsidR="00FB4EBF" w:rsidRPr="0029450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9450B">
              <w:rPr>
                <w:rFonts w:asciiTheme="minorHAnsi" w:hAnsiTheme="minorHAnsi" w:cstheme="minorHAnsi"/>
              </w:rPr>
              <w:t>Komunalac d.o.o. Korenica</w:t>
            </w:r>
          </w:p>
          <w:p w14:paraId="2797B9F9" w14:textId="77777777" w:rsidR="00FB4EBF" w:rsidRPr="0029450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9450B">
              <w:rPr>
                <w:rFonts w:asciiTheme="minorHAnsi" w:hAnsiTheme="minorHAnsi" w:cstheme="minorHAnsi"/>
              </w:rPr>
              <w:t>Trg sv. Jurja 12, Korenica</w:t>
            </w:r>
          </w:p>
          <w:p w14:paraId="1E5C3B58" w14:textId="02C63CE8" w:rsidR="00FB4EBF" w:rsidRPr="00505F4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9450B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55BE" w14:textId="0ABDEFF8" w:rsidR="00FB4EBF" w:rsidRDefault="00A33824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2B65" w14:textId="0D3CCCCD" w:rsidR="00FB4EBF" w:rsidRPr="008444E5" w:rsidRDefault="00A33824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2.489,31</w:t>
            </w:r>
          </w:p>
        </w:tc>
      </w:tr>
      <w:tr w:rsidR="00FB4EBF" w:rsidRPr="008444E5" w14:paraId="5F3EE093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40D8" w14:textId="40DABAAA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470D0" w14:textId="043F08D1" w:rsidR="00FB4EBF" w:rsidRPr="0029450B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F349D">
              <w:rPr>
                <w:rFonts w:asciiTheme="minorHAnsi" w:hAnsiTheme="minorHAnsi" w:cstheme="minorHAnsi"/>
              </w:rPr>
              <w:t xml:space="preserve">Kosidba i </w:t>
            </w:r>
            <w:proofErr w:type="spellStart"/>
            <w:r w:rsidRPr="007F349D">
              <w:rPr>
                <w:rFonts w:asciiTheme="minorHAnsi" w:hAnsiTheme="minorHAnsi" w:cstheme="minorHAnsi"/>
              </w:rPr>
              <w:t>malčiranje</w:t>
            </w:r>
            <w:proofErr w:type="spellEnd"/>
            <w:r w:rsidRPr="007F349D">
              <w:rPr>
                <w:rFonts w:asciiTheme="minorHAnsi" w:hAnsiTheme="minorHAnsi" w:cstheme="minorHAnsi"/>
              </w:rPr>
              <w:t xml:space="preserve"> u Željavi i Rešetaru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CD4D" w14:textId="7D52EAC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00181/2023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F8D6" w14:textId="018D6BC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528,00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F8DD" w14:textId="4D78269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29.08.2023.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F88FE" w14:textId="77777777" w:rsidR="00FB4EBF" w:rsidRPr="008109B2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109B2">
              <w:rPr>
                <w:rFonts w:asciiTheme="minorHAnsi" w:hAnsiTheme="minorHAnsi" w:cstheme="minorHAnsi"/>
              </w:rPr>
              <w:t>OPG Kovacevic -Radmila Kovacevic</w:t>
            </w:r>
          </w:p>
          <w:p w14:paraId="33F74AD8" w14:textId="77777777" w:rsidR="00FB4EBF" w:rsidRPr="008109B2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8109B2">
              <w:rPr>
                <w:rFonts w:asciiTheme="minorHAnsi" w:hAnsiTheme="minorHAnsi" w:cstheme="minorHAnsi"/>
              </w:rPr>
              <w:t>Resetar</w:t>
            </w:r>
            <w:proofErr w:type="spellEnd"/>
            <w:r w:rsidRPr="008109B2">
              <w:rPr>
                <w:rFonts w:asciiTheme="minorHAnsi" w:hAnsiTheme="minorHAnsi" w:cstheme="minorHAnsi"/>
              </w:rPr>
              <w:t xml:space="preserve"> 33 , 53233 </w:t>
            </w:r>
            <w:proofErr w:type="spellStart"/>
            <w:r w:rsidRPr="008109B2">
              <w:rPr>
                <w:rFonts w:asciiTheme="minorHAnsi" w:hAnsiTheme="minorHAnsi" w:cstheme="minorHAnsi"/>
              </w:rPr>
              <w:t>Licko</w:t>
            </w:r>
            <w:proofErr w:type="spellEnd"/>
            <w:r w:rsidRPr="008109B2">
              <w:rPr>
                <w:rFonts w:asciiTheme="minorHAnsi" w:hAnsiTheme="minorHAnsi" w:cstheme="minorHAnsi"/>
              </w:rPr>
              <w:t xml:space="preserve"> Petrovo Selo</w:t>
            </w:r>
          </w:p>
          <w:p w14:paraId="479E2F4B" w14:textId="30FF20C1" w:rsidR="00FB4EBF" w:rsidRPr="0029450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109B2">
              <w:rPr>
                <w:rFonts w:asciiTheme="minorHAnsi" w:hAnsiTheme="minorHAnsi" w:cstheme="minorHAnsi"/>
              </w:rPr>
              <w:t>OIB: 38551516846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3780" w14:textId="6B9B8B85" w:rsidR="00FB4EBF" w:rsidRDefault="008520C1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E884" w14:textId="3AE295B1" w:rsidR="00FB4EBF" w:rsidRPr="008444E5" w:rsidRDefault="008520C1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660,00</w:t>
            </w:r>
          </w:p>
        </w:tc>
      </w:tr>
      <w:tr w:rsidR="00FB4EBF" w:rsidRPr="008444E5" w14:paraId="39C8FD7F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AA711" w14:textId="7F579341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7FEBB" w14:textId="43935E13" w:rsidR="00FB4EBF" w:rsidRPr="007F349D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C02FF">
              <w:rPr>
                <w:rFonts w:asciiTheme="minorHAnsi" w:hAnsiTheme="minorHAnsi" w:cstheme="minorHAnsi"/>
              </w:rPr>
              <w:t>Dodatni radovi na dječjem igralištu iza zgrade policije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437AF" w14:textId="2F1488B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00182/2023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EFB1" w14:textId="5098300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2.905,50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3F35" w14:textId="0B393AC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31.08.2023.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D821" w14:textId="77777777" w:rsidR="00FB4EBF" w:rsidRPr="00007E3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07E35">
              <w:rPr>
                <w:rFonts w:asciiTheme="minorHAnsi" w:hAnsiTheme="minorHAnsi" w:cstheme="minorHAnsi"/>
              </w:rPr>
              <w:t>Komunalac d.o.o. Korenica</w:t>
            </w:r>
          </w:p>
          <w:p w14:paraId="00D8342C" w14:textId="77777777" w:rsidR="00FB4EBF" w:rsidRPr="00007E3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07E35">
              <w:rPr>
                <w:rFonts w:asciiTheme="minorHAnsi" w:hAnsiTheme="minorHAnsi" w:cstheme="minorHAnsi"/>
              </w:rPr>
              <w:t>Trg sv. Jurja 12, Korenica</w:t>
            </w:r>
          </w:p>
          <w:p w14:paraId="585588ED" w14:textId="015628B9" w:rsidR="00FB4EBF" w:rsidRPr="008109B2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07E35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E089" w14:textId="557CD090" w:rsidR="00FB4EBF" w:rsidRDefault="00D27815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31.08.2023.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CCBF3" w14:textId="6F74C5D6" w:rsidR="00FB4EBF" w:rsidRPr="008444E5" w:rsidRDefault="00D27815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3.631,88</w:t>
            </w:r>
          </w:p>
        </w:tc>
      </w:tr>
      <w:tr w:rsidR="00FB4EBF" w:rsidRPr="008444E5" w14:paraId="4D60DA5E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13404" w14:textId="175076E9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7107F" w14:textId="77777777" w:rsidR="00FB4EBF" w:rsidRPr="00F63D33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63D33">
              <w:rPr>
                <w:rFonts w:asciiTheme="minorHAnsi" w:hAnsiTheme="minorHAnsi" w:cstheme="minorHAnsi"/>
              </w:rPr>
              <w:t xml:space="preserve">Izrada </w:t>
            </w:r>
            <w:proofErr w:type="spellStart"/>
            <w:r w:rsidRPr="00F63D33">
              <w:rPr>
                <w:rFonts w:asciiTheme="minorHAnsi" w:hAnsiTheme="minorHAnsi" w:cstheme="minorHAnsi"/>
              </w:rPr>
              <w:t>Mash</w:t>
            </w:r>
            <w:proofErr w:type="spellEnd"/>
            <w:r w:rsidRPr="00F63D3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3D33">
              <w:rPr>
                <w:rFonts w:asciiTheme="minorHAnsi" w:hAnsiTheme="minorHAnsi" w:cstheme="minorHAnsi"/>
              </w:rPr>
              <w:t>banera</w:t>
            </w:r>
            <w:proofErr w:type="spellEnd"/>
            <w:r w:rsidRPr="00F63D33">
              <w:rPr>
                <w:rFonts w:asciiTheme="minorHAnsi" w:hAnsiTheme="minorHAnsi" w:cstheme="minorHAnsi"/>
              </w:rPr>
              <w:t xml:space="preserve"> (rupičast zbog vjetra, 12 alki po </w:t>
            </w:r>
            <w:proofErr w:type="spellStart"/>
            <w:r w:rsidRPr="00F63D33">
              <w:rPr>
                <w:rFonts w:asciiTheme="minorHAnsi" w:hAnsiTheme="minorHAnsi" w:cstheme="minorHAnsi"/>
              </w:rPr>
              <w:t>baneru</w:t>
            </w:r>
            <w:proofErr w:type="spellEnd"/>
            <w:r w:rsidRPr="00F63D33">
              <w:rPr>
                <w:rFonts w:asciiTheme="minorHAnsi" w:hAnsiTheme="minorHAnsi" w:cstheme="minorHAnsi"/>
              </w:rPr>
              <w:t>)</w:t>
            </w:r>
          </w:p>
          <w:p w14:paraId="1265854D" w14:textId="10909B80" w:rsidR="00FB4EBF" w:rsidRPr="004C02F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63D33">
              <w:rPr>
                <w:rFonts w:asciiTheme="minorHAnsi" w:hAnsiTheme="minorHAnsi" w:cstheme="minorHAnsi"/>
              </w:rPr>
              <w:t>Grafička priprema i korekcija izgleda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79A96" w14:textId="387D9C6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00183/2023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4E80" w14:textId="5412B58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A4E75" w14:textId="593AED6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02013" w14:textId="77777777" w:rsidR="00FB4EBF" w:rsidRPr="00D2510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2510A">
              <w:rPr>
                <w:rFonts w:asciiTheme="minorHAnsi" w:hAnsiTheme="minorHAnsi" w:cstheme="minorHAnsi"/>
              </w:rPr>
              <w:t>DAMAŽ</w:t>
            </w:r>
          </w:p>
          <w:p w14:paraId="355B3AC4" w14:textId="77777777" w:rsidR="00FB4EBF" w:rsidRPr="00D2510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2510A">
              <w:rPr>
                <w:rFonts w:asciiTheme="minorHAnsi" w:hAnsiTheme="minorHAnsi" w:cstheme="minorHAnsi"/>
              </w:rPr>
              <w:t xml:space="preserve">Strmec 136b, Stubičke Toplice </w:t>
            </w:r>
          </w:p>
          <w:p w14:paraId="6B209CB1" w14:textId="07EA3E15" w:rsidR="00FB4EBF" w:rsidRPr="00007E3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2510A">
              <w:rPr>
                <w:rFonts w:asciiTheme="minorHAnsi" w:hAnsiTheme="minorHAnsi" w:cstheme="minorHAnsi"/>
              </w:rPr>
              <w:t xml:space="preserve">                                           OIB: 49681347543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295C" w14:textId="5021FCA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12.09.2023.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A063" w14:textId="0268B48B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625,00</w:t>
            </w:r>
          </w:p>
        </w:tc>
      </w:tr>
      <w:tr w:rsidR="00FB4EBF" w:rsidRPr="008444E5" w14:paraId="52D54883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7BAC" w14:textId="5D0F20D8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135B3" w14:textId="63F22B16" w:rsidR="00FB4EBF" w:rsidRPr="00F63D33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03390">
              <w:rPr>
                <w:rFonts w:asciiTheme="minorHAnsi" w:hAnsiTheme="minorHAnsi" w:cstheme="minorHAnsi"/>
              </w:rPr>
              <w:t>Sanacija divljih odlagališta otpada – nepropisno odložen otpad kod zelenih otoka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E10E" w14:textId="30D754A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00184/2023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A570" w14:textId="2E91F9A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1.707,49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27AE1" w14:textId="64E8EB8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18344" w14:textId="77777777" w:rsidR="00FB4EBF" w:rsidRPr="0010745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0745E">
              <w:rPr>
                <w:rFonts w:asciiTheme="minorHAnsi" w:hAnsiTheme="minorHAnsi" w:cstheme="minorHAnsi"/>
              </w:rPr>
              <w:t>Komunalac d.o.o. Korenica</w:t>
            </w:r>
          </w:p>
          <w:p w14:paraId="6225AD14" w14:textId="77777777" w:rsidR="00FB4EBF" w:rsidRPr="0010745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0745E">
              <w:rPr>
                <w:rFonts w:asciiTheme="minorHAnsi" w:hAnsiTheme="minorHAnsi" w:cstheme="minorHAnsi"/>
              </w:rPr>
              <w:t>Trg sv. Jurja 12, Korenica</w:t>
            </w:r>
          </w:p>
          <w:p w14:paraId="0A10BE44" w14:textId="5A6DCF40" w:rsidR="00FB4EBF" w:rsidRPr="00D2510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0745E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F6D8" w14:textId="7C077D67" w:rsidR="00FB4EBF" w:rsidRDefault="00222A8A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08.09.2023.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8286" w14:textId="23F6A810" w:rsidR="00FB4EBF" w:rsidRPr="008444E5" w:rsidRDefault="00222A8A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2.134,36</w:t>
            </w:r>
          </w:p>
        </w:tc>
      </w:tr>
      <w:tr w:rsidR="00FB4EBF" w:rsidRPr="008444E5" w14:paraId="3D332A8E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1F5D7" w14:textId="0F8EA6C2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0F485" w14:textId="5677F94E" w:rsidR="00FB4EBF" w:rsidRPr="00403390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B12">
              <w:rPr>
                <w:rFonts w:asciiTheme="minorHAnsi" w:hAnsiTheme="minorHAnsi" w:cstheme="minorHAnsi"/>
              </w:rPr>
              <w:t xml:space="preserve">Uklanjanje na divlje postavljene turističke signalizacije i postavljanje unificirane (Korenica, </w:t>
            </w:r>
            <w:proofErr w:type="spellStart"/>
            <w:r w:rsidRPr="00785B12">
              <w:rPr>
                <w:rFonts w:asciiTheme="minorHAnsi" w:hAnsiTheme="minorHAnsi" w:cstheme="minorHAnsi"/>
              </w:rPr>
              <w:t>Bjelopolje</w:t>
            </w:r>
            <w:proofErr w:type="spellEnd"/>
            <w:r w:rsidRPr="00785B12">
              <w:rPr>
                <w:rFonts w:asciiTheme="minorHAnsi" w:hAnsiTheme="minorHAnsi" w:cstheme="minorHAnsi"/>
              </w:rPr>
              <w:t xml:space="preserve">, Vrelo, </w:t>
            </w:r>
            <w:proofErr w:type="spellStart"/>
            <w:r w:rsidRPr="00785B12">
              <w:rPr>
                <w:rFonts w:asciiTheme="minorHAnsi" w:hAnsiTheme="minorHAnsi" w:cstheme="minorHAnsi"/>
              </w:rPr>
              <w:t>Smoljanac</w:t>
            </w:r>
            <w:proofErr w:type="spellEnd"/>
            <w:r w:rsidRPr="00785B1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19418" w14:textId="35BE432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00185/2023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B2745" w14:textId="76274C3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243,50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7802" w14:textId="28306E2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7BA39" w14:textId="77777777" w:rsidR="00FB4EBF" w:rsidRPr="000F448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F4484">
              <w:rPr>
                <w:rFonts w:asciiTheme="minorHAnsi" w:hAnsiTheme="minorHAnsi" w:cstheme="minorHAnsi"/>
              </w:rPr>
              <w:t>Komunalac d.o.o. Korenica</w:t>
            </w:r>
          </w:p>
          <w:p w14:paraId="7D3FC670" w14:textId="77777777" w:rsidR="00FB4EBF" w:rsidRPr="000F448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F4484">
              <w:rPr>
                <w:rFonts w:asciiTheme="minorHAnsi" w:hAnsiTheme="minorHAnsi" w:cstheme="minorHAnsi"/>
              </w:rPr>
              <w:t>Trg sv. Jurja 12, Korenica</w:t>
            </w:r>
          </w:p>
          <w:p w14:paraId="406E9475" w14:textId="12ACBD90" w:rsidR="00FB4EBF" w:rsidRPr="0010745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F4484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1B07" w14:textId="490798EE" w:rsidR="00FB4EBF" w:rsidRDefault="003C11D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08.09.2023.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3C32C" w14:textId="1A745DD2" w:rsidR="00FB4EBF" w:rsidRPr="008444E5" w:rsidRDefault="003C11D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304,39</w:t>
            </w:r>
          </w:p>
        </w:tc>
      </w:tr>
      <w:tr w:rsidR="00FB4EBF" w:rsidRPr="008444E5" w14:paraId="7715BD76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BC96" w14:textId="3A656904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7E18" w14:textId="010AC772" w:rsidR="00FB4EBF" w:rsidRPr="00785B12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Radovi pri o</w:t>
            </w:r>
            <w:r w:rsidRPr="00AB38A0">
              <w:rPr>
                <w:rFonts w:asciiTheme="minorHAnsi" w:hAnsiTheme="minorHAnsi" w:cstheme="minorHAnsi"/>
              </w:rPr>
              <w:t>bilježavanj</w:t>
            </w:r>
            <w:r>
              <w:rPr>
                <w:rFonts w:asciiTheme="minorHAnsi" w:hAnsiTheme="minorHAnsi" w:cstheme="minorHAnsi"/>
              </w:rPr>
              <w:t>u</w:t>
            </w:r>
            <w:r w:rsidRPr="00AB38A0">
              <w:rPr>
                <w:rFonts w:asciiTheme="minorHAnsi" w:hAnsiTheme="minorHAnsi" w:cstheme="minorHAnsi"/>
              </w:rPr>
              <w:t xml:space="preserve"> Dana pobjede i domovinske zahvalnosti i Dana hrvatskih branitelja: susret </w:t>
            </w:r>
            <w:proofErr w:type="spellStart"/>
            <w:r w:rsidRPr="00AB38A0">
              <w:rPr>
                <w:rFonts w:asciiTheme="minorHAnsi" w:hAnsiTheme="minorHAnsi" w:cstheme="minorHAnsi"/>
              </w:rPr>
              <w:t>oldtimera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109A7" w14:textId="5BF4F2A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00186/2023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C2895" w14:textId="6ABA01C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423,60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9899" w14:textId="388C6C5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24EA" w14:textId="77777777" w:rsidR="00FB4EBF" w:rsidRPr="003C4DB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C4DB7">
              <w:rPr>
                <w:rFonts w:asciiTheme="minorHAnsi" w:hAnsiTheme="minorHAnsi" w:cstheme="minorHAnsi"/>
              </w:rPr>
              <w:t>Komunalac d.o.o. Korenica</w:t>
            </w:r>
          </w:p>
          <w:p w14:paraId="7A94F853" w14:textId="77777777" w:rsidR="00FB4EBF" w:rsidRPr="003C4DB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C4DB7">
              <w:rPr>
                <w:rFonts w:asciiTheme="minorHAnsi" w:hAnsiTheme="minorHAnsi" w:cstheme="minorHAnsi"/>
              </w:rPr>
              <w:t>Trg sv. Jurja 12, Korenica</w:t>
            </w:r>
          </w:p>
          <w:p w14:paraId="6EC3EF75" w14:textId="400787C1" w:rsidR="00FB4EBF" w:rsidRPr="000F448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C4DB7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65F73" w14:textId="0EB84D20" w:rsidR="00FB4EBF" w:rsidRDefault="006B122B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08.09.2023.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BA08" w14:textId="01C80BA3" w:rsidR="00FB4EBF" w:rsidRPr="008444E5" w:rsidRDefault="006B122B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529,35</w:t>
            </w:r>
          </w:p>
        </w:tc>
      </w:tr>
      <w:tr w:rsidR="00FB4EBF" w:rsidRPr="008444E5" w14:paraId="27498335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7C9D" w14:textId="3176449E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F9470" w14:textId="45FA440F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E436B">
              <w:rPr>
                <w:rFonts w:asciiTheme="minorHAnsi" w:hAnsiTheme="minorHAnsi" w:cstheme="minorHAnsi"/>
              </w:rPr>
              <w:t>Automehaničarski radovi na vozilu Dacia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E5AD6" w14:textId="6E2DF7D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00187/2023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FAEE4" w14:textId="4D292C4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208,57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30EC" w14:textId="4DF9050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EB9DB" w14:textId="77777777" w:rsidR="00FB4EBF" w:rsidRPr="003C4DB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C4DB7">
              <w:rPr>
                <w:rFonts w:asciiTheme="minorHAnsi" w:hAnsiTheme="minorHAnsi" w:cstheme="minorHAnsi"/>
              </w:rPr>
              <w:t>Komunalac d.o.o. Korenica</w:t>
            </w:r>
          </w:p>
          <w:p w14:paraId="6D1CF6A6" w14:textId="77777777" w:rsidR="00FB4EBF" w:rsidRPr="003C4DB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C4DB7">
              <w:rPr>
                <w:rFonts w:asciiTheme="minorHAnsi" w:hAnsiTheme="minorHAnsi" w:cstheme="minorHAnsi"/>
              </w:rPr>
              <w:t>Trg sv. Jurja 12, Korenica</w:t>
            </w:r>
          </w:p>
          <w:p w14:paraId="7F92D49A" w14:textId="0B2F3FDC" w:rsidR="00FB4EBF" w:rsidRPr="003C4DB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C4DB7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165A" w14:textId="59B995EC" w:rsidR="00FB4EBF" w:rsidRDefault="007379A5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08.09.2023.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3EA9" w14:textId="06C77A71" w:rsidR="00FB4EBF" w:rsidRPr="008444E5" w:rsidRDefault="007379A5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260,71</w:t>
            </w:r>
          </w:p>
        </w:tc>
      </w:tr>
      <w:tr w:rsidR="00FB4EBF" w:rsidRPr="008444E5" w14:paraId="2E7899A3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D7CB5" w14:textId="0F5A6469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5B2C2" w14:textId="7D591071" w:rsidR="00FB4EBF" w:rsidRPr="0035333B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333B">
              <w:rPr>
                <w:rFonts w:asciiTheme="minorHAnsi" w:hAnsiTheme="minorHAnsi" w:cstheme="minorHAnsi"/>
              </w:rPr>
              <w:t>Potreban rad radnika (uključujući transport)</w:t>
            </w:r>
          </w:p>
          <w:p w14:paraId="40B5EF6A" w14:textId="36EA7307" w:rsidR="00FB4EBF" w:rsidRPr="005E436B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333B">
              <w:rPr>
                <w:rFonts w:asciiTheme="minorHAnsi" w:hAnsiTheme="minorHAnsi" w:cstheme="minorHAnsi"/>
              </w:rPr>
              <w:t>Usluge najma 2 mobilna WC-a</w:t>
            </w:r>
            <w:r>
              <w:rPr>
                <w:rFonts w:asciiTheme="minorHAnsi" w:hAnsiTheme="minorHAnsi" w:cstheme="minorHAnsi"/>
              </w:rPr>
              <w:t xml:space="preserve"> -</w:t>
            </w:r>
            <w:proofErr w:type="spellStart"/>
            <w:r>
              <w:rPr>
                <w:rFonts w:asciiTheme="minorHAnsi" w:hAnsiTheme="minorHAnsi" w:cstheme="minorHAnsi"/>
              </w:rPr>
              <w:t>spranj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E902C" w14:textId="31E6DE4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00188/2023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DB995" w14:textId="393F15F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434,04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5B8D" w14:textId="10D2971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56BF" w14:textId="77777777" w:rsidR="00FB4EBF" w:rsidRPr="00CB585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B585E">
              <w:rPr>
                <w:rFonts w:asciiTheme="minorHAnsi" w:hAnsiTheme="minorHAnsi" w:cstheme="minorHAnsi"/>
              </w:rPr>
              <w:t>Vodovod Korenica d.o.o.</w:t>
            </w:r>
          </w:p>
          <w:p w14:paraId="46360292" w14:textId="12442CBE" w:rsidR="00FB4EBF" w:rsidRPr="003C4DB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B585E">
              <w:rPr>
                <w:rFonts w:asciiTheme="minorHAnsi" w:hAnsiTheme="minorHAnsi" w:cstheme="minorHAnsi"/>
              </w:rPr>
              <w:t>Trg sv. Jurja 12, Korenica                                           OIB: 85899000581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666B" w14:textId="33FCF248" w:rsidR="00FB4EBF" w:rsidRDefault="00417517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15.09.2023.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E65F" w14:textId="0FC16A20" w:rsidR="00FB4EBF" w:rsidRPr="008444E5" w:rsidRDefault="00E8553A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542,55</w:t>
            </w:r>
          </w:p>
        </w:tc>
      </w:tr>
      <w:tr w:rsidR="00FB4EBF" w:rsidRPr="008444E5" w14:paraId="0EE886CF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3B2D3" w14:textId="7D18A058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B43A9" w14:textId="77777777" w:rsidR="00FB4EBF" w:rsidRPr="00CB4703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B4703">
              <w:rPr>
                <w:rFonts w:asciiTheme="minorHAnsi" w:hAnsiTheme="minorHAnsi" w:cstheme="minorHAnsi"/>
              </w:rPr>
              <w:t>Potreban rad radnika (uključujući transport)</w:t>
            </w:r>
          </w:p>
          <w:p w14:paraId="061FFD68" w14:textId="7DB8AA02" w:rsidR="00FB4EBF" w:rsidRPr="0035333B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B4703">
              <w:rPr>
                <w:rFonts w:asciiTheme="minorHAnsi" w:hAnsiTheme="minorHAnsi" w:cstheme="minorHAnsi"/>
              </w:rPr>
              <w:t>Usluge najma 2 mobilna WC-a</w:t>
            </w:r>
            <w:r>
              <w:rPr>
                <w:rFonts w:asciiTheme="minorHAnsi" w:hAnsiTheme="minorHAnsi" w:cstheme="minorHAnsi"/>
              </w:rPr>
              <w:t xml:space="preserve"> -  kolovoza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2D77" w14:textId="76E456B6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00189/2023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E7ED" w14:textId="53D48C4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434,04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B43B2" w14:textId="73519CD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F7E7B" w14:textId="77777777" w:rsidR="00FB4EBF" w:rsidRPr="00F4416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44165">
              <w:rPr>
                <w:rFonts w:asciiTheme="minorHAnsi" w:hAnsiTheme="minorHAnsi" w:cstheme="minorHAnsi"/>
              </w:rPr>
              <w:t>Vodovod Korenica d.o.o.</w:t>
            </w:r>
          </w:p>
          <w:p w14:paraId="23943689" w14:textId="77777777" w:rsidR="00FB4EBF" w:rsidRPr="00F4416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44165">
              <w:rPr>
                <w:rFonts w:asciiTheme="minorHAnsi" w:hAnsiTheme="minorHAnsi" w:cstheme="minorHAnsi"/>
              </w:rPr>
              <w:t>Trg sv. Jurja 12, Korenica</w:t>
            </w:r>
          </w:p>
          <w:p w14:paraId="1C30B9EA" w14:textId="4CB4DF90" w:rsidR="00FB4EBF" w:rsidRPr="00CB585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44165">
              <w:rPr>
                <w:rFonts w:asciiTheme="minorHAnsi" w:hAnsiTheme="minorHAnsi" w:cstheme="minorHAnsi"/>
              </w:rPr>
              <w:t xml:space="preserve">           OIB: 85899000581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0CF8" w14:textId="3E3AB5A3" w:rsidR="00FB4EBF" w:rsidRDefault="00E8553A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15.09.2023.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3A18" w14:textId="39D52624" w:rsidR="00FB4EBF" w:rsidRPr="008444E5" w:rsidRDefault="00E8553A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542,55</w:t>
            </w:r>
          </w:p>
        </w:tc>
      </w:tr>
      <w:tr w:rsidR="00FB4EBF" w:rsidRPr="008444E5" w14:paraId="11C0B20F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6F69A" w14:textId="47829642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DE0C" w14:textId="77777777" w:rsidR="00FB4EBF" w:rsidRPr="00CB4703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B4703">
              <w:rPr>
                <w:rFonts w:asciiTheme="minorHAnsi" w:hAnsiTheme="minorHAnsi" w:cstheme="minorHAnsi"/>
              </w:rPr>
              <w:t>Potreban rad radnika (uključujući transport)</w:t>
            </w:r>
          </w:p>
          <w:p w14:paraId="6F6F5F1D" w14:textId="1F85BBF7" w:rsidR="00FB4EBF" w:rsidRPr="00CB4703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B4703">
              <w:rPr>
                <w:rFonts w:asciiTheme="minorHAnsi" w:hAnsiTheme="minorHAnsi" w:cstheme="minorHAnsi"/>
              </w:rPr>
              <w:t>Usluge najma 2 mobilna WC-a</w:t>
            </w:r>
            <w:r>
              <w:rPr>
                <w:rFonts w:asciiTheme="minorHAnsi" w:hAnsiTheme="minorHAnsi" w:cstheme="minorHAnsi"/>
              </w:rPr>
              <w:t xml:space="preserve"> -  rujan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CE54" w14:textId="3BB4FE7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00190/2023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2A7C" w14:textId="2CA2D00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434,04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92D7" w14:textId="7D141F3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9BE8" w14:textId="77777777" w:rsidR="00FB4EBF" w:rsidRPr="00F4416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44165">
              <w:rPr>
                <w:rFonts w:asciiTheme="minorHAnsi" w:hAnsiTheme="minorHAnsi" w:cstheme="minorHAnsi"/>
              </w:rPr>
              <w:t>Vodovod Korenica d.o.o.</w:t>
            </w:r>
          </w:p>
          <w:p w14:paraId="2752C58F" w14:textId="77777777" w:rsidR="00FB4EBF" w:rsidRPr="00F4416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44165">
              <w:rPr>
                <w:rFonts w:asciiTheme="minorHAnsi" w:hAnsiTheme="minorHAnsi" w:cstheme="minorHAnsi"/>
              </w:rPr>
              <w:t>Trg sv. Jurja 12, Korenica</w:t>
            </w:r>
          </w:p>
          <w:p w14:paraId="456819FF" w14:textId="2D71D438" w:rsidR="00FB4EBF" w:rsidRPr="00F4416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44165">
              <w:rPr>
                <w:rFonts w:asciiTheme="minorHAnsi" w:hAnsiTheme="minorHAnsi" w:cstheme="minorHAnsi"/>
              </w:rPr>
              <w:t xml:space="preserve">           OIB: 85899000581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27F3" w14:textId="4D9F9C8E" w:rsidR="00FB4EBF" w:rsidRDefault="00E8553A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15.09.2023.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66BA" w14:textId="7E39197A" w:rsidR="00FB4EBF" w:rsidRPr="008444E5" w:rsidRDefault="00E8553A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542,55</w:t>
            </w:r>
          </w:p>
        </w:tc>
      </w:tr>
      <w:tr w:rsidR="00FB4EBF" w:rsidRPr="008444E5" w14:paraId="6E49550E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FAA15" w14:textId="02E7BA44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A4A0" w14:textId="6AC94FC3" w:rsidR="00FB4EBF" w:rsidRPr="00CB4703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Najam šatora i pivske garniture (</w:t>
            </w:r>
            <w:proofErr w:type="spellStart"/>
            <w:r>
              <w:rPr>
                <w:rFonts w:asciiTheme="minorHAnsi" w:hAnsiTheme="minorHAnsi" w:cstheme="minorHAnsi"/>
              </w:rPr>
              <w:t>Križevo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</w:rPr>
              <w:t>Vaganac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43C0E" w14:textId="5E1D18B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00191/2023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CC2F" w14:textId="72A53B7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975,00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624E1" w14:textId="75DCD06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EA10" w14:textId="77777777" w:rsidR="00FB4EBF" w:rsidRPr="00E9762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97626">
              <w:rPr>
                <w:rFonts w:asciiTheme="minorHAnsi" w:hAnsiTheme="minorHAnsi" w:cstheme="minorHAnsi"/>
              </w:rPr>
              <w:t xml:space="preserve">Obrt za ugostiteljstvo, trgovinu i usluge </w:t>
            </w:r>
            <w:proofErr w:type="spellStart"/>
            <w:r w:rsidRPr="00E97626">
              <w:rPr>
                <w:rFonts w:asciiTheme="minorHAnsi" w:hAnsiTheme="minorHAnsi" w:cstheme="minorHAnsi"/>
              </w:rPr>
              <w:t>Skoč</w:t>
            </w:r>
            <w:proofErr w:type="spellEnd"/>
          </w:p>
          <w:p w14:paraId="3C572F72" w14:textId="77777777" w:rsidR="00FB4EBF" w:rsidRPr="00E9762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97626">
              <w:rPr>
                <w:rFonts w:asciiTheme="minorHAnsi" w:hAnsiTheme="minorHAnsi" w:cstheme="minorHAnsi"/>
              </w:rPr>
              <w:t>Gorička 69a, Koprivnica</w:t>
            </w:r>
          </w:p>
          <w:p w14:paraId="6911A4AD" w14:textId="77C4003A" w:rsidR="00FB4EBF" w:rsidRPr="00F4416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97626">
              <w:rPr>
                <w:rFonts w:asciiTheme="minorHAnsi" w:hAnsiTheme="minorHAnsi" w:cstheme="minorHAnsi"/>
              </w:rPr>
              <w:t xml:space="preserve">OIB:51858120505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71FD" w14:textId="0742CA76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  <w:r w:rsidR="00B1590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9.2023.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DB64" w14:textId="0EAFD609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1.218,75</w:t>
            </w:r>
          </w:p>
        </w:tc>
      </w:tr>
      <w:tr w:rsidR="00FB4EBF" w:rsidRPr="008444E5" w14:paraId="21132F08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BAD7" w14:textId="499DC9E9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7B3E7" w14:textId="5A89BE2C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  <w:r w:rsidRPr="006D6A5C">
              <w:rPr>
                <w:rFonts w:asciiTheme="minorHAnsi" w:hAnsiTheme="minorHAnsi" w:cstheme="minorHAnsi"/>
              </w:rPr>
              <w:t xml:space="preserve">rađevinski radovi na </w:t>
            </w:r>
            <w:proofErr w:type="spellStart"/>
            <w:r w:rsidRPr="006D6A5C">
              <w:rPr>
                <w:rFonts w:asciiTheme="minorHAnsi" w:hAnsiTheme="minorHAnsi" w:cstheme="minorHAnsi"/>
              </w:rPr>
              <w:t>k.č</w:t>
            </w:r>
            <w:proofErr w:type="spellEnd"/>
            <w:r w:rsidRPr="006D6A5C">
              <w:rPr>
                <w:rFonts w:asciiTheme="minorHAnsi" w:hAnsiTheme="minorHAnsi" w:cstheme="minorHAnsi"/>
              </w:rPr>
              <w:t>. 11537/1 u Korenici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910A" w14:textId="6E86C44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00192/2023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20A97" w14:textId="03EEB53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2.510,00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D3A84" w14:textId="0A94940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C530E" w14:textId="77777777" w:rsidR="00FB4EBF" w:rsidRPr="00487C49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87C49">
              <w:rPr>
                <w:rFonts w:asciiTheme="minorHAnsi" w:hAnsiTheme="minorHAnsi" w:cstheme="minorHAnsi"/>
              </w:rPr>
              <w:t>„</w:t>
            </w:r>
            <w:proofErr w:type="spellStart"/>
            <w:r w:rsidRPr="00487C49">
              <w:rPr>
                <w:rFonts w:asciiTheme="minorHAnsi" w:hAnsiTheme="minorHAnsi" w:cstheme="minorHAnsi"/>
              </w:rPr>
              <w:t>UGS”obrt</w:t>
            </w:r>
            <w:proofErr w:type="spellEnd"/>
            <w:r w:rsidRPr="00487C49">
              <w:rPr>
                <w:rFonts w:asciiTheme="minorHAnsi" w:hAnsiTheme="minorHAnsi" w:cstheme="minorHAnsi"/>
              </w:rPr>
              <w:t xml:space="preserve"> za građevinu</w:t>
            </w:r>
          </w:p>
          <w:p w14:paraId="397B1641" w14:textId="77777777" w:rsidR="00FB4EBF" w:rsidRPr="00487C49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87C49">
              <w:rPr>
                <w:rFonts w:asciiTheme="minorHAnsi" w:hAnsiTheme="minorHAnsi" w:cstheme="minorHAnsi"/>
              </w:rPr>
              <w:t xml:space="preserve">Pere </w:t>
            </w:r>
            <w:proofErr w:type="spellStart"/>
            <w:r w:rsidRPr="00487C49">
              <w:rPr>
                <w:rFonts w:asciiTheme="minorHAnsi" w:hAnsiTheme="minorHAnsi" w:cstheme="minorHAnsi"/>
              </w:rPr>
              <w:t>Šnjarića</w:t>
            </w:r>
            <w:proofErr w:type="spellEnd"/>
            <w:r w:rsidRPr="00487C49">
              <w:rPr>
                <w:rFonts w:asciiTheme="minorHAnsi" w:hAnsiTheme="minorHAnsi" w:cstheme="minorHAnsi"/>
              </w:rPr>
              <w:t xml:space="preserve"> 25, Korenica</w:t>
            </w:r>
          </w:p>
          <w:p w14:paraId="56FAB6DD" w14:textId="4211911B" w:rsidR="00FB4EBF" w:rsidRPr="00E9762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87C49">
              <w:rPr>
                <w:rFonts w:asciiTheme="minorHAnsi" w:hAnsiTheme="minorHAnsi" w:cstheme="minorHAnsi"/>
              </w:rPr>
              <w:t>OIB: 85380541944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1F1D" w14:textId="1F8332DB" w:rsidR="00FB4EBF" w:rsidRDefault="00B1590C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05.10.2023.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48BC6" w14:textId="7B1CB0A4" w:rsidR="00FB4EBF" w:rsidRPr="008444E5" w:rsidRDefault="00B1590C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2.040,00</w:t>
            </w:r>
          </w:p>
        </w:tc>
      </w:tr>
      <w:tr w:rsidR="00FB4EBF" w:rsidRPr="008444E5" w14:paraId="03860A86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C7FE3" w14:textId="3DF5540F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2CCDA" w14:textId="59F3E245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C7C31">
              <w:rPr>
                <w:rFonts w:asciiTheme="minorHAnsi" w:hAnsiTheme="minorHAnsi" w:cstheme="minorHAnsi"/>
              </w:rPr>
              <w:t>Nabava rasvjetnih tijela za KIC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B98A" w14:textId="4AB34646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00193/2023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9DCD" w14:textId="01D6471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A3EE" w14:textId="58F6664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3A647" w14:textId="77777777" w:rsidR="00FB4EBF" w:rsidRPr="000E140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E140B">
              <w:rPr>
                <w:rFonts w:asciiTheme="minorHAnsi" w:hAnsiTheme="minorHAnsi" w:cstheme="minorHAnsi"/>
              </w:rPr>
              <w:t>MELODIJA d.o.o.</w:t>
            </w:r>
          </w:p>
          <w:p w14:paraId="4CDECC9B" w14:textId="77777777" w:rsidR="00FB4EBF" w:rsidRPr="000E140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0E140B">
              <w:rPr>
                <w:rFonts w:asciiTheme="minorHAnsi" w:hAnsiTheme="minorHAnsi" w:cstheme="minorHAnsi"/>
              </w:rPr>
              <w:t>Stankovci</w:t>
            </w:r>
            <w:proofErr w:type="spellEnd"/>
            <w:r w:rsidRPr="000E140B">
              <w:rPr>
                <w:rFonts w:asciiTheme="minorHAnsi" w:hAnsiTheme="minorHAnsi" w:cstheme="minorHAnsi"/>
              </w:rPr>
              <w:t xml:space="preserve"> 82, Stankovic </w:t>
            </w:r>
          </w:p>
          <w:p w14:paraId="76CEAEDC" w14:textId="1A5C35D8" w:rsidR="00FB4EBF" w:rsidRPr="00487C49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E140B">
              <w:rPr>
                <w:rFonts w:asciiTheme="minorHAnsi" w:hAnsiTheme="minorHAnsi" w:cstheme="minorHAnsi"/>
              </w:rPr>
              <w:t xml:space="preserve">                                           OIB: 39293894773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201C" w14:textId="79E5734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CB7A" w14:textId="100621F8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2.750,00</w:t>
            </w:r>
          </w:p>
        </w:tc>
      </w:tr>
      <w:tr w:rsidR="00FB4EBF" w:rsidRPr="008444E5" w14:paraId="1888F7BF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C6C25" w14:textId="0D6FCC92" w:rsidR="00FB4EBF" w:rsidRPr="008F3124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F3124">
              <w:rPr>
                <w:rFonts w:asciiTheme="minorHAnsi" w:hAnsiTheme="minorHAnsi" w:cstheme="minorHAnsi"/>
              </w:rPr>
              <w:t>194.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9DD6" w14:textId="42B83A16" w:rsidR="00FB4EBF" w:rsidRPr="008F3124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F3124">
              <w:rPr>
                <w:rFonts w:asciiTheme="minorHAnsi" w:hAnsiTheme="minorHAnsi" w:cstheme="minorHAnsi"/>
              </w:rPr>
              <w:t>Projekt upravljanja imovinom – održavanje u periodu od 01.10.2023. – 30.09.2024. godine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DEC7" w14:textId="516D6D39" w:rsidR="00FB4EBF" w:rsidRPr="008F312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F3124">
              <w:rPr>
                <w:rFonts w:asciiTheme="minorHAnsi" w:hAnsiTheme="minorHAnsi" w:cstheme="minorHAnsi"/>
              </w:rPr>
              <w:t>00194/2023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B4F6F" w14:textId="2C7DDE5E" w:rsidR="00FB4EBF" w:rsidRPr="008F312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F3124">
              <w:rPr>
                <w:rFonts w:asciiTheme="minorHAnsi" w:hAnsiTheme="minorHAnsi" w:cstheme="minorHAnsi"/>
              </w:rPr>
              <w:t>480,00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338AD" w14:textId="0C00DF0C" w:rsidR="00FB4EBF" w:rsidRPr="008F312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F3124">
              <w:rPr>
                <w:rFonts w:asciiTheme="minorHAnsi" w:hAnsiTheme="minorHAnsi" w:cstheme="minorHAnsi"/>
              </w:rPr>
              <w:t>18.09.2023.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9ED7" w14:textId="77777777" w:rsidR="00FB4EBF" w:rsidRPr="008F312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F3124">
              <w:rPr>
                <w:rFonts w:asciiTheme="minorHAnsi" w:hAnsiTheme="minorHAnsi" w:cstheme="minorHAnsi"/>
              </w:rPr>
              <w:t>MOBES KVALITETA d.o.o.</w:t>
            </w:r>
          </w:p>
          <w:p w14:paraId="36568EF3" w14:textId="77777777" w:rsidR="00FB4EBF" w:rsidRPr="008F312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F3124">
              <w:rPr>
                <w:rFonts w:asciiTheme="minorHAnsi" w:hAnsiTheme="minorHAnsi" w:cstheme="minorHAnsi"/>
              </w:rPr>
              <w:t xml:space="preserve">Jozefa </w:t>
            </w:r>
            <w:proofErr w:type="spellStart"/>
            <w:r w:rsidRPr="008F3124">
              <w:rPr>
                <w:rFonts w:asciiTheme="minorHAnsi" w:hAnsiTheme="minorHAnsi" w:cstheme="minorHAnsi"/>
              </w:rPr>
              <w:t>Maliaka</w:t>
            </w:r>
            <w:proofErr w:type="spellEnd"/>
            <w:r w:rsidRPr="008F3124">
              <w:rPr>
                <w:rFonts w:asciiTheme="minorHAnsi" w:hAnsiTheme="minorHAnsi" w:cstheme="minorHAnsi"/>
              </w:rPr>
              <w:t xml:space="preserve"> 28, Ilok </w:t>
            </w:r>
          </w:p>
          <w:p w14:paraId="65B23F81" w14:textId="3FB958E0" w:rsidR="00FB4EBF" w:rsidRPr="008F312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F3124">
              <w:rPr>
                <w:rFonts w:asciiTheme="minorHAnsi" w:hAnsiTheme="minorHAnsi" w:cstheme="minorHAnsi"/>
              </w:rPr>
              <w:t xml:space="preserve">  OIB: 12574068591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B1F0B" w14:textId="65A9AA5A" w:rsidR="00FB4EBF" w:rsidRPr="008F3124" w:rsidRDefault="00B910D3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F3124">
              <w:rPr>
                <w:rFonts w:asciiTheme="minorHAnsi" w:hAnsiTheme="minorHAnsi" w:cstheme="minorHAnsi"/>
              </w:rPr>
              <w:t>04.10.2024.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A10B" w14:textId="3471C357" w:rsidR="00FB4EBF" w:rsidRPr="008444E5" w:rsidRDefault="00B910D3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F3124">
              <w:rPr>
                <w:rFonts w:asciiTheme="minorHAnsi" w:hAnsiTheme="minorHAnsi" w:cstheme="minorHAnsi"/>
              </w:rPr>
              <w:t>600,00</w:t>
            </w:r>
          </w:p>
        </w:tc>
      </w:tr>
      <w:tr w:rsidR="00FB4EBF" w:rsidRPr="008444E5" w14:paraId="18F77489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6CCD8" w14:textId="4BF99B34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D2986" w14:textId="00BE7C02" w:rsidR="00FB4EBF" w:rsidRPr="0091245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D76A8">
              <w:rPr>
                <w:rFonts w:asciiTheme="minorHAnsi" w:hAnsiTheme="minorHAnsi" w:cstheme="minorHAnsi"/>
              </w:rPr>
              <w:t>Redovni servis uljnog plamenika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D637" w14:textId="6AF4772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00195/2023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E256" w14:textId="7FCA423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488,05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3B584" w14:textId="1BA44EF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4710" w14:textId="77777777" w:rsidR="00FB4EBF" w:rsidRPr="0000130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01306">
              <w:rPr>
                <w:rFonts w:asciiTheme="minorHAnsi" w:hAnsiTheme="minorHAnsi" w:cstheme="minorHAnsi"/>
              </w:rPr>
              <w:t>EKO PLAMEN ŠTIMAC d.o.o.</w:t>
            </w:r>
          </w:p>
          <w:p w14:paraId="5B11F393" w14:textId="77777777" w:rsidR="00FB4EBF" w:rsidRPr="0000130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01306">
              <w:rPr>
                <w:rFonts w:asciiTheme="minorHAnsi" w:hAnsiTheme="minorHAnsi" w:cstheme="minorHAnsi"/>
              </w:rPr>
              <w:t xml:space="preserve">I.G. Kovačića 19, Dugo Selo </w:t>
            </w:r>
          </w:p>
          <w:p w14:paraId="2F674C3D" w14:textId="5ABA222C" w:rsidR="00FB4EBF" w:rsidRPr="007F7E8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01306">
              <w:rPr>
                <w:rFonts w:asciiTheme="minorHAnsi" w:hAnsiTheme="minorHAnsi" w:cstheme="minorHAnsi"/>
              </w:rPr>
              <w:t xml:space="preserve">                                           OIB: 60384488368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49E59" w14:textId="694D3523" w:rsidR="00FB4EBF" w:rsidRDefault="00C768A7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19.10.2023.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7C2B" w14:textId="7B3E78C2" w:rsidR="00FB4EBF" w:rsidRPr="008444E5" w:rsidRDefault="00C768A7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610,06</w:t>
            </w:r>
          </w:p>
        </w:tc>
      </w:tr>
      <w:tr w:rsidR="00FB4EBF" w:rsidRPr="008444E5" w14:paraId="77C1A2E5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D51D2" w14:textId="5573D191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E57E" w14:textId="74818E7F" w:rsidR="00FB4EBF" w:rsidRPr="004D76A8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9D0">
              <w:rPr>
                <w:rFonts w:asciiTheme="minorHAnsi" w:hAnsiTheme="minorHAnsi" w:cstheme="minorHAnsi"/>
              </w:rPr>
              <w:t>Usluge najma 2 mobilna WC-a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E486" w14:textId="12F7821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00196/2023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3A2AC" w14:textId="1C6BA72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47,78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490F4" w14:textId="0DB0A55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15E40" w14:textId="77777777" w:rsidR="00FB4EBF" w:rsidRPr="00327C6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27C66">
              <w:rPr>
                <w:rFonts w:asciiTheme="minorHAnsi" w:hAnsiTheme="minorHAnsi" w:cstheme="minorHAnsi"/>
              </w:rPr>
              <w:t>Vodovod Korenica d.o.o.</w:t>
            </w:r>
          </w:p>
          <w:p w14:paraId="0249B06C" w14:textId="77777777" w:rsidR="00FB4EBF" w:rsidRPr="00327C6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27C66">
              <w:rPr>
                <w:rFonts w:asciiTheme="minorHAnsi" w:hAnsiTheme="minorHAnsi" w:cstheme="minorHAnsi"/>
              </w:rPr>
              <w:t>Trg sv. Jurja 12, Korenica</w:t>
            </w:r>
          </w:p>
          <w:p w14:paraId="6269ACC4" w14:textId="4B449839" w:rsidR="00FB4EBF" w:rsidRPr="0000130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27C66">
              <w:rPr>
                <w:rFonts w:asciiTheme="minorHAnsi" w:hAnsiTheme="minorHAnsi" w:cstheme="minorHAnsi"/>
              </w:rPr>
              <w:t xml:space="preserve">                                           OIB: 85899000581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CA07" w14:textId="0FE45748" w:rsidR="00FB4EBF" w:rsidRDefault="007653A7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18.09.2023.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1475" w14:textId="4038C816" w:rsidR="00FB4EBF" w:rsidRPr="008444E5" w:rsidRDefault="00820030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59,73</w:t>
            </w:r>
          </w:p>
        </w:tc>
      </w:tr>
      <w:tr w:rsidR="00FB4EBF" w:rsidRPr="008444E5" w14:paraId="38BBA40D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06747" w14:textId="789524DC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6F2D2" w14:textId="372AD151" w:rsidR="00FB4EBF" w:rsidRPr="001209D0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A1A47">
              <w:rPr>
                <w:rFonts w:asciiTheme="minorHAnsi" w:hAnsiTheme="minorHAnsi" w:cstheme="minorHAnsi"/>
              </w:rPr>
              <w:t xml:space="preserve">Sanacija parkinga kod vatrogasaca u naselju </w:t>
            </w:r>
            <w:proofErr w:type="spellStart"/>
            <w:r w:rsidRPr="00EA1A47">
              <w:rPr>
                <w:rFonts w:asciiTheme="minorHAnsi" w:hAnsiTheme="minorHAnsi" w:cstheme="minorHAnsi"/>
              </w:rPr>
              <w:t>Mukinje</w:t>
            </w:r>
            <w:proofErr w:type="spellEnd"/>
            <w:r w:rsidRPr="00EA1A47">
              <w:rPr>
                <w:rFonts w:asciiTheme="minorHAnsi" w:hAnsiTheme="minorHAnsi" w:cstheme="minorHAnsi"/>
              </w:rPr>
              <w:t xml:space="preserve"> u svrhu rješavanja slivnih voda i zaštite zelenih površina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4EF0" w14:textId="6E183D4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00197/2023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0F5A" w14:textId="3073A90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17.830,65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4B215" w14:textId="2E9509E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863B4" w14:textId="77777777" w:rsidR="00FB4EBF" w:rsidRPr="00FE45C2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E45C2">
              <w:rPr>
                <w:rFonts w:asciiTheme="minorHAnsi" w:hAnsiTheme="minorHAnsi" w:cstheme="minorHAnsi"/>
              </w:rPr>
              <w:t>GTI PLITVICE d.o.o</w:t>
            </w:r>
          </w:p>
          <w:p w14:paraId="1EA5AEF5" w14:textId="77777777" w:rsidR="00FB4EBF" w:rsidRPr="00FE45C2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FE45C2">
              <w:rPr>
                <w:rFonts w:asciiTheme="minorHAnsi" w:hAnsiTheme="minorHAnsi" w:cstheme="minorHAnsi"/>
              </w:rPr>
              <w:t>Smoljanac</w:t>
            </w:r>
            <w:proofErr w:type="spellEnd"/>
            <w:r w:rsidRPr="00FE45C2">
              <w:rPr>
                <w:rFonts w:asciiTheme="minorHAnsi" w:hAnsiTheme="minorHAnsi" w:cstheme="minorHAnsi"/>
              </w:rPr>
              <w:t xml:space="preserve"> 40, Plitvička Jezera</w:t>
            </w:r>
          </w:p>
          <w:p w14:paraId="4CE0A6EB" w14:textId="5535BA2E" w:rsidR="00FB4EBF" w:rsidRPr="00327C6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E45C2">
              <w:rPr>
                <w:rFonts w:asciiTheme="minorHAnsi" w:hAnsiTheme="minorHAnsi" w:cstheme="minorHAnsi"/>
              </w:rPr>
              <w:t>OIB:  72284970733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076A9" w14:textId="779A8E9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23D0" w14:textId="4F789935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22.288,31</w:t>
            </w:r>
          </w:p>
        </w:tc>
      </w:tr>
      <w:tr w:rsidR="00FB4EBF" w:rsidRPr="008444E5" w14:paraId="43C09998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0319" w14:textId="1647AA60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17B79" w14:textId="60F9726A" w:rsidR="00FB4EBF" w:rsidRPr="00EA1A47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54490">
              <w:rPr>
                <w:rFonts w:asciiTheme="minorHAnsi" w:hAnsiTheme="minorHAnsi" w:cstheme="minorHAnsi"/>
              </w:rPr>
              <w:t>Ugradnja podne keramike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A9CEF" w14:textId="60D0F34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00198/2023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5DB4" w14:textId="38BB190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4.125,00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EBD47" w14:textId="20DFA64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58293" w14:textId="77777777" w:rsidR="00FB4EBF" w:rsidRPr="0080069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0069E">
              <w:rPr>
                <w:rFonts w:asciiTheme="minorHAnsi" w:hAnsiTheme="minorHAnsi" w:cstheme="minorHAnsi"/>
              </w:rPr>
              <w:t>Komunalac d.o.o. Korenica</w:t>
            </w:r>
          </w:p>
          <w:p w14:paraId="708EFDCB" w14:textId="77777777" w:rsidR="00FB4EBF" w:rsidRPr="0080069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0069E">
              <w:rPr>
                <w:rFonts w:asciiTheme="minorHAnsi" w:hAnsiTheme="minorHAnsi" w:cstheme="minorHAnsi"/>
              </w:rPr>
              <w:t>Trg sv. Jurja 12, Korenica</w:t>
            </w:r>
          </w:p>
          <w:p w14:paraId="236FFC13" w14:textId="38AB3E05" w:rsidR="00FB4EBF" w:rsidRPr="00FE45C2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0069E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2FFC" w14:textId="3781A6BC" w:rsidR="00FB4EBF" w:rsidRDefault="00F0469C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B8A2C" w14:textId="001776D1" w:rsidR="00FB4EBF" w:rsidRPr="008444E5" w:rsidRDefault="00F0469C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5.156,25</w:t>
            </w:r>
          </w:p>
        </w:tc>
      </w:tr>
      <w:tr w:rsidR="00FB4EBF" w:rsidRPr="008444E5" w14:paraId="0C936410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80C9F" w14:textId="08921500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1943" w14:textId="42E1A64A" w:rsidR="00FB4EBF" w:rsidRPr="00054490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uredskog materijala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EF97" w14:textId="0E8BDDC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00199/2023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3BEF" w14:textId="302FCED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138,69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635FC" w14:textId="47C7696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98967" w14:textId="77777777" w:rsidR="00FB4EBF" w:rsidRPr="00547AD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47AD5">
              <w:rPr>
                <w:rFonts w:asciiTheme="minorHAnsi" w:hAnsiTheme="minorHAnsi" w:cstheme="minorHAnsi"/>
              </w:rPr>
              <w:t>NARODNE NOVINE d.d..</w:t>
            </w:r>
          </w:p>
          <w:p w14:paraId="2D791993" w14:textId="77777777" w:rsidR="00FB4EBF" w:rsidRPr="00547AD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47AD5">
              <w:rPr>
                <w:rFonts w:asciiTheme="minorHAnsi" w:hAnsiTheme="minorHAnsi" w:cstheme="minorHAnsi"/>
              </w:rPr>
              <w:t xml:space="preserve">Savski gaj XII. 6, Zagreb </w:t>
            </w:r>
          </w:p>
          <w:p w14:paraId="6271EF9E" w14:textId="19D6D81F" w:rsidR="00FB4EBF" w:rsidRPr="0080069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47AD5">
              <w:rPr>
                <w:rFonts w:asciiTheme="minorHAnsi" w:hAnsiTheme="minorHAnsi" w:cstheme="minorHAnsi"/>
              </w:rPr>
              <w:t xml:space="preserve">                                           OIB: 64546066176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6FF7" w14:textId="538176E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4254" w14:textId="635B7A03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173,36</w:t>
            </w:r>
          </w:p>
        </w:tc>
      </w:tr>
      <w:tr w:rsidR="00FB4EBF" w:rsidRPr="008444E5" w14:paraId="3736089B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48DD5" w14:textId="30280F6C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1E258" w14:textId="124B7CBD" w:rsidR="00FB4EBF" w:rsidRPr="00312DCC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22779">
              <w:rPr>
                <w:rFonts w:asciiTheme="minorHAnsi" w:hAnsiTheme="minorHAnsi" w:cstheme="minorHAnsi"/>
              </w:rPr>
              <w:t xml:space="preserve">Postavljanje spremnika za pitku vodu u </w:t>
            </w:r>
            <w:proofErr w:type="spellStart"/>
            <w:r w:rsidRPr="00B22779">
              <w:rPr>
                <w:rFonts w:asciiTheme="minorHAnsi" w:hAnsiTheme="minorHAnsi" w:cstheme="minorHAnsi"/>
              </w:rPr>
              <w:t>Smoljancu</w:t>
            </w:r>
            <w:proofErr w:type="spellEnd"/>
            <w:r w:rsidRPr="00B22779">
              <w:rPr>
                <w:rFonts w:asciiTheme="minorHAnsi" w:hAnsiTheme="minorHAnsi" w:cstheme="minorHAnsi"/>
              </w:rPr>
              <w:t xml:space="preserve"> od 02. do 09.09.2023. godine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52C20" w14:textId="725AEFA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00200/2023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9F84" w14:textId="12EBB316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77,38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6744" w14:textId="7B5E6DA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93CC" w14:textId="77777777" w:rsidR="00FB4EBF" w:rsidRPr="00C1775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1775A">
              <w:rPr>
                <w:rFonts w:asciiTheme="minorHAnsi" w:hAnsiTheme="minorHAnsi" w:cstheme="minorHAnsi"/>
              </w:rPr>
              <w:t>Vodovod Korenica d.o.o.</w:t>
            </w:r>
          </w:p>
          <w:p w14:paraId="1FA1BA13" w14:textId="77777777" w:rsidR="00FB4EBF" w:rsidRPr="00C1775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1775A">
              <w:rPr>
                <w:rFonts w:asciiTheme="minorHAnsi" w:hAnsiTheme="minorHAnsi" w:cstheme="minorHAnsi"/>
              </w:rPr>
              <w:t>Trg sv. Jurja 12, Korenica</w:t>
            </w:r>
          </w:p>
          <w:p w14:paraId="30346D27" w14:textId="4E3E24FA" w:rsidR="00FB4EBF" w:rsidRPr="00547AD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1775A">
              <w:rPr>
                <w:rFonts w:asciiTheme="minorHAnsi" w:hAnsiTheme="minorHAnsi" w:cstheme="minorHAnsi"/>
              </w:rPr>
              <w:t xml:space="preserve">                                           OIB: 85899000581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35A7" w14:textId="0F37C960" w:rsidR="00FB4EBF" w:rsidRDefault="0081250B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20.09.2023.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2242" w14:textId="0366054F" w:rsidR="00FB4EBF" w:rsidRPr="008444E5" w:rsidRDefault="0081250B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96,73</w:t>
            </w:r>
          </w:p>
        </w:tc>
      </w:tr>
      <w:tr w:rsidR="00FB4EBF" w:rsidRPr="008444E5" w14:paraId="39FF2A1D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1E44" w14:textId="2A9643D6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09AB" w14:textId="77777777" w:rsidR="00FB4EBF" w:rsidRPr="00F975A1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975A1">
              <w:rPr>
                <w:rFonts w:asciiTheme="minorHAnsi" w:hAnsiTheme="minorHAnsi" w:cstheme="minorHAnsi"/>
              </w:rPr>
              <w:t>Štrudla sir</w:t>
            </w:r>
          </w:p>
          <w:p w14:paraId="0514E29C" w14:textId="455EB140" w:rsidR="00FB4EBF" w:rsidRPr="00B22779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975A1">
              <w:rPr>
                <w:rFonts w:asciiTheme="minorHAnsi" w:hAnsiTheme="minorHAnsi" w:cstheme="minorHAnsi"/>
              </w:rPr>
              <w:t>Pek</w:t>
            </w:r>
            <w:proofErr w:type="spellEnd"/>
            <w:r w:rsidRPr="00F975A1">
              <w:rPr>
                <w:rFonts w:asciiTheme="minorHAnsi" w:hAnsiTheme="minorHAnsi" w:cstheme="minorHAnsi"/>
              </w:rPr>
              <w:t>-snack mini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62E3A" w14:textId="4522297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00201/2023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81959" w14:textId="627E1AC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37,88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1409A" w14:textId="2F237368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8381" w14:textId="77777777" w:rsidR="00FB4EBF" w:rsidRPr="00304F4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04F46">
              <w:rPr>
                <w:rFonts w:asciiTheme="minorHAnsi" w:hAnsiTheme="minorHAnsi" w:cstheme="minorHAnsi"/>
              </w:rPr>
              <w:t>Tušak d.o.o.</w:t>
            </w:r>
          </w:p>
          <w:p w14:paraId="65ADCD45" w14:textId="77777777" w:rsidR="00FB4EBF" w:rsidRPr="00304F4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304F46">
              <w:rPr>
                <w:rFonts w:asciiTheme="minorHAnsi" w:hAnsiTheme="minorHAnsi" w:cstheme="minorHAnsi"/>
              </w:rPr>
              <w:t>Smiljanska</w:t>
            </w:r>
            <w:proofErr w:type="spellEnd"/>
            <w:r w:rsidRPr="00304F46">
              <w:rPr>
                <w:rFonts w:asciiTheme="minorHAnsi" w:hAnsiTheme="minorHAnsi" w:cstheme="minorHAnsi"/>
              </w:rPr>
              <w:t xml:space="preserve"> 17, Gospić</w:t>
            </w:r>
          </w:p>
          <w:p w14:paraId="4138228C" w14:textId="6E67D050" w:rsidR="00FB4EBF" w:rsidRPr="00C1775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04F46">
              <w:rPr>
                <w:rFonts w:asciiTheme="minorHAnsi" w:hAnsiTheme="minorHAnsi" w:cstheme="minorHAnsi"/>
              </w:rPr>
              <w:t xml:space="preserve">                                           OIB: 75685610464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1D18" w14:textId="77F4A4A5" w:rsidR="00FB4EBF" w:rsidRDefault="00586651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20.09.2023.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D916" w14:textId="74C7FD89" w:rsidR="00FB4EBF" w:rsidRPr="008444E5" w:rsidRDefault="00586651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47,35</w:t>
            </w:r>
          </w:p>
        </w:tc>
      </w:tr>
      <w:tr w:rsidR="00FB4EBF" w:rsidRPr="008444E5" w14:paraId="453C6994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BD261" w14:textId="3146227B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9819" w14:textId="6EA1EC6A" w:rsidR="00FB4EBF" w:rsidRPr="00F975A1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B79B8">
              <w:rPr>
                <w:rFonts w:asciiTheme="minorHAnsi" w:hAnsiTheme="minorHAnsi" w:cstheme="minorHAnsi"/>
              </w:rPr>
              <w:t>Izrada, dobava i montaža ALU klizna stijena, HARMO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1CE27" w14:textId="11F4066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00202/2023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6430" w14:textId="4B1B201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2.584,84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68438" w14:textId="26830E2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C158" w14:textId="77777777" w:rsidR="00FB4EBF" w:rsidRPr="001F5C1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F5C1B">
              <w:rPr>
                <w:rFonts w:asciiTheme="minorHAnsi" w:hAnsiTheme="minorHAnsi" w:cstheme="minorHAnsi"/>
              </w:rPr>
              <w:t xml:space="preserve">SARA-M vl. Nikola Matasić </w:t>
            </w:r>
          </w:p>
          <w:p w14:paraId="7C7846A6" w14:textId="77777777" w:rsidR="00FB4EBF" w:rsidRPr="001F5C1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1F5C1B">
              <w:rPr>
                <w:rFonts w:asciiTheme="minorHAnsi" w:hAnsiTheme="minorHAnsi" w:cstheme="minorHAnsi"/>
              </w:rPr>
              <w:t>Fortička</w:t>
            </w:r>
            <w:proofErr w:type="spellEnd"/>
            <w:r w:rsidRPr="001F5C1B">
              <w:rPr>
                <w:rFonts w:asciiTheme="minorHAnsi" w:hAnsiTheme="minorHAnsi" w:cstheme="minorHAnsi"/>
              </w:rPr>
              <w:t xml:space="preserve"> 31, Otočac</w:t>
            </w:r>
          </w:p>
          <w:p w14:paraId="334B18B5" w14:textId="6CB5DB79" w:rsidR="00FB4EBF" w:rsidRPr="00304F4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F5C1B">
              <w:rPr>
                <w:rFonts w:asciiTheme="minorHAnsi" w:hAnsiTheme="minorHAnsi" w:cstheme="minorHAnsi"/>
              </w:rPr>
              <w:t xml:space="preserve">                                           OIB: 75685610464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B2B7" w14:textId="728B0C64" w:rsidR="00FB4EBF" w:rsidRDefault="001F7514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03F4" w14:textId="10A76C6A" w:rsidR="00FB4EBF" w:rsidRPr="008444E5" w:rsidRDefault="001F7514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3.231,05</w:t>
            </w:r>
          </w:p>
        </w:tc>
      </w:tr>
      <w:tr w:rsidR="00FB4EBF" w:rsidRPr="008444E5" w14:paraId="2F070AC2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57F09" w14:textId="43D35DBE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7324B" w14:textId="4FBA1426" w:rsidR="00FB4EBF" w:rsidRPr="00AB79B8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378DB">
              <w:rPr>
                <w:rFonts w:asciiTheme="minorHAnsi" w:hAnsiTheme="minorHAnsi" w:cstheme="minorHAnsi"/>
              </w:rPr>
              <w:t>Iskolčenje</w:t>
            </w:r>
            <w:proofErr w:type="spellEnd"/>
            <w:r w:rsidRPr="00F378DB">
              <w:rPr>
                <w:rFonts w:asciiTheme="minorHAnsi" w:hAnsiTheme="minorHAnsi" w:cstheme="minorHAnsi"/>
              </w:rPr>
              <w:t xml:space="preserve"> uzdignutih rubnjaka položajno i visinski dužine 370 m (kod vatrogasnog doma</w:t>
            </w:r>
            <w:r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>
              <w:rPr>
                <w:rFonts w:asciiTheme="minorHAnsi" w:hAnsiTheme="minorHAnsi" w:cstheme="minorHAnsi"/>
              </w:rPr>
              <w:t>Mukinjama</w:t>
            </w:r>
            <w:proofErr w:type="spellEnd"/>
            <w:r w:rsidRPr="00F378D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3FAA" w14:textId="31819308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00203/2023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1D1E" w14:textId="1FFD08B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E0939" w14:textId="61F008E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21680" w14:textId="77777777" w:rsidR="00FB4EBF" w:rsidRPr="005979A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979AD">
              <w:rPr>
                <w:rFonts w:asciiTheme="minorHAnsi" w:hAnsiTheme="minorHAnsi" w:cstheme="minorHAnsi"/>
              </w:rPr>
              <w:t xml:space="preserve">GEO-VIN j.d.o.o. </w:t>
            </w:r>
          </w:p>
          <w:p w14:paraId="2495F3C2" w14:textId="77777777" w:rsidR="00FB4EBF" w:rsidRPr="005979A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979AD">
              <w:rPr>
                <w:rFonts w:asciiTheme="minorHAnsi" w:hAnsiTheme="minorHAnsi" w:cstheme="minorHAnsi"/>
              </w:rPr>
              <w:t>Lipovača 57a, Rakovica</w:t>
            </w:r>
          </w:p>
          <w:p w14:paraId="5034BD54" w14:textId="06B93071" w:rsidR="00FB4EBF" w:rsidRPr="001F5C1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979AD">
              <w:rPr>
                <w:rFonts w:asciiTheme="minorHAnsi" w:hAnsiTheme="minorHAnsi" w:cstheme="minorHAnsi"/>
              </w:rPr>
              <w:t xml:space="preserve">                                           OIB: 62471995471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0F78" w14:textId="662596FD" w:rsidR="00FB4EBF" w:rsidRDefault="00930D13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E1ACE" w14:textId="5EA2659A" w:rsidR="00FB4EBF" w:rsidRPr="008444E5" w:rsidRDefault="00930D13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1.625,00</w:t>
            </w:r>
          </w:p>
        </w:tc>
      </w:tr>
      <w:tr w:rsidR="00FB4EBF" w:rsidRPr="008444E5" w14:paraId="38E2FE6A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997A" w14:textId="6BE431BC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48901" w14:textId="445B9201" w:rsidR="00FB4EBF" w:rsidRPr="00F378DB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C111A">
              <w:rPr>
                <w:rFonts w:asciiTheme="minorHAnsi" w:hAnsiTheme="minorHAnsi" w:cstheme="minorHAnsi"/>
              </w:rPr>
              <w:t>Usluge ispitivanja elektroinstalacije ormara JR sa izradom jednopolne sheme i izjave o ispitivanju orama JR Čanak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8C13C" w14:textId="52CB237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00204/2023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9EB6B" w14:textId="2F45F37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52CC" w14:textId="12B1B32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4427D" w14:textId="77777777" w:rsidR="00FB4EBF" w:rsidRPr="00D2234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2234D">
              <w:rPr>
                <w:rFonts w:asciiTheme="minorHAnsi" w:hAnsiTheme="minorHAnsi" w:cstheme="minorHAnsi"/>
              </w:rPr>
              <w:t>MINI-EL d.o.o.</w:t>
            </w:r>
          </w:p>
          <w:p w14:paraId="2A177BC5" w14:textId="77777777" w:rsidR="00FB4EBF" w:rsidRPr="00D2234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D2234D">
              <w:rPr>
                <w:rFonts w:asciiTheme="minorHAnsi" w:hAnsiTheme="minorHAnsi" w:cstheme="minorHAnsi"/>
              </w:rPr>
              <w:t>Smičiklasova</w:t>
            </w:r>
            <w:proofErr w:type="spellEnd"/>
            <w:r w:rsidRPr="00D2234D">
              <w:rPr>
                <w:rFonts w:asciiTheme="minorHAnsi" w:hAnsiTheme="minorHAnsi" w:cstheme="minorHAnsi"/>
              </w:rPr>
              <w:t xml:space="preserve"> 16, Karlovac</w:t>
            </w:r>
          </w:p>
          <w:p w14:paraId="2A0A174E" w14:textId="61F3FD8B" w:rsidR="00FB4EBF" w:rsidRPr="005979A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2234D">
              <w:rPr>
                <w:rFonts w:asciiTheme="minorHAnsi" w:hAnsiTheme="minorHAnsi" w:cstheme="minorHAnsi"/>
              </w:rPr>
              <w:t>OIB:  54914717068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D1D8" w14:textId="58408A54" w:rsidR="00FB4EBF" w:rsidRDefault="00C566C1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05.10.2023.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2263" w14:textId="078E0BFE" w:rsidR="00FB4EBF" w:rsidRPr="008444E5" w:rsidRDefault="00C566C1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225,00</w:t>
            </w:r>
          </w:p>
        </w:tc>
      </w:tr>
      <w:tr w:rsidR="00FB4EBF" w:rsidRPr="008444E5" w14:paraId="50CF1000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70F3" w14:textId="1A4911BE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B931" w14:textId="69E245FE" w:rsidR="00FB4EBF" w:rsidRPr="00E27EC3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Oprema za KIC (</w:t>
            </w:r>
            <w:proofErr w:type="spellStart"/>
            <w:r w:rsidRPr="00E27EC3">
              <w:rPr>
                <w:rFonts w:asciiTheme="minorHAnsi" w:hAnsiTheme="minorHAnsi" w:cstheme="minorHAnsi"/>
              </w:rPr>
              <w:t>Kavel</w:t>
            </w:r>
            <w:proofErr w:type="spellEnd"/>
            <w:r w:rsidRPr="00E27EC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27EC3">
              <w:rPr>
                <w:rFonts w:asciiTheme="minorHAnsi" w:hAnsiTheme="minorHAnsi" w:cstheme="minorHAnsi"/>
              </w:rPr>
              <w:t>mik.cordial</w:t>
            </w:r>
            <w:proofErr w:type="spellEnd"/>
            <w:r w:rsidRPr="00E27EC3">
              <w:rPr>
                <w:rFonts w:asciiTheme="minorHAnsi" w:hAnsiTheme="minorHAnsi" w:cstheme="minorHAnsi"/>
              </w:rPr>
              <w:t xml:space="preserve"> CMK 222</w:t>
            </w:r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27EC3">
              <w:rPr>
                <w:rFonts w:asciiTheme="minorHAnsi" w:hAnsiTheme="minorHAnsi" w:cstheme="minorHAnsi"/>
              </w:rPr>
              <w:t>Jasck</w:t>
            </w:r>
            <w:proofErr w:type="spellEnd"/>
            <w:r w:rsidRPr="00E27EC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27EC3">
              <w:rPr>
                <w:rFonts w:asciiTheme="minorHAnsi" w:hAnsiTheme="minorHAnsi" w:cstheme="minorHAnsi"/>
              </w:rPr>
              <w:t>Neutrik</w:t>
            </w:r>
            <w:proofErr w:type="spellEnd"/>
            <w:r w:rsidRPr="00E27EC3">
              <w:rPr>
                <w:rFonts w:asciiTheme="minorHAnsi" w:hAnsiTheme="minorHAnsi" w:cstheme="minorHAnsi"/>
              </w:rPr>
              <w:t xml:space="preserve"> NC3MXX</w:t>
            </w:r>
          </w:p>
          <w:p w14:paraId="108DD613" w14:textId="15445ED4" w:rsidR="00FB4EBF" w:rsidRPr="00CC111A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E27EC3">
              <w:rPr>
                <w:rFonts w:asciiTheme="minorHAnsi" w:hAnsiTheme="minorHAnsi" w:cstheme="minorHAnsi"/>
              </w:rPr>
              <w:t>Jaxk</w:t>
            </w:r>
            <w:proofErr w:type="spellEnd"/>
            <w:r w:rsidRPr="00E27EC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27EC3">
              <w:rPr>
                <w:rFonts w:asciiTheme="minorHAnsi" w:hAnsiTheme="minorHAnsi" w:cstheme="minorHAnsi"/>
              </w:rPr>
              <w:t>neutrik</w:t>
            </w:r>
            <w:proofErr w:type="spellEnd"/>
            <w:r w:rsidRPr="00E27EC3">
              <w:rPr>
                <w:rFonts w:asciiTheme="minorHAnsi" w:hAnsiTheme="minorHAnsi" w:cstheme="minorHAnsi"/>
              </w:rPr>
              <w:t xml:space="preserve"> NC3FXX</w:t>
            </w:r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27EC3">
              <w:rPr>
                <w:rFonts w:asciiTheme="minorHAnsi" w:hAnsiTheme="minorHAnsi" w:cstheme="minorHAnsi"/>
              </w:rPr>
              <w:t>Tronios</w:t>
            </w:r>
            <w:proofErr w:type="spellEnd"/>
            <w:r w:rsidRPr="00E27EC3">
              <w:rPr>
                <w:rFonts w:asciiTheme="minorHAnsi" w:hAnsiTheme="minorHAnsi" w:cstheme="minorHAnsi"/>
              </w:rPr>
              <w:t xml:space="preserve"> 180, 188 WMS-05, </w:t>
            </w:r>
            <w:proofErr w:type="spellStart"/>
            <w:r w:rsidRPr="00E27EC3">
              <w:rPr>
                <w:rFonts w:asciiTheme="minorHAnsi" w:hAnsiTheme="minorHAnsi" w:cstheme="minorHAnsi"/>
              </w:rPr>
              <w:t>SPeaker</w:t>
            </w:r>
            <w:proofErr w:type="spellEnd"/>
            <w:r w:rsidRPr="00E27EC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27EC3">
              <w:rPr>
                <w:rFonts w:asciiTheme="minorHAnsi" w:hAnsiTheme="minorHAnsi" w:cstheme="minorHAnsi"/>
              </w:rPr>
              <w:t>Brack</w:t>
            </w:r>
            <w:proofErr w:type="spellEnd"/>
            <w:r w:rsidRPr="00E27EC3">
              <w:rPr>
                <w:rFonts w:asciiTheme="minorHAnsi" w:hAnsiTheme="minorHAnsi" w:cstheme="minorHAnsi"/>
              </w:rPr>
              <w:t>, 40 kg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486E" w14:textId="3096FB88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00205/2023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8046" w14:textId="14FB959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450,40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CEE2" w14:textId="6737A1D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40B14" w14:textId="77777777" w:rsidR="00FB4EBF" w:rsidRPr="00F66EA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66EAD">
              <w:rPr>
                <w:rFonts w:asciiTheme="minorHAnsi" w:hAnsiTheme="minorHAnsi" w:cstheme="minorHAnsi"/>
              </w:rPr>
              <w:t>PRO-MIN d.o.o.</w:t>
            </w:r>
          </w:p>
          <w:p w14:paraId="0E29DCD4" w14:textId="77777777" w:rsidR="00FB4EBF" w:rsidRPr="00F66EA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66EAD">
              <w:rPr>
                <w:rFonts w:asciiTheme="minorHAnsi" w:hAnsiTheme="minorHAnsi" w:cstheme="minorHAnsi"/>
              </w:rPr>
              <w:t>Ul. Kralja Tomislava 11, Zagreb</w:t>
            </w:r>
          </w:p>
          <w:p w14:paraId="423F5239" w14:textId="77096D54" w:rsidR="00FB4EBF" w:rsidRPr="00D2234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66EAD">
              <w:rPr>
                <w:rFonts w:asciiTheme="minorHAnsi" w:hAnsiTheme="minorHAnsi" w:cstheme="minorHAnsi"/>
              </w:rPr>
              <w:t>OIB:  73405629826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2F4D" w14:textId="7AC36378" w:rsidR="00FB4EBF" w:rsidRDefault="00C566C1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28.09.2023.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583F" w14:textId="41FD5DB4" w:rsidR="00FB4EBF" w:rsidRPr="008444E5" w:rsidRDefault="00C566C1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563,00</w:t>
            </w:r>
          </w:p>
        </w:tc>
      </w:tr>
      <w:tr w:rsidR="00FB4EBF" w:rsidRPr="008444E5" w14:paraId="0C2559A6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CCAE2" w14:textId="0513106A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2D1F" w14:textId="296D267E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Zastave RH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FE331" w14:textId="5B4C1D8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00206/2023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B9BFA" w14:textId="034F961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A31B" w14:textId="33A7007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BD9B3" w14:textId="77777777" w:rsidR="00FB4EBF" w:rsidRPr="006D743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D743A">
              <w:rPr>
                <w:rFonts w:asciiTheme="minorHAnsi" w:hAnsiTheme="minorHAnsi" w:cstheme="minorHAnsi"/>
              </w:rPr>
              <w:t>VALENTINO krojački obrt</w:t>
            </w:r>
          </w:p>
          <w:p w14:paraId="54FB8709" w14:textId="77777777" w:rsidR="00FB4EBF" w:rsidRPr="006D743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D743A">
              <w:rPr>
                <w:rFonts w:asciiTheme="minorHAnsi" w:hAnsiTheme="minorHAnsi" w:cstheme="minorHAnsi"/>
              </w:rPr>
              <w:t>Stjepana Radića 9, Beletinec</w:t>
            </w:r>
          </w:p>
          <w:p w14:paraId="06CD221F" w14:textId="50784A65" w:rsidR="00FB4EBF" w:rsidRPr="00F66EA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D743A">
              <w:rPr>
                <w:rFonts w:asciiTheme="minorHAnsi" w:hAnsiTheme="minorHAnsi" w:cstheme="minorHAnsi"/>
              </w:rPr>
              <w:t>OIB: 29904470183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B48A" w14:textId="541493E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18.10.2023.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CB3B" w14:textId="7CA6F86A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425,00</w:t>
            </w:r>
          </w:p>
        </w:tc>
      </w:tr>
      <w:tr w:rsidR="00FB4EBF" w:rsidRPr="008444E5" w14:paraId="5521B70D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6C312" w14:textId="29168FA5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65BE2" w14:textId="7A3A1B9B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0B46">
              <w:rPr>
                <w:rFonts w:asciiTheme="minorHAnsi" w:hAnsiTheme="minorHAnsi" w:cstheme="minorHAnsi"/>
              </w:rPr>
              <w:t xml:space="preserve">Nabava, doprema i ugradnja </w:t>
            </w:r>
            <w:proofErr w:type="spellStart"/>
            <w:r w:rsidRPr="00FD0B46">
              <w:rPr>
                <w:rFonts w:asciiTheme="minorHAnsi" w:hAnsiTheme="minorHAnsi" w:cstheme="minorHAnsi"/>
              </w:rPr>
              <w:t>switcha</w:t>
            </w:r>
            <w:proofErr w:type="spellEnd"/>
            <w:r w:rsidRPr="00FD0B46">
              <w:rPr>
                <w:rFonts w:asciiTheme="minorHAnsi" w:hAnsiTheme="minorHAnsi" w:cstheme="minorHAnsi"/>
              </w:rPr>
              <w:t xml:space="preserve"> za kamere u KIC-u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FDED8" w14:textId="53A555E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00207/2023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4D3F7" w14:textId="54C1CD5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526,68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A038" w14:textId="25A8770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29.09.2023.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3A065" w14:textId="77777777" w:rsidR="00FB4EBF" w:rsidRPr="00E124B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124BC">
              <w:rPr>
                <w:rFonts w:asciiTheme="minorHAnsi" w:hAnsiTheme="minorHAnsi" w:cstheme="minorHAnsi"/>
              </w:rPr>
              <w:t>PARTNER ELECTRIC d.o.o.</w:t>
            </w:r>
          </w:p>
          <w:p w14:paraId="09CD3D21" w14:textId="77777777" w:rsidR="00FB4EBF" w:rsidRPr="00E124B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E124BC">
              <w:rPr>
                <w:rFonts w:asciiTheme="minorHAnsi" w:hAnsiTheme="minorHAnsi" w:cstheme="minorHAnsi"/>
              </w:rPr>
              <w:t>Kobilić</w:t>
            </w:r>
            <w:proofErr w:type="spellEnd"/>
            <w:r w:rsidRPr="00E124BC">
              <w:rPr>
                <w:rFonts w:asciiTheme="minorHAnsi" w:hAnsiTheme="minorHAnsi" w:cstheme="minorHAnsi"/>
              </w:rPr>
              <w:t xml:space="preserve"> 32, Velika Gorica</w:t>
            </w:r>
          </w:p>
          <w:p w14:paraId="277356FE" w14:textId="21AEC6F9" w:rsidR="00FB4EBF" w:rsidRPr="006D743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124BC">
              <w:rPr>
                <w:rFonts w:asciiTheme="minorHAnsi" w:hAnsiTheme="minorHAnsi" w:cstheme="minorHAnsi"/>
              </w:rPr>
              <w:t>OIB: 21246000051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0F2A" w14:textId="7EC841D4" w:rsidR="00FB4EBF" w:rsidRDefault="00181CF7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7D46" w14:textId="0544B7C9" w:rsidR="00FB4EBF" w:rsidRPr="008444E5" w:rsidRDefault="0008393E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658,35</w:t>
            </w:r>
          </w:p>
        </w:tc>
      </w:tr>
      <w:tr w:rsidR="00FB4EBF" w:rsidRPr="008444E5" w14:paraId="17DDFD39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530B" w14:textId="30FC2CFE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9B60" w14:textId="15BA810B" w:rsidR="00FB4EBF" w:rsidRPr="00FD0B46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87121">
              <w:rPr>
                <w:rFonts w:asciiTheme="minorHAnsi" w:hAnsiTheme="minorHAnsi" w:cstheme="minorHAnsi"/>
              </w:rPr>
              <w:t>Nabava i doprema sredstava za čišćenje i sanitarija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7C35" w14:textId="7D5369B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00208/2023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AB7ED" w14:textId="3D50187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246,68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BB30" w14:textId="3A72052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02.10.2023.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FE22" w14:textId="77777777" w:rsidR="00FB4EBF" w:rsidRPr="00957839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57839">
              <w:rPr>
                <w:rFonts w:asciiTheme="minorHAnsi" w:hAnsiTheme="minorHAnsi" w:cstheme="minorHAnsi"/>
              </w:rPr>
              <w:t xml:space="preserve">PRIMA REFIL </w:t>
            </w:r>
          </w:p>
          <w:p w14:paraId="50A23964" w14:textId="77777777" w:rsidR="00FB4EBF" w:rsidRPr="00957839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57839">
              <w:rPr>
                <w:rFonts w:asciiTheme="minorHAnsi" w:hAnsiTheme="minorHAnsi" w:cstheme="minorHAnsi"/>
              </w:rPr>
              <w:t>Trg kralja P. Svačića 6, Virovitica</w:t>
            </w:r>
          </w:p>
          <w:p w14:paraId="0A801435" w14:textId="7A807F66" w:rsidR="00FB4EBF" w:rsidRPr="00E124B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57839">
              <w:rPr>
                <w:rFonts w:asciiTheme="minorHAnsi" w:hAnsiTheme="minorHAnsi" w:cstheme="minorHAnsi"/>
              </w:rPr>
              <w:t>OIB: 90464311839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DAB7" w14:textId="5F2A042B" w:rsidR="00FB4EBF" w:rsidRDefault="00B46C58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13.10.2023.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97CA" w14:textId="009F0ED6" w:rsidR="00FB4EBF" w:rsidRPr="008444E5" w:rsidRDefault="00B46C58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308,35</w:t>
            </w:r>
          </w:p>
        </w:tc>
      </w:tr>
      <w:tr w:rsidR="00727EEB" w:rsidRPr="00727EEB" w14:paraId="2575E249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1D7BD" w14:textId="27E75F26" w:rsidR="00FB4EBF" w:rsidRPr="00727EEB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727EEB">
              <w:rPr>
                <w:rFonts w:asciiTheme="minorHAnsi" w:hAnsiTheme="minorHAnsi" w:cstheme="minorHAnsi"/>
                <w:color w:val="FF0000"/>
              </w:rPr>
              <w:t>209.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3690" w14:textId="1303F11A" w:rsidR="00FB4EBF" w:rsidRPr="00727EEB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727EEB">
              <w:rPr>
                <w:rFonts w:asciiTheme="minorHAnsi" w:hAnsiTheme="minorHAnsi" w:cstheme="minorHAnsi"/>
                <w:color w:val="FF0000"/>
              </w:rPr>
              <w:t xml:space="preserve">Usluga stručnog nadzora građevinskih radova na sanaciji parkinga kod Vatrogasnog doma u naselju </w:t>
            </w:r>
            <w:proofErr w:type="spellStart"/>
            <w:r w:rsidRPr="00727EEB">
              <w:rPr>
                <w:rFonts w:asciiTheme="minorHAnsi" w:hAnsiTheme="minorHAnsi" w:cstheme="minorHAnsi"/>
                <w:color w:val="FF0000"/>
              </w:rPr>
              <w:t>Mukinje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02867" w14:textId="099ECA8A" w:rsidR="00FB4EBF" w:rsidRPr="00727EE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727EEB">
              <w:rPr>
                <w:rFonts w:asciiTheme="minorHAnsi" w:hAnsiTheme="minorHAnsi" w:cstheme="minorHAnsi"/>
                <w:color w:val="FF0000"/>
              </w:rPr>
              <w:t>00209/2023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AB516" w14:textId="31B30703" w:rsidR="00FB4EBF" w:rsidRPr="00727EE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727EEB">
              <w:rPr>
                <w:rFonts w:asciiTheme="minorHAnsi" w:hAnsiTheme="minorHAnsi" w:cstheme="minorHAnsi"/>
                <w:color w:val="FF0000"/>
              </w:rPr>
              <w:t>400,00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1D347" w14:textId="609BAF8F" w:rsidR="00FB4EBF" w:rsidRPr="00727EE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727EEB">
              <w:rPr>
                <w:rFonts w:asciiTheme="minorHAnsi" w:hAnsiTheme="minorHAnsi" w:cstheme="minorHAnsi"/>
                <w:color w:val="FF0000"/>
              </w:rPr>
              <w:t>03.10.2023.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1231" w14:textId="77777777" w:rsidR="00FB4EBF" w:rsidRPr="00727EE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727EEB">
              <w:rPr>
                <w:rFonts w:asciiTheme="minorHAnsi" w:hAnsiTheme="minorHAnsi" w:cstheme="minorHAnsi"/>
                <w:color w:val="FF0000"/>
              </w:rPr>
              <w:t xml:space="preserve">CONSTRUCTION PROJECT d.o.o. </w:t>
            </w:r>
          </w:p>
          <w:p w14:paraId="1A1EE155" w14:textId="77777777" w:rsidR="00FB4EBF" w:rsidRPr="00727EE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727EEB">
              <w:rPr>
                <w:rFonts w:asciiTheme="minorHAnsi" w:hAnsiTheme="minorHAnsi" w:cstheme="minorHAnsi"/>
                <w:color w:val="FF0000"/>
              </w:rPr>
              <w:t>Savski gaj IX. Put 2a Zagreb</w:t>
            </w:r>
          </w:p>
          <w:p w14:paraId="08630CCF" w14:textId="440EAEC4" w:rsidR="00FB4EBF" w:rsidRPr="00727EE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727EEB">
              <w:rPr>
                <w:rFonts w:asciiTheme="minorHAnsi" w:hAnsiTheme="minorHAnsi" w:cstheme="minorHAnsi"/>
                <w:color w:val="FF0000"/>
              </w:rPr>
              <w:t xml:space="preserve">                                           OIB: 53502353097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15A6" w14:textId="1DB478BA" w:rsidR="00FB4EBF" w:rsidRPr="00727EEB" w:rsidRDefault="00727EEB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STORNIRANO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60D7" w14:textId="77777777" w:rsidR="00FB4EBF" w:rsidRPr="00727EEB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B4EBF" w:rsidRPr="008444E5" w14:paraId="4F51837D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6951" w14:textId="3B2543DB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4256" w14:textId="7B6937FA" w:rsidR="00FB4EBF" w:rsidRPr="008E5269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F7861">
              <w:rPr>
                <w:rFonts w:asciiTheme="minorHAnsi" w:hAnsiTheme="minorHAnsi" w:cstheme="minorHAnsi"/>
              </w:rPr>
              <w:t xml:space="preserve">Uklanjanje grmlja i niskog raslinja u </w:t>
            </w:r>
            <w:proofErr w:type="spellStart"/>
            <w:r w:rsidRPr="00CF7861">
              <w:rPr>
                <w:rFonts w:asciiTheme="minorHAnsi" w:hAnsiTheme="minorHAnsi" w:cstheme="minorHAnsi"/>
              </w:rPr>
              <w:t>Vagancu</w:t>
            </w:r>
            <w:proofErr w:type="spellEnd"/>
            <w:r w:rsidRPr="00CF7861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CF7861">
              <w:rPr>
                <w:rFonts w:asciiTheme="minorHAnsi" w:hAnsiTheme="minorHAnsi" w:cstheme="minorHAnsi"/>
              </w:rPr>
              <w:t>k.č</w:t>
            </w:r>
            <w:proofErr w:type="spellEnd"/>
            <w:r w:rsidRPr="00CF7861">
              <w:rPr>
                <w:rFonts w:asciiTheme="minorHAnsi" w:hAnsiTheme="minorHAnsi" w:cstheme="minorHAnsi"/>
              </w:rPr>
              <w:t xml:space="preserve">. br. 1677 i 1651 k.o. </w:t>
            </w:r>
            <w:proofErr w:type="spellStart"/>
            <w:r w:rsidRPr="00CF7861">
              <w:rPr>
                <w:rFonts w:asciiTheme="minorHAnsi" w:hAnsiTheme="minorHAnsi" w:cstheme="minorHAnsi"/>
              </w:rPr>
              <w:t>Vaganac</w:t>
            </w:r>
            <w:proofErr w:type="spellEnd"/>
            <w:r w:rsidRPr="00CF786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BC06" w14:textId="681EA4B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00210/2023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29C4" w14:textId="0413ECD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2.640,00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1A25" w14:textId="1DA8EDB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06.10.2023.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9AD7" w14:textId="77777777" w:rsidR="00FB4EBF" w:rsidRPr="002D600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D600D">
              <w:rPr>
                <w:rFonts w:asciiTheme="minorHAnsi" w:hAnsiTheme="minorHAnsi" w:cstheme="minorHAnsi"/>
              </w:rPr>
              <w:t>OPG Jakovljević</w:t>
            </w:r>
          </w:p>
          <w:p w14:paraId="3701127B" w14:textId="77777777" w:rsidR="00FB4EBF" w:rsidRPr="002D600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D600D">
              <w:rPr>
                <w:rFonts w:asciiTheme="minorHAnsi" w:hAnsiTheme="minorHAnsi" w:cstheme="minorHAnsi"/>
              </w:rPr>
              <w:t xml:space="preserve">Gornji </w:t>
            </w:r>
            <w:proofErr w:type="spellStart"/>
            <w:r w:rsidRPr="002D600D">
              <w:rPr>
                <w:rFonts w:asciiTheme="minorHAnsi" w:hAnsiTheme="minorHAnsi" w:cstheme="minorHAnsi"/>
              </w:rPr>
              <w:t>Vaganac</w:t>
            </w:r>
            <w:proofErr w:type="spellEnd"/>
            <w:r w:rsidRPr="002D600D">
              <w:rPr>
                <w:rFonts w:asciiTheme="minorHAnsi" w:hAnsiTheme="minorHAnsi" w:cstheme="minorHAnsi"/>
              </w:rPr>
              <w:t xml:space="preserve"> 62 </w:t>
            </w:r>
          </w:p>
          <w:p w14:paraId="3F2ED37F" w14:textId="77777777" w:rsidR="00FB4EBF" w:rsidRPr="002D600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D600D">
              <w:rPr>
                <w:rFonts w:asciiTheme="minorHAnsi" w:hAnsiTheme="minorHAnsi" w:cstheme="minorHAnsi"/>
              </w:rPr>
              <w:t>53233 Ličko Petrovo Selo</w:t>
            </w:r>
          </w:p>
          <w:p w14:paraId="3E49E465" w14:textId="02748EAD" w:rsidR="00FB4EBF" w:rsidRPr="004D733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D600D">
              <w:rPr>
                <w:rFonts w:asciiTheme="minorHAnsi" w:hAnsiTheme="minorHAnsi" w:cstheme="minorHAnsi"/>
              </w:rPr>
              <w:t>OIB: 94782057791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C032" w14:textId="25C39BDD" w:rsidR="00FB4EBF" w:rsidRDefault="00B6474E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13.10.2023.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1F46" w14:textId="72B4A5A1" w:rsidR="00FB4EBF" w:rsidRPr="008444E5" w:rsidRDefault="00B6474E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2.640,00</w:t>
            </w:r>
          </w:p>
        </w:tc>
      </w:tr>
      <w:tr w:rsidR="00FB4EBF" w:rsidRPr="008444E5" w14:paraId="11EA9C27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19B8" w14:textId="22910116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F76F9" w14:textId="51FC7CE7" w:rsidR="00FB4EBF" w:rsidRPr="00CF7861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045CC">
              <w:rPr>
                <w:rFonts w:asciiTheme="minorHAnsi" w:hAnsiTheme="minorHAnsi" w:cstheme="minorHAnsi"/>
              </w:rPr>
              <w:t>Sanacija divljih odlagališta otpada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DABC" w14:textId="22C5D66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00211/2023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B6BEA" w14:textId="74F77946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1.805,63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AF2B" w14:textId="7D75657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06.10.2023.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999FD" w14:textId="77777777" w:rsidR="00FB4EBF" w:rsidRPr="00C0655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0655D">
              <w:rPr>
                <w:rFonts w:asciiTheme="minorHAnsi" w:hAnsiTheme="minorHAnsi" w:cstheme="minorHAnsi"/>
              </w:rPr>
              <w:t>Komunalac d.o.o. Korenica</w:t>
            </w:r>
          </w:p>
          <w:p w14:paraId="38F56AE2" w14:textId="77777777" w:rsidR="00FB4EBF" w:rsidRPr="00C0655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0655D">
              <w:rPr>
                <w:rFonts w:asciiTheme="minorHAnsi" w:hAnsiTheme="minorHAnsi" w:cstheme="minorHAnsi"/>
              </w:rPr>
              <w:t>Trg sv. Jurja 12, Korenica</w:t>
            </w:r>
          </w:p>
          <w:p w14:paraId="7C58098A" w14:textId="3A123033" w:rsidR="00FB4EBF" w:rsidRPr="002D600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0655D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FC53" w14:textId="4B067816" w:rsidR="00FB4EBF" w:rsidRDefault="00676F52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6EC78" w14:textId="26E144FB" w:rsidR="00FB4EBF" w:rsidRPr="008444E5" w:rsidRDefault="00676F52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2.257,04</w:t>
            </w:r>
          </w:p>
        </w:tc>
      </w:tr>
      <w:tr w:rsidR="00FB4EBF" w:rsidRPr="008444E5" w14:paraId="46D3E323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90FC9" w14:textId="055DB47E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F57C7" w14:textId="5544CED6" w:rsidR="00FB4EBF" w:rsidRPr="00C045CC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81B23">
              <w:rPr>
                <w:rFonts w:asciiTheme="minorHAnsi" w:hAnsiTheme="minorHAnsi" w:cstheme="minorHAnsi"/>
              </w:rPr>
              <w:t xml:space="preserve">Pripremni radovi i montaža i demontaža pozornice za kulturno ljeto i </w:t>
            </w:r>
            <w:proofErr w:type="spellStart"/>
            <w:r w:rsidRPr="00F81B23">
              <w:rPr>
                <w:rFonts w:asciiTheme="minorHAnsi" w:hAnsiTheme="minorHAnsi" w:cstheme="minorHAnsi"/>
              </w:rPr>
              <w:t>menifestacije</w:t>
            </w:r>
            <w:proofErr w:type="spellEnd"/>
            <w:r w:rsidRPr="00F81B23">
              <w:rPr>
                <w:rFonts w:asciiTheme="minorHAnsi" w:hAnsiTheme="minorHAnsi" w:cstheme="minorHAnsi"/>
              </w:rPr>
              <w:t xml:space="preserve"> na Željavi i u </w:t>
            </w:r>
            <w:proofErr w:type="spellStart"/>
            <w:r w:rsidRPr="00F81B23">
              <w:rPr>
                <w:rFonts w:asciiTheme="minorHAnsi" w:hAnsiTheme="minorHAnsi" w:cstheme="minorHAnsi"/>
              </w:rPr>
              <w:t>Vagancu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4B42" w14:textId="3D7A80F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00212/2023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ECDE9" w14:textId="29ED573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1.155,78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408F" w14:textId="35A75EB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06.10.2023.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8D82B" w14:textId="77777777" w:rsidR="00FB4EBF" w:rsidRPr="003A735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A735F">
              <w:rPr>
                <w:rFonts w:asciiTheme="minorHAnsi" w:hAnsiTheme="minorHAnsi" w:cstheme="minorHAnsi"/>
              </w:rPr>
              <w:t>Komunalac d.o.o. Korenica</w:t>
            </w:r>
          </w:p>
          <w:p w14:paraId="12899502" w14:textId="77777777" w:rsidR="00FB4EBF" w:rsidRPr="003A735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A735F">
              <w:rPr>
                <w:rFonts w:asciiTheme="minorHAnsi" w:hAnsiTheme="minorHAnsi" w:cstheme="minorHAnsi"/>
              </w:rPr>
              <w:t>Trg sv. Jurja 12, Korenica</w:t>
            </w:r>
          </w:p>
          <w:p w14:paraId="4B2F6A6A" w14:textId="432627B9" w:rsidR="00FB4EBF" w:rsidRPr="00C0655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A735F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54BF" w14:textId="2BF4786E" w:rsidR="00FB4EBF" w:rsidRDefault="00AC41F1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2756" w14:textId="61286B4D" w:rsidR="00FB4EBF" w:rsidRPr="008444E5" w:rsidRDefault="00AC41F1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1.444,48</w:t>
            </w:r>
          </w:p>
        </w:tc>
      </w:tr>
      <w:tr w:rsidR="00FB4EBF" w:rsidRPr="008444E5" w14:paraId="7F35E4AB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35B73" w14:textId="0CAA8FB3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2166" w14:textId="24F280F6" w:rsidR="00FB4EBF" w:rsidRPr="00F81B23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11361">
              <w:rPr>
                <w:rFonts w:asciiTheme="minorHAnsi" w:hAnsiTheme="minorHAnsi" w:cstheme="minorHAnsi"/>
              </w:rPr>
              <w:t xml:space="preserve">Održavanje poljskih i protupožarnih putova u </w:t>
            </w:r>
            <w:proofErr w:type="spellStart"/>
            <w:r w:rsidRPr="00911361">
              <w:rPr>
                <w:rFonts w:asciiTheme="minorHAnsi" w:hAnsiTheme="minorHAnsi" w:cstheme="minorHAnsi"/>
              </w:rPr>
              <w:t>Vagancu</w:t>
            </w:r>
            <w:proofErr w:type="spellEnd"/>
            <w:r w:rsidRPr="00911361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911361">
              <w:rPr>
                <w:rFonts w:asciiTheme="minorHAnsi" w:hAnsiTheme="minorHAnsi" w:cstheme="minorHAnsi"/>
              </w:rPr>
              <w:t>Bjelopoljskom</w:t>
            </w:r>
            <w:proofErr w:type="spellEnd"/>
            <w:r w:rsidRPr="00911361">
              <w:rPr>
                <w:rFonts w:asciiTheme="minorHAnsi" w:hAnsiTheme="minorHAnsi" w:cstheme="minorHAnsi"/>
              </w:rPr>
              <w:t xml:space="preserve"> Tuku (</w:t>
            </w:r>
            <w:proofErr w:type="spellStart"/>
            <w:r w:rsidRPr="00911361">
              <w:rPr>
                <w:rFonts w:asciiTheme="minorHAnsi" w:hAnsiTheme="minorHAnsi" w:cstheme="minorHAnsi"/>
              </w:rPr>
              <w:t>Keljevo</w:t>
            </w:r>
            <w:proofErr w:type="spellEnd"/>
            <w:r w:rsidRPr="00911361">
              <w:rPr>
                <w:rFonts w:asciiTheme="minorHAnsi" w:hAnsiTheme="minorHAnsi" w:cstheme="minorHAnsi"/>
              </w:rPr>
              <w:t xml:space="preserve"> Brdo)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5F8A2" w14:textId="3BBF2116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00213/2023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29A1" w14:textId="463EA28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8.661,03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9E9F8" w14:textId="5844137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06.10.2023.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4468E" w14:textId="77777777" w:rsidR="00FB4EBF" w:rsidRPr="005D31C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D31C5">
              <w:rPr>
                <w:rFonts w:asciiTheme="minorHAnsi" w:hAnsiTheme="minorHAnsi" w:cstheme="minorHAnsi"/>
              </w:rPr>
              <w:t>Komunalac d.o.o. Korenica</w:t>
            </w:r>
          </w:p>
          <w:p w14:paraId="7733A9B9" w14:textId="77777777" w:rsidR="00FB4EBF" w:rsidRPr="005D31C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D31C5">
              <w:rPr>
                <w:rFonts w:asciiTheme="minorHAnsi" w:hAnsiTheme="minorHAnsi" w:cstheme="minorHAnsi"/>
              </w:rPr>
              <w:t>Trg sv. Jurja 12, Korenica</w:t>
            </w:r>
          </w:p>
          <w:p w14:paraId="56A198D2" w14:textId="14030CE1" w:rsidR="00FB4EBF" w:rsidRPr="003A735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D31C5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A64E" w14:textId="29C47A44" w:rsidR="00FB4EBF" w:rsidRDefault="006B0056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B508" w14:textId="4ABBC171" w:rsidR="00FB4EBF" w:rsidRPr="008444E5" w:rsidRDefault="006B0056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10.826,13</w:t>
            </w:r>
          </w:p>
        </w:tc>
      </w:tr>
      <w:tr w:rsidR="00FB4EBF" w:rsidRPr="008444E5" w14:paraId="5562A6BD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ABDC" w14:textId="63937D11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5C766" w14:textId="67A4021B" w:rsidR="00FB4EBF" w:rsidRPr="00911361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A7E6C">
              <w:rPr>
                <w:rFonts w:asciiTheme="minorHAnsi" w:hAnsiTheme="minorHAnsi" w:cstheme="minorHAnsi"/>
              </w:rPr>
              <w:t xml:space="preserve">Bukov </w:t>
            </w:r>
            <w:proofErr w:type="spellStart"/>
            <w:r w:rsidRPr="00EA7E6C">
              <w:rPr>
                <w:rFonts w:asciiTheme="minorHAnsi" w:hAnsiTheme="minorHAnsi" w:cstheme="minorHAnsi"/>
              </w:rPr>
              <w:t>ogrijev</w:t>
            </w:r>
            <w:proofErr w:type="spellEnd"/>
            <w:r w:rsidRPr="00EA7E6C">
              <w:rPr>
                <w:rFonts w:asciiTheme="minorHAnsi" w:hAnsiTheme="minorHAnsi" w:cstheme="minorHAnsi"/>
              </w:rPr>
              <w:t xml:space="preserve"> u paletama I kl. za Ljubicu Žigić, Josipa Jovića 8, Korenica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F81E6" w14:textId="3E610C9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00214/2023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3955" w14:textId="1C33C1B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339,80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F577B" w14:textId="1F552A0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33A3" w14:textId="77777777" w:rsidR="00FB4EBF" w:rsidRPr="000D6EC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D6EC5">
              <w:rPr>
                <w:rFonts w:asciiTheme="minorHAnsi" w:hAnsiTheme="minorHAnsi" w:cstheme="minorHAnsi"/>
              </w:rPr>
              <w:t xml:space="preserve">EXPO EPET vl. Dragan </w:t>
            </w:r>
            <w:proofErr w:type="spellStart"/>
            <w:r w:rsidRPr="000D6EC5">
              <w:rPr>
                <w:rFonts w:asciiTheme="minorHAnsi" w:hAnsiTheme="minorHAnsi" w:cstheme="minorHAnsi"/>
              </w:rPr>
              <w:t>Epet</w:t>
            </w:r>
            <w:proofErr w:type="spellEnd"/>
          </w:p>
          <w:p w14:paraId="476ABCBF" w14:textId="77777777" w:rsidR="00FB4EBF" w:rsidRPr="000D6EC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0D6EC5">
              <w:rPr>
                <w:rFonts w:asciiTheme="minorHAnsi" w:hAnsiTheme="minorHAnsi" w:cstheme="minorHAnsi"/>
              </w:rPr>
              <w:t>Bjelopolje</w:t>
            </w:r>
            <w:proofErr w:type="spellEnd"/>
            <w:r w:rsidRPr="000D6EC5">
              <w:rPr>
                <w:rFonts w:asciiTheme="minorHAnsi" w:hAnsiTheme="minorHAnsi" w:cstheme="minorHAnsi"/>
              </w:rPr>
              <w:t xml:space="preserve"> 39, Korenica</w:t>
            </w:r>
          </w:p>
          <w:p w14:paraId="310BEF36" w14:textId="64D7BEA1" w:rsidR="00FB4EBF" w:rsidRPr="005D31C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D6EC5">
              <w:rPr>
                <w:rFonts w:asciiTheme="minorHAnsi" w:hAnsiTheme="minorHAnsi" w:cstheme="minorHAnsi"/>
              </w:rPr>
              <w:t>OIB: 94928034487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C941" w14:textId="03ECE18F" w:rsidR="00FB4EBF" w:rsidRDefault="00B6474E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12.10.2023.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85E6" w14:textId="38BF6A46" w:rsidR="00FB4EBF" w:rsidRPr="008444E5" w:rsidRDefault="00A77AA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356,79</w:t>
            </w:r>
          </w:p>
        </w:tc>
      </w:tr>
      <w:tr w:rsidR="00FB4EBF" w:rsidRPr="008444E5" w14:paraId="6D6E8690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87B27" w14:textId="7C57A0C8" w:rsidR="00FB4EBF" w:rsidRPr="008C69A6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C69A6">
              <w:rPr>
                <w:rFonts w:asciiTheme="minorHAnsi" w:hAnsiTheme="minorHAnsi" w:cstheme="minorHAnsi"/>
              </w:rPr>
              <w:t>215.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9765C" w14:textId="505F6A66" w:rsidR="00FB4EBF" w:rsidRPr="008C69A6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C69A6">
              <w:rPr>
                <w:rFonts w:asciiTheme="minorHAnsi" w:hAnsiTheme="minorHAnsi" w:cstheme="minorHAnsi"/>
              </w:rPr>
              <w:t>Konzultantske usluge – priprema i provedba postupka javne nabave u projektu Dogradnja Osnovne škole u Korenici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968B" w14:textId="0A6CD30A" w:rsidR="00FB4EBF" w:rsidRPr="008C69A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C69A6">
              <w:rPr>
                <w:rFonts w:asciiTheme="minorHAnsi" w:hAnsiTheme="minorHAnsi" w:cstheme="minorHAnsi"/>
              </w:rPr>
              <w:t>00215/2023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145C" w14:textId="3FF36C8D" w:rsidR="00FB4EBF" w:rsidRPr="008C69A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C69A6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3DA4D" w14:textId="195DC2A8" w:rsidR="00FB4EBF" w:rsidRPr="008C69A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C69A6">
              <w:rPr>
                <w:rFonts w:asciiTheme="minorHAnsi" w:hAnsiTheme="minorHAnsi" w:cstheme="minorHAnsi"/>
              </w:rPr>
              <w:t>10.10.2023.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83F00" w14:textId="77777777" w:rsidR="00FB4EBF" w:rsidRPr="008C69A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C69A6">
              <w:rPr>
                <w:rFonts w:asciiTheme="minorHAnsi" w:hAnsiTheme="minorHAnsi" w:cstheme="minorHAnsi"/>
              </w:rPr>
              <w:t>SOMNIUM d.o.o.</w:t>
            </w:r>
          </w:p>
          <w:p w14:paraId="37F5BCD7" w14:textId="77777777" w:rsidR="00FB4EBF" w:rsidRPr="008C69A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C69A6">
              <w:rPr>
                <w:rFonts w:asciiTheme="minorHAnsi" w:hAnsiTheme="minorHAnsi" w:cstheme="minorHAnsi"/>
              </w:rPr>
              <w:t>Lipovača 65, 47245 Rakovica</w:t>
            </w:r>
          </w:p>
          <w:p w14:paraId="5BCA7D62" w14:textId="695A55C6" w:rsidR="00FB4EBF" w:rsidRPr="008C69A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C69A6">
              <w:rPr>
                <w:rFonts w:asciiTheme="minorHAnsi" w:hAnsiTheme="minorHAnsi" w:cstheme="minorHAnsi"/>
              </w:rPr>
              <w:t>OIB: 45494489125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0866" w14:textId="6FF3F45F" w:rsidR="00FB4EBF" w:rsidRPr="008C69A6" w:rsidRDefault="00674FB5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C69A6">
              <w:rPr>
                <w:rFonts w:asciiTheme="minorHAnsi" w:hAnsiTheme="minorHAnsi" w:cstheme="minorHAnsi"/>
              </w:rPr>
              <w:t>26.04.2024.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E4D4" w14:textId="67C360FC" w:rsidR="00FB4EBF" w:rsidRPr="008444E5" w:rsidRDefault="00674FB5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C69A6">
              <w:rPr>
                <w:rFonts w:asciiTheme="minorHAnsi" w:hAnsiTheme="minorHAnsi" w:cstheme="minorHAnsi"/>
              </w:rPr>
              <w:t>625,00</w:t>
            </w:r>
          </w:p>
        </w:tc>
      </w:tr>
      <w:tr w:rsidR="00FB4EBF" w:rsidRPr="008444E5" w14:paraId="1E1998F7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8F71" w14:textId="7B2D8E07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AE1A" w14:textId="42E14272" w:rsidR="00FB4EBF" w:rsidRPr="00DB6734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B0A0E">
              <w:rPr>
                <w:rFonts w:asciiTheme="minorHAnsi" w:hAnsiTheme="minorHAnsi" w:cstheme="minorHAnsi"/>
              </w:rPr>
              <w:t>Nabava uredskog materijala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4034C" w14:textId="59FF11A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00216/2023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F4B29" w14:textId="4EA2F28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359,13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217B" w14:textId="2305EF0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7A9F" w14:textId="77777777" w:rsidR="00FB4EBF" w:rsidRPr="00902ED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02ED3">
              <w:rPr>
                <w:rFonts w:asciiTheme="minorHAnsi" w:hAnsiTheme="minorHAnsi" w:cstheme="minorHAnsi"/>
              </w:rPr>
              <w:t>NARODNE NOVINE d.d..</w:t>
            </w:r>
          </w:p>
          <w:p w14:paraId="50EBD4AB" w14:textId="77777777" w:rsidR="00FB4EBF" w:rsidRPr="00902ED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02ED3">
              <w:rPr>
                <w:rFonts w:asciiTheme="minorHAnsi" w:hAnsiTheme="minorHAnsi" w:cstheme="minorHAnsi"/>
              </w:rPr>
              <w:t xml:space="preserve">Savski gaj XII. 6, Zagreb </w:t>
            </w:r>
          </w:p>
          <w:p w14:paraId="3C0877BA" w14:textId="024A72BA" w:rsidR="00FB4EBF" w:rsidRPr="00CC07E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02ED3">
              <w:rPr>
                <w:rFonts w:asciiTheme="minorHAnsi" w:hAnsiTheme="minorHAnsi" w:cstheme="minorHAnsi"/>
              </w:rPr>
              <w:t xml:space="preserve">                                           OIB: 64546066176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E0C8" w14:textId="58914F1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11.10.2023.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D13B4" w14:textId="65CB52F7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448,91</w:t>
            </w:r>
          </w:p>
        </w:tc>
      </w:tr>
      <w:tr w:rsidR="00FB4EBF" w:rsidRPr="008444E5" w14:paraId="5F46391F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E240" w14:textId="22E76615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66254" w14:textId="7360F56D" w:rsidR="00FB4EBF" w:rsidRPr="00FB0A0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34B74">
              <w:rPr>
                <w:rFonts w:asciiTheme="minorHAnsi" w:hAnsiTheme="minorHAnsi" w:cstheme="minorHAnsi"/>
              </w:rPr>
              <w:t>Zahvalnice za Stožer civilne zaštite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0962" w14:textId="18B7CE7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00217/2023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B869" w14:textId="0FCCC93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7CBE" w14:textId="47BA6C7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3BF05" w14:textId="77777777" w:rsidR="00FB4EBF" w:rsidRPr="0005684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56847">
              <w:rPr>
                <w:rFonts w:asciiTheme="minorHAnsi" w:hAnsiTheme="minorHAnsi" w:cstheme="minorHAnsi"/>
              </w:rPr>
              <w:t>M.I. d.o.o..</w:t>
            </w:r>
          </w:p>
          <w:p w14:paraId="7233DAB6" w14:textId="77777777" w:rsidR="00FB4EBF" w:rsidRPr="0005684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056847">
              <w:rPr>
                <w:rFonts w:asciiTheme="minorHAnsi" w:hAnsiTheme="minorHAnsi" w:cstheme="minorHAnsi"/>
              </w:rPr>
              <w:t>Smiljanska</w:t>
            </w:r>
            <w:proofErr w:type="spellEnd"/>
            <w:r w:rsidRPr="00056847">
              <w:rPr>
                <w:rFonts w:asciiTheme="minorHAnsi" w:hAnsiTheme="minorHAnsi" w:cstheme="minorHAnsi"/>
              </w:rPr>
              <w:t xml:space="preserve"> 20, Gospić,  </w:t>
            </w:r>
          </w:p>
          <w:p w14:paraId="232874BE" w14:textId="4A5A654A" w:rsidR="00FB4EBF" w:rsidRPr="00902ED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56847">
              <w:rPr>
                <w:rFonts w:asciiTheme="minorHAnsi" w:hAnsiTheme="minorHAnsi" w:cstheme="minorHAnsi"/>
              </w:rPr>
              <w:t xml:space="preserve">                                           OIB: 28674433096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37031" w14:textId="7893DCDC" w:rsidR="00FB4EBF" w:rsidRDefault="00E46B78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12.10.2023.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3F978" w14:textId="7C25B574" w:rsidR="00FB4EBF" w:rsidRPr="008444E5" w:rsidRDefault="00E46B78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118,75</w:t>
            </w:r>
          </w:p>
        </w:tc>
      </w:tr>
      <w:tr w:rsidR="00FB4EBF" w:rsidRPr="008444E5" w14:paraId="04C2CBC5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7783" w14:textId="25115E07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CAF7" w14:textId="43BF5904" w:rsidR="00FB4EBF" w:rsidRPr="00F34B74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B4CB3">
              <w:rPr>
                <w:rFonts w:asciiTheme="minorHAnsi" w:hAnsiTheme="minorHAnsi" w:cstheme="minorHAnsi"/>
              </w:rPr>
              <w:t>Izrada, dobava i montaža PVC stijena u prostoru tržnice u KIC-u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F0833" w14:textId="4D7C6A7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00218/2023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A5548" w14:textId="7808DDD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4.266,20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6934E" w14:textId="219E480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75E2" w14:textId="77777777" w:rsidR="00FB4EBF" w:rsidRPr="00433CB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33CB7">
              <w:rPr>
                <w:rFonts w:asciiTheme="minorHAnsi" w:hAnsiTheme="minorHAnsi" w:cstheme="minorHAnsi"/>
              </w:rPr>
              <w:t xml:space="preserve">SARA-M vl. Nikola Matasić </w:t>
            </w:r>
          </w:p>
          <w:p w14:paraId="66564587" w14:textId="77777777" w:rsidR="00FB4EBF" w:rsidRPr="00433CB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433CB7">
              <w:rPr>
                <w:rFonts w:asciiTheme="minorHAnsi" w:hAnsiTheme="minorHAnsi" w:cstheme="minorHAnsi"/>
              </w:rPr>
              <w:t>Fortička</w:t>
            </w:r>
            <w:proofErr w:type="spellEnd"/>
            <w:r w:rsidRPr="00433CB7">
              <w:rPr>
                <w:rFonts w:asciiTheme="minorHAnsi" w:hAnsiTheme="minorHAnsi" w:cstheme="minorHAnsi"/>
              </w:rPr>
              <w:t xml:space="preserve"> 31, Otočac</w:t>
            </w:r>
          </w:p>
          <w:p w14:paraId="0A6E03C3" w14:textId="16B63180" w:rsidR="00FB4EBF" w:rsidRPr="0005684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33CB7">
              <w:rPr>
                <w:rFonts w:asciiTheme="minorHAnsi" w:hAnsiTheme="minorHAnsi" w:cstheme="minorHAnsi"/>
              </w:rPr>
              <w:t xml:space="preserve">                                            OIB: 75685610464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FCF3" w14:textId="4839A3E7" w:rsidR="00FB4EBF" w:rsidRDefault="00E46B78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B717" w14:textId="3741B0DA" w:rsidR="00FB4EBF" w:rsidRPr="008444E5" w:rsidRDefault="0057475B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5.332,75</w:t>
            </w:r>
          </w:p>
        </w:tc>
      </w:tr>
      <w:tr w:rsidR="00FB4EBF" w:rsidRPr="008444E5" w14:paraId="5B69AC2A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A928E" w14:textId="55F1B290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5231D" w14:textId="4100CB41" w:rsidR="00FB4EBF" w:rsidRPr="009B4CB3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C5DB0">
              <w:rPr>
                <w:rFonts w:asciiTheme="minorHAnsi" w:hAnsiTheme="minorHAnsi" w:cstheme="minorHAnsi"/>
              </w:rPr>
              <w:t>Izrada idejnog rješenja sa troškovnikom uređenja nerazvrstanih cesta na području Općine Plitvička Jezera (</w:t>
            </w:r>
            <w:proofErr w:type="spellStart"/>
            <w:r w:rsidRPr="00DC5DB0">
              <w:rPr>
                <w:rFonts w:asciiTheme="minorHAnsi" w:hAnsiTheme="minorHAnsi" w:cstheme="minorHAnsi"/>
              </w:rPr>
              <w:t>Homoljac</w:t>
            </w:r>
            <w:proofErr w:type="spellEnd"/>
            <w:r w:rsidRPr="00DC5DB0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Pr="00DC5DB0">
              <w:rPr>
                <w:rFonts w:asciiTheme="minorHAnsi" w:hAnsiTheme="minorHAnsi" w:cstheme="minorHAnsi"/>
              </w:rPr>
              <w:t>Krbavica</w:t>
            </w:r>
            <w:proofErr w:type="spellEnd"/>
            <w:r w:rsidRPr="00DC5DB0">
              <w:rPr>
                <w:rFonts w:asciiTheme="minorHAnsi" w:hAnsiTheme="minorHAnsi" w:cstheme="minorHAnsi"/>
              </w:rPr>
              <w:t xml:space="preserve">, Novo naselje Korenica, </w:t>
            </w:r>
            <w:proofErr w:type="spellStart"/>
            <w:r w:rsidRPr="00DC5DB0">
              <w:rPr>
                <w:rFonts w:asciiTheme="minorHAnsi" w:hAnsiTheme="minorHAnsi" w:cstheme="minorHAnsi"/>
              </w:rPr>
              <w:t>Smoljanac</w:t>
            </w:r>
            <w:proofErr w:type="spellEnd"/>
            <w:r w:rsidRPr="00DC5DB0">
              <w:rPr>
                <w:rFonts w:asciiTheme="minorHAnsi" w:hAnsiTheme="minorHAnsi" w:cstheme="minorHAnsi"/>
              </w:rPr>
              <w:t xml:space="preserve">, Vrelo – </w:t>
            </w:r>
            <w:proofErr w:type="spellStart"/>
            <w:r w:rsidRPr="00DC5DB0">
              <w:rPr>
                <w:rFonts w:asciiTheme="minorHAnsi" w:hAnsiTheme="minorHAnsi" w:cstheme="minorHAnsi"/>
              </w:rPr>
              <w:t>Sokač</w:t>
            </w:r>
            <w:proofErr w:type="spellEnd"/>
            <w:r w:rsidRPr="00DC5DB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B49F" w14:textId="04E7AFD6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00219/2023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E3498" w14:textId="3B1C900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48D39" w14:textId="77B7622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E78C" w14:textId="77777777" w:rsidR="00FB4EBF" w:rsidRPr="000601A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601AC">
              <w:rPr>
                <w:rFonts w:asciiTheme="minorHAnsi" w:hAnsiTheme="minorHAnsi" w:cstheme="minorHAnsi"/>
              </w:rPr>
              <w:t xml:space="preserve">CONSTRUCTION PROJECT d.o.o. </w:t>
            </w:r>
          </w:p>
          <w:p w14:paraId="2F83AC71" w14:textId="77777777" w:rsidR="00FB4EBF" w:rsidRPr="000601A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601AC">
              <w:rPr>
                <w:rFonts w:asciiTheme="minorHAnsi" w:hAnsiTheme="minorHAnsi" w:cstheme="minorHAnsi"/>
              </w:rPr>
              <w:t>Savski gaj IX. Put 2a Zagreb</w:t>
            </w:r>
          </w:p>
          <w:p w14:paraId="63AAB406" w14:textId="079C4909" w:rsidR="00FB4EBF" w:rsidRPr="00433CB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601AC">
              <w:rPr>
                <w:rFonts w:asciiTheme="minorHAnsi" w:hAnsiTheme="minorHAnsi" w:cstheme="minorHAnsi"/>
              </w:rPr>
              <w:t xml:space="preserve">                                           OIB: 53502353097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2EBC" w14:textId="38AC13B4" w:rsidR="00FB4EBF" w:rsidRDefault="0057475B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24.10.2023.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B2FF" w14:textId="1D803D5D" w:rsidR="00FB4EBF" w:rsidRPr="008444E5" w:rsidRDefault="0057475B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1.250,00</w:t>
            </w:r>
          </w:p>
        </w:tc>
      </w:tr>
      <w:tr w:rsidR="00FB4EBF" w:rsidRPr="008444E5" w14:paraId="34FAC3B8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E0026" w14:textId="4A86A7F4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86B46" w14:textId="22F0ADE5" w:rsidR="00FB4EBF" w:rsidRPr="00DC5DB0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67726">
              <w:rPr>
                <w:rFonts w:asciiTheme="minorHAnsi" w:hAnsiTheme="minorHAnsi" w:cstheme="minorHAnsi"/>
              </w:rPr>
              <w:t>Iskolčenje</w:t>
            </w:r>
            <w:proofErr w:type="spellEnd"/>
            <w:r w:rsidRPr="00667726">
              <w:rPr>
                <w:rFonts w:asciiTheme="minorHAnsi" w:hAnsiTheme="minorHAnsi" w:cstheme="minorHAnsi"/>
              </w:rPr>
              <w:t xml:space="preserve"> uzdignutih rubnjaka položajno i visinski dužine 300 m (kod Doma mladih)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8427B" w14:textId="29B1C6F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00220/2023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600C" w14:textId="3DB57C8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6D79" w14:textId="782B104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23.10.2023.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BF23" w14:textId="77777777" w:rsidR="00FB4EBF" w:rsidRPr="00DE2F4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E2F4B">
              <w:rPr>
                <w:rFonts w:asciiTheme="minorHAnsi" w:hAnsiTheme="minorHAnsi" w:cstheme="minorHAnsi"/>
              </w:rPr>
              <w:t xml:space="preserve">GEO-VIN j.d.o.o. </w:t>
            </w:r>
          </w:p>
          <w:p w14:paraId="127D550B" w14:textId="77777777" w:rsidR="00FB4EBF" w:rsidRPr="00DE2F4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E2F4B">
              <w:rPr>
                <w:rFonts w:asciiTheme="minorHAnsi" w:hAnsiTheme="minorHAnsi" w:cstheme="minorHAnsi"/>
              </w:rPr>
              <w:t>Lipovača 57a, Rakovica</w:t>
            </w:r>
          </w:p>
          <w:p w14:paraId="05648EE1" w14:textId="65F7452A" w:rsidR="00FB4EBF" w:rsidRPr="000601A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E2F4B">
              <w:rPr>
                <w:rFonts w:asciiTheme="minorHAnsi" w:hAnsiTheme="minorHAnsi" w:cstheme="minorHAnsi"/>
              </w:rPr>
              <w:t xml:space="preserve">                                           OIB: 62471995471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11FF" w14:textId="19BAAE19" w:rsidR="00FB4EBF" w:rsidRDefault="009F4829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4FAF" w14:textId="4656A188" w:rsidR="00FB4EBF" w:rsidRPr="008444E5" w:rsidRDefault="009F4829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1.500,00</w:t>
            </w:r>
          </w:p>
        </w:tc>
      </w:tr>
      <w:tr w:rsidR="00FB4EBF" w:rsidRPr="008444E5" w14:paraId="016B2D5B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A520C" w14:textId="5CECD9F5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A5A06" w14:textId="6FCD9339" w:rsidR="00FB4EBF" w:rsidRPr="00667726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F0C97">
              <w:rPr>
                <w:rFonts w:asciiTheme="minorHAnsi" w:hAnsiTheme="minorHAnsi" w:cstheme="minorHAnsi"/>
              </w:rPr>
              <w:t>Nabava uredskog materijala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4C7B" w14:textId="740EE1A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00221/2023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DC48" w14:textId="7BFD1CC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207,86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8894" w14:textId="158F345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24.10.2023.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97BBF" w14:textId="77777777" w:rsidR="00FB4EBF" w:rsidRPr="00740519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40519">
              <w:rPr>
                <w:rFonts w:asciiTheme="minorHAnsi" w:hAnsiTheme="minorHAnsi" w:cstheme="minorHAnsi"/>
              </w:rPr>
              <w:t>NARODNE NOVINE d.d..</w:t>
            </w:r>
          </w:p>
          <w:p w14:paraId="72AD2108" w14:textId="77777777" w:rsidR="00FB4EBF" w:rsidRPr="00740519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40519">
              <w:rPr>
                <w:rFonts w:asciiTheme="minorHAnsi" w:hAnsiTheme="minorHAnsi" w:cstheme="minorHAnsi"/>
              </w:rPr>
              <w:t xml:space="preserve">Savski gaj XII. 6, Zagreb </w:t>
            </w:r>
          </w:p>
          <w:p w14:paraId="3105681D" w14:textId="76D91728" w:rsidR="00FB4EBF" w:rsidRPr="00DE2F4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40519">
              <w:rPr>
                <w:rFonts w:asciiTheme="minorHAnsi" w:hAnsiTheme="minorHAnsi" w:cstheme="minorHAnsi"/>
              </w:rPr>
              <w:t xml:space="preserve">                                           OIB: 64546066176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7A63" w14:textId="7777777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26.10.2023.</w:t>
            </w:r>
          </w:p>
          <w:p w14:paraId="3777EBEA" w14:textId="4C3CB48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DFD1" w14:textId="77777777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227,20</w:t>
            </w:r>
          </w:p>
          <w:p w14:paraId="0EA23F83" w14:textId="7C7BF112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32,63</w:t>
            </w:r>
          </w:p>
        </w:tc>
      </w:tr>
      <w:tr w:rsidR="00FB4EBF" w:rsidRPr="008444E5" w14:paraId="6A8601C2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2619" w14:textId="1800FFFE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F4DAB" w14:textId="619BCD80" w:rsidR="00FB4EBF" w:rsidRPr="004F0C97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13B9A">
              <w:rPr>
                <w:rFonts w:asciiTheme="minorHAnsi" w:hAnsiTheme="minorHAnsi" w:cstheme="minorHAnsi"/>
              </w:rPr>
              <w:t>Božićna kutija s ručkom 2023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88FE" w14:textId="5EF70C3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00222/2023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B3317" w14:textId="2406D9C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825,00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E9C0" w14:textId="580F6F9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24.10.2023.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2D6DF" w14:textId="77777777" w:rsidR="00FB4EBF" w:rsidRPr="00214E62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14E62">
              <w:rPr>
                <w:rFonts w:asciiTheme="minorHAnsi" w:hAnsiTheme="minorHAnsi" w:cstheme="minorHAnsi"/>
              </w:rPr>
              <w:t>FILIR d.o.o.</w:t>
            </w:r>
          </w:p>
          <w:p w14:paraId="0479FAD6" w14:textId="77777777" w:rsidR="00FB4EBF" w:rsidRPr="00214E62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14E62">
              <w:rPr>
                <w:rFonts w:asciiTheme="minorHAnsi" w:hAnsiTheme="minorHAnsi" w:cstheme="minorHAnsi"/>
              </w:rPr>
              <w:t xml:space="preserve">Vijeća Europe 36, Vukovar </w:t>
            </w:r>
          </w:p>
          <w:p w14:paraId="0CCB3B60" w14:textId="5698A4B4" w:rsidR="00FB4EBF" w:rsidRPr="00740519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14E62">
              <w:rPr>
                <w:rFonts w:asciiTheme="minorHAnsi" w:hAnsiTheme="minorHAnsi" w:cstheme="minorHAnsi"/>
              </w:rPr>
              <w:t xml:space="preserve">                                           OIB:  66118697525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1966F" w14:textId="5D90F744" w:rsidR="00FB4EBF" w:rsidRDefault="009F6BEE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01E2" w14:textId="0D3DBC5C" w:rsidR="00FB4EBF" w:rsidRPr="008444E5" w:rsidRDefault="009F6BEE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1.010,63</w:t>
            </w:r>
          </w:p>
        </w:tc>
      </w:tr>
      <w:tr w:rsidR="00FB4EBF" w:rsidRPr="008444E5" w14:paraId="62CD7C6B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3E089" w14:textId="2B399296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9C5E" w14:textId="39BC4F28" w:rsidR="00FB4EBF" w:rsidRPr="00713B9A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45D1">
              <w:rPr>
                <w:rFonts w:asciiTheme="minorHAnsi" w:hAnsiTheme="minorHAnsi" w:cstheme="minorHAnsi"/>
              </w:rPr>
              <w:t>Izrada godišnjeg plana upravljanja imovinom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0AF9E" w14:textId="711CAEA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00223/2023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28B2" w14:textId="11C0730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C2EE0" w14:textId="087ACDE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8B02" w14:textId="77777777" w:rsidR="00FB4EBF" w:rsidRPr="000D7A20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D7A20">
              <w:rPr>
                <w:rFonts w:asciiTheme="minorHAnsi" w:hAnsiTheme="minorHAnsi" w:cstheme="minorHAnsi"/>
              </w:rPr>
              <w:t xml:space="preserve">BDC. d.o.o. </w:t>
            </w:r>
          </w:p>
          <w:p w14:paraId="471C94C8" w14:textId="77777777" w:rsidR="00FB4EBF" w:rsidRPr="000D7A20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0D7A20">
              <w:rPr>
                <w:rFonts w:asciiTheme="minorHAnsi" w:hAnsiTheme="minorHAnsi" w:cstheme="minorHAnsi"/>
              </w:rPr>
              <w:t>Graščica</w:t>
            </w:r>
            <w:proofErr w:type="spellEnd"/>
            <w:r w:rsidRPr="000D7A20">
              <w:rPr>
                <w:rFonts w:asciiTheme="minorHAnsi" w:hAnsiTheme="minorHAnsi" w:cstheme="minorHAnsi"/>
              </w:rPr>
              <w:t xml:space="preserve"> 36, Z A G R E B</w:t>
            </w:r>
          </w:p>
          <w:p w14:paraId="562F04AA" w14:textId="2E849A51" w:rsidR="00FB4EBF" w:rsidRPr="00214E62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D7A20">
              <w:rPr>
                <w:rFonts w:asciiTheme="minorHAnsi" w:hAnsiTheme="minorHAnsi" w:cstheme="minorHAnsi"/>
              </w:rPr>
              <w:t xml:space="preserve">                                           OIB: 32986581405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DDEC" w14:textId="32E67353" w:rsidR="00FB4EBF" w:rsidRDefault="00CB6453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A3B8" w14:textId="01335885" w:rsidR="00FB4EBF" w:rsidRPr="008444E5" w:rsidRDefault="00CE22E2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1.750,00</w:t>
            </w:r>
          </w:p>
        </w:tc>
      </w:tr>
      <w:tr w:rsidR="00FB4EBF" w:rsidRPr="008444E5" w14:paraId="003798DA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6A58" w14:textId="4DBE7908" w:rsidR="00FB4EBF" w:rsidRPr="00F47694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47694">
              <w:rPr>
                <w:rFonts w:asciiTheme="minorHAnsi" w:hAnsiTheme="minorHAnsi" w:cstheme="minorHAnsi"/>
              </w:rPr>
              <w:t>224.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E8F41" w14:textId="3543BB1E" w:rsidR="00FB4EBF" w:rsidRPr="00F47694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47694">
              <w:rPr>
                <w:rFonts w:asciiTheme="minorHAnsi" w:hAnsiTheme="minorHAnsi" w:cstheme="minorHAnsi"/>
              </w:rPr>
              <w:t>Izrada godišnjeg izvješća o provedbi provedbenog programa Općine Plitvička Jezera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A8FEC" w14:textId="001CA9FD" w:rsidR="00FB4EBF" w:rsidRPr="00F4769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47694">
              <w:rPr>
                <w:rFonts w:asciiTheme="minorHAnsi" w:hAnsiTheme="minorHAnsi" w:cstheme="minorHAnsi"/>
              </w:rPr>
              <w:t>00224/2023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2C5F" w14:textId="22B1259B" w:rsidR="00FB4EBF" w:rsidRPr="00F4769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47694">
              <w:rPr>
                <w:rFonts w:asciiTheme="minorHAnsi" w:hAnsiTheme="minorHAnsi" w:cstheme="minorHAnsi"/>
              </w:rPr>
              <w:t>450,00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317F8" w14:textId="398DCF76" w:rsidR="00FB4EBF" w:rsidRPr="00F4769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47694">
              <w:rPr>
                <w:rFonts w:asciiTheme="minorHAnsi" w:hAnsiTheme="minorHAnsi" w:cstheme="minorHAnsi"/>
              </w:rPr>
              <w:t>03.11.2023.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2351A" w14:textId="77777777" w:rsidR="00FB4EBF" w:rsidRPr="00F4769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47694">
              <w:rPr>
                <w:rFonts w:asciiTheme="minorHAnsi" w:hAnsiTheme="minorHAnsi" w:cstheme="minorHAnsi"/>
              </w:rPr>
              <w:t xml:space="preserve">BDC. d.o.o. </w:t>
            </w:r>
          </w:p>
          <w:p w14:paraId="7BBC1257" w14:textId="77777777" w:rsidR="00FB4EBF" w:rsidRPr="00F4769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F47694">
              <w:rPr>
                <w:rFonts w:asciiTheme="minorHAnsi" w:hAnsiTheme="minorHAnsi" w:cstheme="minorHAnsi"/>
              </w:rPr>
              <w:t>Graščica</w:t>
            </w:r>
            <w:proofErr w:type="spellEnd"/>
            <w:r w:rsidRPr="00F47694">
              <w:rPr>
                <w:rFonts w:asciiTheme="minorHAnsi" w:hAnsiTheme="minorHAnsi" w:cstheme="minorHAnsi"/>
              </w:rPr>
              <w:t xml:space="preserve"> 36, Z A G R E B</w:t>
            </w:r>
          </w:p>
          <w:p w14:paraId="6CDB6EAA" w14:textId="79188305" w:rsidR="00FB4EBF" w:rsidRPr="00F4769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47694">
              <w:rPr>
                <w:rFonts w:asciiTheme="minorHAnsi" w:hAnsiTheme="minorHAnsi" w:cstheme="minorHAnsi"/>
              </w:rPr>
              <w:t xml:space="preserve">                                           OIB: 32986581405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16D57" w14:textId="307EFFF8" w:rsidR="00FB4EBF" w:rsidRPr="00F47694" w:rsidRDefault="00FC55C0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47694">
              <w:rPr>
                <w:rFonts w:asciiTheme="minorHAnsi" w:hAnsiTheme="minorHAnsi" w:cstheme="minorHAnsi"/>
              </w:rPr>
              <w:t>19.01.2024.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C6691" w14:textId="7921B612" w:rsidR="00FB4EBF" w:rsidRPr="008444E5" w:rsidRDefault="00F47694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47694">
              <w:rPr>
                <w:rFonts w:asciiTheme="minorHAnsi" w:hAnsiTheme="minorHAnsi" w:cstheme="minorHAnsi"/>
              </w:rPr>
              <w:t>562,50</w:t>
            </w:r>
          </w:p>
        </w:tc>
      </w:tr>
      <w:tr w:rsidR="00FB4EBF" w:rsidRPr="008444E5" w14:paraId="0D2C7207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7BC52" w14:textId="54AD1360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08009" w14:textId="4E78121C" w:rsidR="00FB4EBF" w:rsidRPr="002A4D7B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peleta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CC8FC" w14:textId="49B5D7E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00225/2023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76514" w14:textId="65ED6DB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3.303,89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DA215" w14:textId="70BEF12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47C37" w14:textId="77777777" w:rsidR="00FB4EBF" w:rsidRPr="00BD324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D3243">
              <w:rPr>
                <w:rFonts w:asciiTheme="minorHAnsi" w:hAnsiTheme="minorHAnsi" w:cstheme="minorHAnsi"/>
              </w:rPr>
              <w:t xml:space="preserve">D.I.M.Š.O. d.o.o. </w:t>
            </w:r>
          </w:p>
          <w:p w14:paraId="43BE30E5" w14:textId="77777777" w:rsidR="00FB4EBF" w:rsidRPr="00BD324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BD3243">
              <w:rPr>
                <w:rFonts w:asciiTheme="minorHAnsi" w:hAnsiTheme="minorHAnsi" w:cstheme="minorHAnsi"/>
              </w:rPr>
              <w:t>Čavlova</w:t>
            </w:r>
            <w:proofErr w:type="spellEnd"/>
            <w:r w:rsidRPr="00BD3243">
              <w:rPr>
                <w:rFonts w:asciiTheme="minorHAnsi" w:hAnsiTheme="minorHAnsi" w:cstheme="minorHAnsi"/>
              </w:rPr>
              <w:t xml:space="preserve"> ograda 16</w:t>
            </w:r>
          </w:p>
          <w:p w14:paraId="72669A5A" w14:textId="77777777" w:rsidR="00FB4EBF" w:rsidRPr="00BD324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D3243">
              <w:rPr>
                <w:rFonts w:asciiTheme="minorHAnsi" w:hAnsiTheme="minorHAnsi" w:cstheme="minorHAnsi"/>
              </w:rPr>
              <w:t>51219 Čavle</w:t>
            </w:r>
          </w:p>
          <w:p w14:paraId="680FD62B" w14:textId="5BCE0B7E" w:rsidR="00FB4EBF" w:rsidRPr="002A7A7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D3243">
              <w:rPr>
                <w:rFonts w:asciiTheme="minorHAnsi" w:hAnsiTheme="minorHAnsi" w:cstheme="minorHAnsi"/>
              </w:rPr>
              <w:t xml:space="preserve">         OIB:78647145866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27F5" w14:textId="6A20288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B0E7" w14:textId="09C6B72E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3.583,86</w:t>
            </w:r>
          </w:p>
        </w:tc>
      </w:tr>
      <w:tr w:rsidR="00FB4EBF" w:rsidRPr="008444E5" w14:paraId="5221D414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19D73" w14:textId="39B3455A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20C42" w14:textId="47B2C26F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Pr="009979A9">
              <w:rPr>
                <w:rFonts w:asciiTheme="minorHAnsi" w:hAnsiTheme="minorHAnsi" w:cstheme="minorHAnsi"/>
              </w:rPr>
              <w:t>abav</w:t>
            </w:r>
            <w:r>
              <w:rPr>
                <w:rFonts w:asciiTheme="minorHAnsi" w:hAnsiTheme="minorHAnsi" w:cstheme="minorHAnsi"/>
              </w:rPr>
              <w:t>a</w:t>
            </w:r>
            <w:r w:rsidRPr="009979A9">
              <w:rPr>
                <w:rFonts w:asciiTheme="minorHAnsi" w:hAnsiTheme="minorHAnsi" w:cstheme="minorHAnsi"/>
              </w:rPr>
              <w:t xml:space="preserve"> i postavljanje ograde na groblju </w:t>
            </w:r>
            <w:proofErr w:type="spellStart"/>
            <w:r w:rsidRPr="009979A9">
              <w:rPr>
                <w:rFonts w:asciiTheme="minorHAnsi" w:hAnsiTheme="minorHAnsi" w:cstheme="minorHAnsi"/>
              </w:rPr>
              <w:t>Trnavac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24C2" w14:textId="497CFF6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00226/2023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7E5B7" w14:textId="0EAABE1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4.719,00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48302" w14:textId="7B5F600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BA06" w14:textId="77777777" w:rsidR="00FB4EBF" w:rsidRPr="002F6CC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F6CC3">
              <w:rPr>
                <w:rFonts w:asciiTheme="minorHAnsi" w:hAnsiTheme="minorHAnsi" w:cstheme="minorHAnsi"/>
              </w:rPr>
              <w:t>BRANITELJSKA ZADRUGA PLITVIČKA JEZERA</w:t>
            </w:r>
          </w:p>
          <w:p w14:paraId="16037C5B" w14:textId="77777777" w:rsidR="00FB4EBF" w:rsidRPr="002F6CC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F6CC3">
              <w:rPr>
                <w:rFonts w:asciiTheme="minorHAnsi" w:hAnsiTheme="minorHAnsi" w:cstheme="minorHAnsi"/>
              </w:rPr>
              <w:t xml:space="preserve">MUKINJE BB </w:t>
            </w:r>
          </w:p>
          <w:p w14:paraId="7F82C248" w14:textId="1EC6726C" w:rsidR="00FB4EBF" w:rsidRPr="00BD324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F6CC3">
              <w:rPr>
                <w:rFonts w:asciiTheme="minorHAnsi" w:hAnsiTheme="minorHAnsi" w:cstheme="minorHAnsi"/>
              </w:rPr>
              <w:t>OIB 64822114741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4D33" w14:textId="593D8D6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7FE8" w14:textId="4AA900F4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4.707,00</w:t>
            </w:r>
          </w:p>
        </w:tc>
      </w:tr>
      <w:tr w:rsidR="00FB4EBF" w:rsidRPr="008444E5" w14:paraId="00D682FF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DC902" w14:textId="364A9D0B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52606" w14:textId="5DC8FD1C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uredske stolice sa dostavom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74EB" w14:textId="2302F216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00227/2023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32D1" w14:textId="4AECD426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185,99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2E6D" w14:textId="143DAF4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BA217" w14:textId="77777777" w:rsidR="00FB4EBF" w:rsidRPr="008349C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349C6">
              <w:rPr>
                <w:rFonts w:asciiTheme="minorHAnsi" w:hAnsiTheme="minorHAnsi" w:cstheme="minorHAnsi"/>
              </w:rPr>
              <w:t>IKEA Hrvatska d.o.o.</w:t>
            </w:r>
          </w:p>
          <w:p w14:paraId="1A962C6B" w14:textId="77777777" w:rsidR="00FB4EBF" w:rsidRPr="008349C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349C6">
              <w:rPr>
                <w:rFonts w:asciiTheme="minorHAnsi" w:hAnsiTheme="minorHAnsi" w:cstheme="minorHAnsi"/>
              </w:rPr>
              <w:t xml:space="preserve">Ulica Alfreda Nobela 2, Sesvete </w:t>
            </w:r>
          </w:p>
          <w:p w14:paraId="6105F5C5" w14:textId="0E32B31B" w:rsidR="00FB4EBF" w:rsidRPr="002F6CC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349C6">
              <w:rPr>
                <w:rFonts w:asciiTheme="minorHAnsi" w:hAnsiTheme="minorHAnsi" w:cstheme="minorHAnsi"/>
              </w:rPr>
              <w:t>OIB 21523879111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6F2B" w14:textId="7CB97070" w:rsidR="00FB4EBF" w:rsidRDefault="00275ADA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8DFA" w14:textId="0E31F556" w:rsidR="00FB4EBF" w:rsidRPr="008444E5" w:rsidRDefault="00275ADA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232,49</w:t>
            </w:r>
          </w:p>
        </w:tc>
      </w:tr>
      <w:tr w:rsidR="00FB4EBF" w:rsidRPr="008444E5" w14:paraId="68D297C4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824AD" w14:textId="64DC23E8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E494" w14:textId="25C07A32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Ugostiteljske usluge (Stožer civilne zaštite)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4D28A" w14:textId="77C6408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00228/2023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DCAA2" w14:textId="460A8E5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35,12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5BCE" w14:textId="18CF5EC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7DD0" w14:textId="77777777" w:rsidR="00FB4EBF" w:rsidRPr="001C3DD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C3DD5">
              <w:rPr>
                <w:rFonts w:asciiTheme="minorHAnsi" w:hAnsiTheme="minorHAnsi" w:cstheme="minorHAnsi"/>
              </w:rPr>
              <w:t>HAPPY TOURS (HOTEL LYRA)</w:t>
            </w:r>
          </w:p>
          <w:p w14:paraId="4C7C7179" w14:textId="77777777" w:rsidR="00FB4EBF" w:rsidRPr="001C3DD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C3DD5">
              <w:rPr>
                <w:rFonts w:asciiTheme="minorHAnsi" w:hAnsiTheme="minorHAnsi" w:cstheme="minorHAnsi"/>
              </w:rPr>
              <w:t xml:space="preserve">Ličko Petrovo Selo 52 </w:t>
            </w:r>
          </w:p>
          <w:p w14:paraId="0365B519" w14:textId="5D1A11C9" w:rsidR="00FB4EBF" w:rsidRPr="008349C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C3DD5">
              <w:rPr>
                <w:rFonts w:asciiTheme="minorHAnsi" w:hAnsiTheme="minorHAnsi" w:cstheme="minorHAnsi"/>
              </w:rPr>
              <w:t>OIB: 35265721728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2997" w14:textId="115741C9" w:rsidR="00FB4EBF" w:rsidRDefault="00597AFD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577D3" w14:textId="32E4C392" w:rsidR="00FB4EBF" w:rsidRPr="008444E5" w:rsidRDefault="00597AFD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43,90</w:t>
            </w:r>
          </w:p>
        </w:tc>
      </w:tr>
      <w:tr w:rsidR="00FB4EBF" w:rsidRPr="008444E5" w14:paraId="3563B35B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0447E" w14:textId="151E4330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05B15" w14:textId="36FF478A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i doprema pehara za Šahovski turnir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0F25" w14:textId="701B2628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00229/2023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8C21A" w14:textId="452A686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72,16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3A1C" w14:textId="0842628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D27E" w14:textId="77777777" w:rsidR="00FB4EBF" w:rsidRPr="00523C4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23C47">
              <w:rPr>
                <w:rFonts w:asciiTheme="minorHAnsi" w:hAnsiTheme="minorHAnsi" w:cstheme="minorHAnsi"/>
              </w:rPr>
              <w:t>STUDIO OBSCURA</w:t>
            </w:r>
          </w:p>
          <w:p w14:paraId="15F8F5CE" w14:textId="77777777" w:rsidR="00FB4EBF" w:rsidRPr="00523C4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23C47">
              <w:rPr>
                <w:rFonts w:asciiTheme="minorHAnsi" w:hAnsiTheme="minorHAnsi" w:cstheme="minorHAnsi"/>
              </w:rPr>
              <w:t xml:space="preserve">Tome Masaryka 20, Čakovec </w:t>
            </w:r>
          </w:p>
          <w:p w14:paraId="4ED115C5" w14:textId="0AFAA500" w:rsidR="00FB4EBF" w:rsidRPr="001C3DD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23C47">
              <w:rPr>
                <w:rFonts w:asciiTheme="minorHAnsi" w:hAnsiTheme="minorHAnsi" w:cstheme="minorHAnsi"/>
              </w:rPr>
              <w:t xml:space="preserve">OIB:67655696682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CF8FD" w14:textId="65C9871C" w:rsidR="00FB4EBF" w:rsidRDefault="00597AFD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D442" w14:textId="33577B9F" w:rsidR="00FB4EBF" w:rsidRPr="008444E5" w:rsidRDefault="00B94C9D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90,20</w:t>
            </w:r>
          </w:p>
        </w:tc>
      </w:tr>
      <w:tr w:rsidR="00FB4EBF" w:rsidRPr="008444E5" w14:paraId="6648F1B2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8F1DF" w14:textId="511FFF1C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3E75A" w14:textId="31F3B87D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B78AC">
              <w:rPr>
                <w:rFonts w:asciiTheme="minorHAnsi" w:hAnsiTheme="minorHAnsi" w:cstheme="minorHAnsi"/>
              </w:rPr>
              <w:t>Radovi na postavljanju rasvjete na prostoru tržnice u KIC-u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64BF" w14:textId="55051E88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00230/2023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8F9BB" w14:textId="461A736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1.002,40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6EFF" w14:textId="2ABE1568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5C0F" w14:textId="77777777" w:rsidR="00FB4EBF" w:rsidRPr="00D372E8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72E8">
              <w:rPr>
                <w:rFonts w:asciiTheme="minorHAnsi" w:hAnsiTheme="minorHAnsi" w:cstheme="minorHAnsi"/>
              </w:rPr>
              <w:t>ELEKTRO JUKA j.d.o.o.</w:t>
            </w:r>
          </w:p>
          <w:p w14:paraId="2F4671A9" w14:textId="77777777" w:rsidR="00FB4EBF" w:rsidRPr="00D372E8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D372E8">
              <w:rPr>
                <w:rFonts w:asciiTheme="minorHAnsi" w:hAnsiTheme="minorHAnsi" w:cstheme="minorHAnsi"/>
              </w:rPr>
              <w:t>Mukinje</w:t>
            </w:r>
            <w:proofErr w:type="spellEnd"/>
            <w:r w:rsidRPr="00D372E8">
              <w:rPr>
                <w:rFonts w:asciiTheme="minorHAnsi" w:hAnsiTheme="minorHAnsi" w:cstheme="minorHAnsi"/>
              </w:rPr>
              <w:t xml:space="preserve"> 22p, Plitvička Jezera </w:t>
            </w:r>
          </w:p>
          <w:p w14:paraId="249C146A" w14:textId="3C831B70" w:rsidR="00FB4EBF" w:rsidRPr="00523C4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72E8">
              <w:rPr>
                <w:rFonts w:asciiTheme="minorHAnsi" w:hAnsiTheme="minorHAnsi" w:cstheme="minorHAnsi"/>
              </w:rPr>
              <w:t xml:space="preserve">OIB:39458553471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EFF1" w14:textId="7435F85E" w:rsidR="00FB4EBF" w:rsidRDefault="00B94C9D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A454" w14:textId="6F1C93B7" w:rsidR="00FB4EBF" w:rsidRPr="008444E5" w:rsidRDefault="00B94C9D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1.253,00</w:t>
            </w:r>
          </w:p>
        </w:tc>
      </w:tr>
      <w:tr w:rsidR="00FB4EBF" w:rsidRPr="008444E5" w14:paraId="3A4B88A3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1C22" w14:textId="0B59B5A9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2F47" w14:textId="773CC833" w:rsidR="00FB4EBF" w:rsidRPr="006B78AC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F4557">
              <w:rPr>
                <w:rFonts w:asciiTheme="minorHAnsi" w:hAnsiTheme="minorHAnsi" w:cstheme="minorHAnsi"/>
              </w:rPr>
              <w:t>Nabava uredskog materijala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71FD" w14:textId="415DCF6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00231/2023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7BD6A" w14:textId="72C02F1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679,61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88CB" w14:textId="42B4A11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14828" w14:textId="77777777" w:rsidR="00FB4EBF" w:rsidRPr="0070730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07306">
              <w:rPr>
                <w:rFonts w:asciiTheme="minorHAnsi" w:hAnsiTheme="minorHAnsi" w:cstheme="minorHAnsi"/>
              </w:rPr>
              <w:t>NARODNE NOVINE d.d..</w:t>
            </w:r>
          </w:p>
          <w:p w14:paraId="368A08D7" w14:textId="77777777" w:rsidR="00FB4EBF" w:rsidRPr="0070730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07306">
              <w:rPr>
                <w:rFonts w:asciiTheme="minorHAnsi" w:hAnsiTheme="minorHAnsi" w:cstheme="minorHAnsi"/>
              </w:rPr>
              <w:t xml:space="preserve">Savski gaj XII. 6, Zagreb </w:t>
            </w:r>
          </w:p>
          <w:p w14:paraId="798E7BD4" w14:textId="6881DF91" w:rsidR="00FB4EBF" w:rsidRPr="00D372E8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07306">
              <w:rPr>
                <w:rFonts w:asciiTheme="minorHAnsi" w:hAnsiTheme="minorHAnsi" w:cstheme="minorHAnsi"/>
              </w:rPr>
              <w:t xml:space="preserve">                                           OIB: 64546066176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510D" w14:textId="7777777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16.11.2023.</w:t>
            </w:r>
          </w:p>
          <w:p w14:paraId="6A317B09" w14:textId="3719A0E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37A8" w14:textId="77777777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627,48</w:t>
            </w:r>
          </w:p>
          <w:p w14:paraId="0749EE67" w14:textId="01D7CF8C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132,75</w:t>
            </w:r>
          </w:p>
        </w:tc>
      </w:tr>
      <w:tr w:rsidR="00FB4EBF" w:rsidRPr="008444E5" w14:paraId="0886EBB5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AE7FF" w14:textId="788E4731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232.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E0A7" w14:textId="2D8EC98E" w:rsidR="00FB4EBF" w:rsidRPr="003F4557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041F9">
              <w:rPr>
                <w:rFonts w:asciiTheme="minorHAnsi" w:hAnsiTheme="minorHAnsi" w:cstheme="minorHAnsi"/>
              </w:rPr>
              <w:t>Sanacija divljih odlagališta otpada (nepropisno odlaganje smeća na zelenim otocima)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374A" w14:textId="220E7BF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00232/2023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2FCCF" w14:textId="0D29FEB8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1.741,08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4C64" w14:textId="0DFE08E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D832" w14:textId="77777777" w:rsidR="00FB4EBF" w:rsidRPr="000315A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315AB">
              <w:rPr>
                <w:rFonts w:asciiTheme="minorHAnsi" w:hAnsiTheme="minorHAnsi" w:cstheme="minorHAnsi"/>
              </w:rPr>
              <w:t>Komunalac d.o.o. Korenica</w:t>
            </w:r>
          </w:p>
          <w:p w14:paraId="6A91EA3A" w14:textId="77777777" w:rsidR="00FB4EBF" w:rsidRPr="000315A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315AB">
              <w:rPr>
                <w:rFonts w:asciiTheme="minorHAnsi" w:hAnsiTheme="minorHAnsi" w:cstheme="minorHAnsi"/>
              </w:rPr>
              <w:t>Trg sv. Jurja 12, Korenica</w:t>
            </w:r>
          </w:p>
          <w:p w14:paraId="7B248532" w14:textId="7AD39AC5" w:rsidR="00FB4EBF" w:rsidRPr="0070730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315AB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CC85" w14:textId="472E64AF" w:rsidR="00FB4EBF" w:rsidRDefault="00D701A6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DFCF" w14:textId="6BB04A7A" w:rsidR="00FB4EBF" w:rsidRPr="008444E5" w:rsidRDefault="00D701A6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2.176,35</w:t>
            </w:r>
          </w:p>
        </w:tc>
      </w:tr>
      <w:tr w:rsidR="00FB4EBF" w:rsidRPr="008444E5" w14:paraId="7B4B2517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75C16" w14:textId="6BF53D2C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66D2" w14:textId="66DCD395" w:rsidR="00FB4EBF" w:rsidRPr="00A041F9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66111">
              <w:rPr>
                <w:rFonts w:asciiTheme="minorHAnsi" w:hAnsiTheme="minorHAnsi" w:cstheme="minorHAnsi"/>
              </w:rPr>
              <w:t>Rad na manifestaciji Jesenski vikend u Korenici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97448" w14:textId="3C3AD91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00233/2023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E0DF" w14:textId="408656E8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153,42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A85F" w14:textId="1C06C1E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BE4CA" w14:textId="77777777" w:rsidR="00FB4EBF" w:rsidRPr="00B25619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25619">
              <w:rPr>
                <w:rFonts w:asciiTheme="minorHAnsi" w:hAnsiTheme="minorHAnsi" w:cstheme="minorHAnsi"/>
              </w:rPr>
              <w:t>Komunalac d.o.o. Korenica</w:t>
            </w:r>
          </w:p>
          <w:p w14:paraId="6A35195C" w14:textId="77777777" w:rsidR="00FB4EBF" w:rsidRPr="00B25619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25619">
              <w:rPr>
                <w:rFonts w:asciiTheme="minorHAnsi" w:hAnsiTheme="minorHAnsi" w:cstheme="minorHAnsi"/>
              </w:rPr>
              <w:t>Trg sv. Jurja 12, Korenica</w:t>
            </w:r>
          </w:p>
          <w:p w14:paraId="54592ACA" w14:textId="121AC18E" w:rsidR="00FB4EBF" w:rsidRPr="000315A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B25619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5EE5" w14:textId="6911B512" w:rsidR="00FB4EBF" w:rsidRDefault="00EC68B7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47D63" w14:textId="534361B2" w:rsidR="00FB4EBF" w:rsidRPr="008444E5" w:rsidRDefault="00EC68B7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191,78</w:t>
            </w:r>
          </w:p>
        </w:tc>
      </w:tr>
      <w:tr w:rsidR="00FB4EBF" w:rsidRPr="008444E5" w14:paraId="3603D1F6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64C44" w14:textId="0548A190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8A472" w14:textId="427B5F92" w:rsidR="00FB4EBF" w:rsidRPr="00666111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229F3">
              <w:rPr>
                <w:rFonts w:asciiTheme="minorHAnsi" w:hAnsiTheme="minorHAnsi" w:cstheme="minorHAnsi"/>
              </w:rPr>
              <w:t xml:space="preserve">Održavanje poljskih i protupožarnih putova u </w:t>
            </w:r>
            <w:proofErr w:type="spellStart"/>
            <w:r w:rsidRPr="003229F3">
              <w:rPr>
                <w:rFonts w:asciiTheme="minorHAnsi" w:hAnsiTheme="minorHAnsi" w:cstheme="minorHAnsi"/>
              </w:rPr>
              <w:t>Vagancu</w:t>
            </w:r>
            <w:proofErr w:type="spellEnd"/>
            <w:r w:rsidRPr="003229F3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3229F3">
              <w:rPr>
                <w:rFonts w:asciiTheme="minorHAnsi" w:hAnsiTheme="minorHAnsi" w:cstheme="minorHAnsi"/>
              </w:rPr>
              <w:t>Bjelopoljskom</w:t>
            </w:r>
            <w:proofErr w:type="spellEnd"/>
            <w:r w:rsidRPr="003229F3">
              <w:rPr>
                <w:rFonts w:asciiTheme="minorHAnsi" w:hAnsiTheme="minorHAnsi" w:cstheme="minorHAnsi"/>
              </w:rPr>
              <w:t xml:space="preserve"> Tuku (</w:t>
            </w:r>
            <w:proofErr w:type="spellStart"/>
            <w:r w:rsidRPr="003229F3">
              <w:rPr>
                <w:rFonts w:asciiTheme="minorHAnsi" w:hAnsiTheme="minorHAnsi" w:cstheme="minorHAnsi"/>
              </w:rPr>
              <w:t>Keljevo</w:t>
            </w:r>
            <w:proofErr w:type="spellEnd"/>
            <w:r w:rsidRPr="003229F3">
              <w:rPr>
                <w:rFonts w:asciiTheme="minorHAnsi" w:hAnsiTheme="minorHAnsi" w:cstheme="minorHAnsi"/>
              </w:rPr>
              <w:t xml:space="preserve"> Brdo) i </w:t>
            </w:r>
            <w:proofErr w:type="spellStart"/>
            <w:r w:rsidRPr="003229F3">
              <w:rPr>
                <w:rFonts w:asciiTheme="minorHAnsi" w:hAnsiTheme="minorHAnsi" w:cstheme="minorHAnsi"/>
              </w:rPr>
              <w:t>Kalebovcu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977CB" w14:textId="0174AF1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00234/2023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55A13" w14:textId="413A63F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4.563,16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D4EA4" w14:textId="31E9C03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5207C" w14:textId="77777777" w:rsidR="00FB4EBF" w:rsidRPr="00F91408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91408">
              <w:rPr>
                <w:rFonts w:asciiTheme="minorHAnsi" w:hAnsiTheme="minorHAnsi" w:cstheme="minorHAnsi"/>
              </w:rPr>
              <w:t>Komunalac d.o.o. Korenica</w:t>
            </w:r>
          </w:p>
          <w:p w14:paraId="5FEBFDF3" w14:textId="77777777" w:rsidR="00FB4EBF" w:rsidRPr="00F91408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91408">
              <w:rPr>
                <w:rFonts w:asciiTheme="minorHAnsi" w:hAnsiTheme="minorHAnsi" w:cstheme="minorHAnsi"/>
              </w:rPr>
              <w:t>Trg sv. Jurja 12, Korenica</w:t>
            </w:r>
          </w:p>
          <w:p w14:paraId="671EA4D8" w14:textId="7B7A495C" w:rsidR="00FB4EBF" w:rsidRPr="00B25619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91408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E64F" w14:textId="5C2EF74B" w:rsidR="00FB4EBF" w:rsidRDefault="001526D5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E377F" w14:textId="710ED848" w:rsidR="00FB4EBF" w:rsidRPr="008444E5" w:rsidRDefault="001526D5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5.703,81</w:t>
            </w:r>
          </w:p>
        </w:tc>
      </w:tr>
      <w:tr w:rsidR="00FB4EBF" w:rsidRPr="008444E5" w14:paraId="7E8135CB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4B443" w14:textId="7FFECD87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45E23" w14:textId="102D8621" w:rsidR="00FB4EBF" w:rsidRPr="003229F3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34308">
              <w:rPr>
                <w:rFonts w:asciiTheme="minorHAnsi" w:hAnsiTheme="minorHAnsi" w:cstheme="minorHAnsi"/>
              </w:rPr>
              <w:t xml:space="preserve">Uklanjanje na divlje postavljene turističke signalizacije i postavljanje unificirane (Korenica, </w:t>
            </w:r>
            <w:proofErr w:type="spellStart"/>
            <w:r w:rsidRPr="00534308">
              <w:rPr>
                <w:rFonts w:asciiTheme="minorHAnsi" w:hAnsiTheme="minorHAnsi" w:cstheme="minorHAnsi"/>
              </w:rPr>
              <w:t>Vranovača</w:t>
            </w:r>
            <w:proofErr w:type="spellEnd"/>
            <w:r w:rsidRPr="0053430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34308">
              <w:rPr>
                <w:rFonts w:asciiTheme="minorHAnsi" w:hAnsiTheme="minorHAnsi" w:cstheme="minorHAnsi"/>
              </w:rPr>
              <w:t>Rudanovac</w:t>
            </w:r>
            <w:proofErr w:type="spellEnd"/>
            <w:r w:rsidRPr="00534308">
              <w:rPr>
                <w:rFonts w:asciiTheme="minorHAnsi" w:hAnsiTheme="minorHAnsi" w:cstheme="minorHAnsi"/>
              </w:rPr>
              <w:t>, Plitvica Selo, Novo Selo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187D" w14:textId="06D8D54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00235/2023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460F5" w14:textId="1B07C44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233,41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5FE9" w14:textId="6F72A39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0FFF4" w14:textId="77777777" w:rsidR="00FB4EBF" w:rsidRPr="0076065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6065F">
              <w:rPr>
                <w:rFonts w:asciiTheme="minorHAnsi" w:hAnsiTheme="minorHAnsi" w:cstheme="minorHAnsi"/>
              </w:rPr>
              <w:t>Komunalac d.o.o. Korenica</w:t>
            </w:r>
          </w:p>
          <w:p w14:paraId="69E7FA98" w14:textId="77777777" w:rsidR="00FB4EBF" w:rsidRPr="0076065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6065F">
              <w:rPr>
                <w:rFonts w:asciiTheme="minorHAnsi" w:hAnsiTheme="minorHAnsi" w:cstheme="minorHAnsi"/>
              </w:rPr>
              <w:t>Trg sv. Jurja 12, Korenica</w:t>
            </w:r>
          </w:p>
          <w:p w14:paraId="43B43D5E" w14:textId="038599F3" w:rsidR="00FB4EBF" w:rsidRPr="00F91408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6065F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232D" w14:textId="1E64B487" w:rsidR="00FB4EBF" w:rsidRDefault="00B03458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961FF" w14:textId="1DA3C3EA" w:rsidR="00FB4EBF" w:rsidRPr="008444E5" w:rsidRDefault="00B03458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291,76</w:t>
            </w:r>
          </w:p>
        </w:tc>
      </w:tr>
      <w:tr w:rsidR="00FB4EBF" w:rsidRPr="008444E5" w14:paraId="3A014544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6CAC8" w14:textId="511B6A38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E2655" w14:textId="4EA6717C" w:rsidR="00FB4EBF" w:rsidRPr="00534308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2E1">
              <w:rPr>
                <w:rFonts w:asciiTheme="minorHAnsi" w:hAnsiTheme="minorHAnsi" w:cstheme="minorHAnsi"/>
              </w:rPr>
              <w:t>Dovoz opreme za održavanje vježbe civilne zaštite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7641" w14:textId="0EC1DFE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00236/2023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25A55" w14:textId="31EB276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270,89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023A1" w14:textId="7A3B4B76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70C57" w14:textId="77777777" w:rsidR="00FB4EBF" w:rsidRPr="00C222E1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222E1">
              <w:rPr>
                <w:rFonts w:asciiTheme="minorHAnsi" w:hAnsiTheme="minorHAnsi" w:cstheme="minorHAnsi"/>
              </w:rPr>
              <w:t>Komunalac d.o.o. Korenica</w:t>
            </w:r>
          </w:p>
          <w:p w14:paraId="67E15D30" w14:textId="77777777" w:rsidR="00FB4EBF" w:rsidRPr="00C222E1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222E1">
              <w:rPr>
                <w:rFonts w:asciiTheme="minorHAnsi" w:hAnsiTheme="minorHAnsi" w:cstheme="minorHAnsi"/>
              </w:rPr>
              <w:t>Trg sv. Jurja 12, Korenica</w:t>
            </w:r>
          </w:p>
          <w:p w14:paraId="58D3AC88" w14:textId="4BC0F6BE" w:rsidR="00FB4EBF" w:rsidRPr="0076065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222E1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BD77" w14:textId="2E2251F6" w:rsidR="00FB4EBF" w:rsidRDefault="00BF7E2C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52D3" w14:textId="691F4BCE" w:rsidR="00FB4EBF" w:rsidRPr="008444E5" w:rsidRDefault="00BF7E2C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338,62</w:t>
            </w:r>
          </w:p>
        </w:tc>
      </w:tr>
      <w:tr w:rsidR="00FB4EBF" w:rsidRPr="008444E5" w14:paraId="19C86769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01F91" w14:textId="7181D6A8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0838" w14:textId="1DD79711" w:rsidR="00FB4EBF" w:rsidRPr="00C222E1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božićnih ukrasa - dekorativni oblik stup pahulja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020A3" w14:textId="4EB4046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00237/2023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F452" w14:textId="44B9C87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1.440,00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99EDE" w14:textId="74419CF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E70C4" w14:textId="77777777" w:rsidR="00FB4EBF" w:rsidRPr="002900A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900A5">
              <w:rPr>
                <w:rFonts w:asciiTheme="minorHAnsi" w:hAnsiTheme="minorHAnsi" w:cstheme="minorHAnsi"/>
              </w:rPr>
              <w:t>LUMNIINVEST d.o.o.</w:t>
            </w:r>
          </w:p>
          <w:p w14:paraId="3CE8E0E0" w14:textId="77777777" w:rsidR="00FB4EBF" w:rsidRPr="002900A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900A5">
              <w:rPr>
                <w:rFonts w:asciiTheme="minorHAnsi" w:hAnsiTheme="minorHAnsi" w:cstheme="minorHAnsi"/>
              </w:rPr>
              <w:t>Mramorni prilaz 5B, Zagreb</w:t>
            </w:r>
          </w:p>
          <w:p w14:paraId="4B308383" w14:textId="4D07CAC4" w:rsidR="00FB4EBF" w:rsidRPr="00C222E1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900A5">
              <w:rPr>
                <w:rFonts w:asciiTheme="minorHAnsi" w:hAnsiTheme="minorHAnsi" w:cstheme="minorHAnsi"/>
              </w:rPr>
              <w:t>OIB: 58185866789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222C4" w14:textId="45417FD9" w:rsidR="00FB4EBF" w:rsidRDefault="002658FA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7B70" w14:textId="4BC71B90" w:rsidR="00FB4EBF" w:rsidRPr="008444E5" w:rsidRDefault="002658FA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1.800,00</w:t>
            </w:r>
          </w:p>
        </w:tc>
      </w:tr>
      <w:tr w:rsidR="00FB4EBF" w:rsidRPr="008444E5" w14:paraId="3DB8B30D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EE21" w14:textId="6B7EBD99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C55FC" w14:textId="6A7D3F87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Strojno proširenje ceste i </w:t>
            </w:r>
            <w:proofErr w:type="spellStart"/>
            <w:r>
              <w:rPr>
                <w:rFonts w:asciiTheme="minorHAnsi" w:hAnsiTheme="minorHAnsi" w:cstheme="minorHAnsi"/>
              </w:rPr>
              <w:t>prijvoz</w:t>
            </w:r>
            <w:proofErr w:type="spellEnd"/>
            <w:r>
              <w:rPr>
                <w:rFonts w:asciiTheme="minorHAnsi" w:hAnsiTheme="minorHAnsi" w:cstheme="minorHAnsi"/>
              </w:rPr>
              <w:t xml:space="preserve"> i ugradnja kamenog materijala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B70E5" w14:textId="5EB1D15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00238/2023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04EA" w14:textId="2DE81E0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2.654,00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6B70" w14:textId="4346CF0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DB9C6" w14:textId="77777777" w:rsidR="00FB4EBF" w:rsidRPr="00471FA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71FAA">
              <w:rPr>
                <w:rFonts w:asciiTheme="minorHAnsi" w:hAnsiTheme="minorHAnsi" w:cstheme="minorHAnsi"/>
              </w:rPr>
              <w:t>DEVČIĆ d.o.o.</w:t>
            </w:r>
          </w:p>
          <w:p w14:paraId="37DCDF1C" w14:textId="77777777" w:rsidR="00FB4EBF" w:rsidRPr="00471FA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471FAA">
              <w:rPr>
                <w:rFonts w:asciiTheme="minorHAnsi" w:hAnsiTheme="minorHAnsi" w:cstheme="minorHAnsi"/>
              </w:rPr>
              <w:t>Pazariška</w:t>
            </w:r>
            <w:proofErr w:type="spellEnd"/>
            <w:r w:rsidRPr="00471FAA">
              <w:rPr>
                <w:rFonts w:asciiTheme="minorHAnsi" w:hAnsiTheme="minorHAnsi" w:cstheme="minorHAnsi"/>
              </w:rPr>
              <w:t xml:space="preserve"> 51, Gospić</w:t>
            </w:r>
          </w:p>
          <w:p w14:paraId="0A0A66DB" w14:textId="2F680A84" w:rsidR="00FB4EBF" w:rsidRPr="002900A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71FAA">
              <w:rPr>
                <w:rFonts w:asciiTheme="minorHAnsi" w:hAnsiTheme="minorHAnsi" w:cstheme="minorHAnsi"/>
              </w:rPr>
              <w:t>OIB: 35248003746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97C1" w14:textId="7EE00FF9" w:rsidR="00FB4EBF" w:rsidRDefault="002658FA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A9CB" w14:textId="3F3FF9DC" w:rsidR="00FB4EBF" w:rsidRPr="008444E5" w:rsidRDefault="009860C4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3.317,50</w:t>
            </w:r>
          </w:p>
        </w:tc>
      </w:tr>
      <w:tr w:rsidR="00FB4EBF" w:rsidRPr="008444E5" w14:paraId="58582562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0CA3" w14:textId="788ED460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C78B" w14:textId="135D4B4A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90D96">
              <w:rPr>
                <w:rFonts w:asciiTheme="minorHAnsi" w:hAnsiTheme="minorHAnsi" w:cstheme="minorHAnsi"/>
              </w:rPr>
              <w:t>Nabava i dostava metalnog regala za teški teret (nosivost 250 kg, 5 polica, uticanje)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702C6" w14:textId="486EBFB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00239/2023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599E" w14:textId="6EE3D8C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292,04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4ED9E" w14:textId="0DE5C86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A1C9C" w14:textId="77777777" w:rsidR="00FB4EBF" w:rsidRPr="007A6AF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A6AF5">
              <w:rPr>
                <w:rFonts w:asciiTheme="minorHAnsi" w:hAnsiTheme="minorHAnsi" w:cstheme="minorHAnsi"/>
              </w:rPr>
              <w:t xml:space="preserve">BAUHAUS ZAGREB  </w:t>
            </w:r>
            <w:proofErr w:type="spellStart"/>
            <w:r w:rsidRPr="007A6AF5">
              <w:rPr>
                <w:rFonts w:asciiTheme="minorHAnsi" w:hAnsiTheme="minorHAnsi" w:cstheme="minorHAnsi"/>
              </w:rPr>
              <w:t>k.d</w:t>
            </w:r>
            <w:proofErr w:type="spellEnd"/>
            <w:r w:rsidRPr="007A6AF5">
              <w:rPr>
                <w:rFonts w:asciiTheme="minorHAnsi" w:hAnsiTheme="minorHAnsi" w:cstheme="minorHAnsi"/>
              </w:rPr>
              <w:t>.</w:t>
            </w:r>
          </w:p>
          <w:p w14:paraId="7BA8422B" w14:textId="77777777" w:rsidR="00FB4EBF" w:rsidRPr="007A6AF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A6AF5">
              <w:rPr>
                <w:rFonts w:asciiTheme="minorHAnsi" w:hAnsiTheme="minorHAnsi" w:cstheme="minorHAnsi"/>
              </w:rPr>
              <w:t>Velimira Škorpika 27, Zagreb</w:t>
            </w:r>
          </w:p>
          <w:p w14:paraId="375CC3E7" w14:textId="00FF5FFD" w:rsidR="00FB4EBF" w:rsidRPr="00471FA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A6AF5">
              <w:rPr>
                <w:rFonts w:asciiTheme="minorHAnsi" w:hAnsiTheme="minorHAnsi" w:cstheme="minorHAnsi"/>
              </w:rPr>
              <w:t>OIB: 71642207963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5845" w14:textId="67A01340" w:rsidR="00FB4EBF" w:rsidRDefault="009860C4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12.01.2024.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49B9" w14:textId="5A7FDFF3" w:rsidR="00FB4EBF" w:rsidRPr="008444E5" w:rsidRDefault="003C6C6B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365,05</w:t>
            </w:r>
          </w:p>
        </w:tc>
      </w:tr>
      <w:tr w:rsidR="00FB4EBF" w:rsidRPr="008444E5" w14:paraId="495AA6F9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DD1B3" w14:textId="2614A5B7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B7D8" w14:textId="77777777" w:rsidR="00FB4EBF" w:rsidRPr="00DE7FA3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E7FA3">
              <w:rPr>
                <w:rFonts w:asciiTheme="minorHAnsi" w:hAnsiTheme="minorHAnsi" w:cstheme="minorHAnsi"/>
              </w:rPr>
              <w:t xml:space="preserve">Nabava i ugradnja zimskih guma na službenim vozilima: - kombi vozilu i  </w:t>
            </w:r>
          </w:p>
          <w:p w14:paraId="54729944" w14:textId="31D0C55E" w:rsidR="00FB4EBF" w:rsidRPr="00C90D96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E7FA3">
              <w:rPr>
                <w:rFonts w:asciiTheme="minorHAnsi" w:hAnsiTheme="minorHAnsi" w:cstheme="minorHAnsi"/>
              </w:rPr>
              <w:t xml:space="preserve">- </w:t>
            </w:r>
            <w:proofErr w:type="spellStart"/>
            <w:r w:rsidRPr="00DE7FA3">
              <w:rPr>
                <w:rFonts w:asciiTheme="minorHAnsi" w:hAnsiTheme="minorHAnsi" w:cstheme="minorHAnsi"/>
              </w:rPr>
              <w:t>dusteru</w:t>
            </w:r>
            <w:proofErr w:type="spellEnd"/>
            <w:r w:rsidRPr="00DE7FA3">
              <w:rPr>
                <w:rFonts w:asciiTheme="minorHAnsi" w:hAnsiTheme="minorHAnsi" w:cstheme="minorHAnsi"/>
              </w:rPr>
              <w:t xml:space="preserve"> GS550-CH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AC5B" w14:textId="6422E7D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00240/2023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F30D" w14:textId="7AD73BF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1.107,230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72B51" w14:textId="7BE0777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55E1" w14:textId="77777777" w:rsidR="00FB4EBF" w:rsidRPr="009E5AA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E5AA6">
              <w:rPr>
                <w:rFonts w:asciiTheme="minorHAnsi" w:hAnsiTheme="minorHAnsi" w:cstheme="minorHAnsi"/>
              </w:rPr>
              <w:t>OBRT FRNJA vl. Željko Mitrović.</w:t>
            </w:r>
          </w:p>
          <w:p w14:paraId="0C8F9353" w14:textId="77777777" w:rsidR="00FB4EBF" w:rsidRPr="009E5AA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E5AA6">
              <w:rPr>
                <w:rFonts w:asciiTheme="minorHAnsi" w:hAnsiTheme="minorHAnsi" w:cstheme="minorHAnsi"/>
              </w:rPr>
              <w:t>Josipa Jovića 21, Korenica</w:t>
            </w:r>
          </w:p>
          <w:p w14:paraId="738583FC" w14:textId="7B1390EB" w:rsidR="00FB4EBF" w:rsidRPr="007A6AF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E5AA6">
              <w:rPr>
                <w:rFonts w:asciiTheme="minorHAnsi" w:hAnsiTheme="minorHAnsi" w:cstheme="minorHAnsi"/>
              </w:rPr>
              <w:t>OIB: 64760600919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5846" w14:textId="2B802D46" w:rsidR="00FB4EBF" w:rsidRDefault="003C6C6B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6DD8" w14:textId="0544F924" w:rsidR="00FB4EBF" w:rsidRPr="008444E5" w:rsidRDefault="003C6C6B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1.384,00</w:t>
            </w:r>
          </w:p>
        </w:tc>
      </w:tr>
      <w:tr w:rsidR="00FB4EBF" w:rsidRPr="008444E5" w14:paraId="0CEFF093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CEA31" w14:textId="636924E8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73AC" w14:textId="77777777" w:rsidR="00FB4EBF" w:rsidRPr="0083308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308E">
              <w:rPr>
                <w:rFonts w:asciiTheme="minorHAnsi" w:hAnsiTheme="minorHAnsi" w:cstheme="minorHAnsi"/>
              </w:rPr>
              <w:t xml:space="preserve">Godišnja pretplata za Lički put </w:t>
            </w:r>
          </w:p>
          <w:p w14:paraId="22A13DC2" w14:textId="1A926A8C" w:rsidR="00FB4EBF" w:rsidRPr="00DE7FA3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308E">
              <w:rPr>
                <w:rFonts w:asciiTheme="minorHAnsi" w:hAnsiTheme="minorHAnsi" w:cstheme="minorHAnsi"/>
              </w:rPr>
              <w:t>za 2024. godinu - 5 brojeva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AFACB" w14:textId="42BC84F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00241/2023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03E0" w14:textId="7CBD1A0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A92D" w14:textId="12C4EB68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4B34B" w14:textId="77777777" w:rsidR="00FB4EBF" w:rsidRPr="00ED350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D3504">
              <w:rPr>
                <w:rFonts w:asciiTheme="minorHAnsi" w:hAnsiTheme="minorHAnsi" w:cstheme="minorHAnsi"/>
              </w:rPr>
              <w:t>Lički put, udruga za medijsku djelatnost</w:t>
            </w:r>
          </w:p>
          <w:p w14:paraId="25EF0403" w14:textId="77777777" w:rsidR="00FB4EBF" w:rsidRPr="00ED350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D3504">
              <w:rPr>
                <w:rFonts w:asciiTheme="minorHAnsi" w:hAnsiTheme="minorHAnsi" w:cstheme="minorHAnsi"/>
              </w:rPr>
              <w:t xml:space="preserve">P. F. </w:t>
            </w:r>
            <w:proofErr w:type="spellStart"/>
            <w:r w:rsidRPr="00ED3504">
              <w:rPr>
                <w:rFonts w:asciiTheme="minorHAnsi" w:hAnsiTheme="minorHAnsi" w:cstheme="minorHAnsi"/>
              </w:rPr>
              <w:t>Biničkog</w:t>
            </w:r>
            <w:proofErr w:type="spellEnd"/>
            <w:r w:rsidRPr="00ED3504">
              <w:rPr>
                <w:rFonts w:asciiTheme="minorHAnsi" w:hAnsiTheme="minorHAnsi" w:cstheme="minorHAnsi"/>
              </w:rPr>
              <w:t xml:space="preserve"> 32, Gospić </w:t>
            </w:r>
          </w:p>
          <w:p w14:paraId="6708067A" w14:textId="5D79B0AB" w:rsidR="00FB4EBF" w:rsidRPr="009E5AA6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D3504">
              <w:rPr>
                <w:rFonts w:asciiTheme="minorHAnsi" w:hAnsiTheme="minorHAnsi" w:cstheme="minorHAnsi"/>
              </w:rPr>
              <w:t>OIB: 30952884435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5C26" w14:textId="46F06971" w:rsidR="00FB4EBF" w:rsidRDefault="004E1DC4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F1DF" w14:textId="4555EC4D" w:rsidR="00FB4EBF" w:rsidRPr="008444E5" w:rsidRDefault="004E1DC4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160,00</w:t>
            </w:r>
          </w:p>
        </w:tc>
      </w:tr>
      <w:tr w:rsidR="00FB4EBF" w:rsidRPr="008444E5" w14:paraId="59C4478B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5C0E" w14:textId="7EA9A101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C995" w14:textId="77777777" w:rsidR="00FB4EBF" w:rsidRPr="0034720C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720C">
              <w:rPr>
                <w:rFonts w:asciiTheme="minorHAnsi" w:hAnsiTheme="minorHAnsi" w:cstheme="minorHAnsi"/>
              </w:rPr>
              <w:t xml:space="preserve">Nabava dimne mašine 3000 W </w:t>
            </w:r>
          </w:p>
          <w:p w14:paraId="1E4D3478" w14:textId="77777777" w:rsidR="00FB4EBF" w:rsidRPr="0034720C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720C">
              <w:rPr>
                <w:rFonts w:asciiTheme="minorHAnsi" w:hAnsiTheme="minorHAnsi" w:cstheme="minorHAnsi"/>
              </w:rPr>
              <w:t xml:space="preserve">Tekućina za okomite dim mašine </w:t>
            </w:r>
          </w:p>
          <w:p w14:paraId="143D6B11" w14:textId="12E2A32F" w:rsidR="00FB4EBF" w:rsidRPr="0083308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720C">
              <w:rPr>
                <w:rFonts w:asciiTheme="minorHAnsi" w:hAnsiTheme="minorHAnsi" w:cstheme="minorHAnsi"/>
              </w:rPr>
              <w:t>Tekućina za vodoravne dim mašine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26E6" w14:textId="1A1D6E7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00242/2023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DF01D" w14:textId="0C90DCC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915,20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168F9" w14:textId="1A07BD88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21C82" w14:textId="77777777" w:rsidR="00FB4EBF" w:rsidRPr="002D3BF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D3BFD">
              <w:rPr>
                <w:rFonts w:asciiTheme="minorHAnsi" w:hAnsiTheme="minorHAnsi" w:cstheme="minorHAnsi"/>
              </w:rPr>
              <w:t>MELODIJA d.o.o.</w:t>
            </w:r>
          </w:p>
          <w:p w14:paraId="43DC5AED" w14:textId="77777777" w:rsidR="00FB4EBF" w:rsidRPr="002D3BF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2D3BFD">
              <w:rPr>
                <w:rFonts w:asciiTheme="minorHAnsi" w:hAnsiTheme="minorHAnsi" w:cstheme="minorHAnsi"/>
              </w:rPr>
              <w:t>Stankovci</w:t>
            </w:r>
            <w:proofErr w:type="spellEnd"/>
            <w:r w:rsidRPr="002D3BFD">
              <w:rPr>
                <w:rFonts w:asciiTheme="minorHAnsi" w:hAnsiTheme="minorHAnsi" w:cstheme="minorHAnsi"/>
              </w:rPr>
              <w:t xml:space="preserve"> 82, Stankovic </w:t>
            </w:r>
          </w:p>
          <w:p w14:paraId="18D4C32B" w14:textId="77991CAC" w:rsidR="00FB4EBF" w:rsidRPr="00ED350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D3BFD">
              <w:rPr>
                <w:rFonts w:asciiTheme="minorHAnsi" w:hAnsiTheme="minorHAnsi" w:cstheme="minorHAnsi"/>
              </w:rPr>
              <w:t xml:space="preserve">                                           OIB: 39293894773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10A1" w14:textId="74CF3B0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22.11.2023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B951" w14:textId="29EA6320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1.144,00</w:t>
            </w:r>
          </w:p>
        </w:tc>
      </w:tr>
      <w:tr w:rsidR="00FB4EBF" w:rsidRPr="008444E5" w14:paraId="53628F0A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D19C5" w14:textId="42FFAB5E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B8F8" w14:textId="77777777" w:rsidR="00FB4EBF" w:rsidRPr="00316B41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B41">
              <w:rPr>
                <w:rFonts w:asciiTheme="minorHAnsi" w:hAnsiTheme="minorHAnsi" w:cstheme="minorHAnsi"/>
              </w:rPr>
              <w:t>Rokovnik 120x170 102 lista + korice + spirala</w:t>
            </w:r>
          </w:p>
          <w:p w14:paraId="2010E1A1" w14:textId="77777777" w:rsidR="00FB4EBF" w:rsidRPr="00316B41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B41">
              <w:rPr>
                <w:rFonts w:asciiTheme="minorHAnsi" w:hAnsiTheme="minorHAnsi" w:cstheme="minorHAnsi"/>
              </w:rPr>
              <w:t>Kemijske Schneider K15 – obostrani tisak</w:t>
            </w:r>
          </w:p>
          <w:p w14:paraId="22127A54" w14:textId="42ACA7AB" w:rsidR="00FB4EBF" w:rsidRPr="0034720C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16B41">
              <w:rPr>
                <w:rFonts w:asciiTheme="minorHAnsi" w:hAnsiTheme="minorHAnsi" w:cstheme="minorHAnsi"/>
              </w:rPr>
              <w:t>Matrom</w:t>
            </w:r>
            <w:proofErr w:type="spellEnd"/>
            <w:r w:rsidRPr="00316B41">
              <w:rPr>
                <w:rFonts w:asciiTheme="minorHAnsi" w:hAnsiTheme="minorHAnsi" w:cstheme="minorHAnsi"/>
              </w:rPr>
              <w:t xml:space="preserve"> vrećice spletenom ručkom bijele 220x100c310mm </w:t>
            </w:r>
            <w:proofErr w:type="spellStart"/>
            <w:r w:rsidRPr="00316B41">
              <w:rPr>
                <w:rFonts w:asciiTheme="minorHAnsi" w:hAnsiTheme="minorHAnsi" w:cstheme="minorHAnsi"/>
              </w:rPr>
              <w:t>nadotisak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BA163" w14:textId="3A66DEB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00243/2023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B27A3" w14:textId="1A788E0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1.422,00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556F" w14:textId="0BC4EFB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D0A1B" w14:textId="77777777" w:rsidR="00FB4EBF" w:rsidRPr="00ED75B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D75B7">
              <w:rPr>
                <w:rFonts w:asciiTheme="minorHAnsi" w:hAnsiTheme="minorHAnsi" w:cstheme="minorHAnsi"/>
              </w:rPr>
              <w:t>TISKARA PEČARIĆ&amp;RADOČAJ d.o.o.</w:t>
            </w:r>
          </w:p>
          <w:p w14:paraId="71764628" w14:textId="61F79CD0" w:rsidR="00FB4EBF" w:rsidRPr="002D3BF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D75B7">
              <w:rPr>
                <w:rFonts w:asciiTheme="minorHAnsi" w:hAnsiTheme="minorHAnsi" w:cstheme="minorHAnsi"/>
              </w:rPr>
              <w:t>Tuškanac 10, Karlovac                                         OIB:94181620965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6DA2" w14:textId="0AF17CF4" w:rsidR="00FB4EBF" w:rsidRDefault="0042526B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B87D" w14:textId="7AA462FA" w:rsidR="00FB4EBF" w:rsidRPr="008444E5" w:rsidRDefault="0042526B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1.777,50</w:t>
            </w:r>
          </w:p>
        </w:tc>
      </w:tr>
      <w:tr w:rsidR="00FB4EBF" w:rsidRPr="008444E5" w14:paraId="0B5BB150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2E2A" w14:textId="3B57F4BC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E716" w14:textId="7BD3BE76" w:rsidR="00FB4EBF" w:rsidRPr="00316B41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B7AF6">
              <w:rPr>
                <w:rFonts w:asciiTheme="minorHAnsi" w:hAnsiTheme="minorHAnsi" w:cstheme="minorHAnsi"/>
              </w:rPr>
              <w:t xml:space="preserve">Sanacija parkinga kod Doma mladih u naselju </w:t>
            </w:r>
            <w:proofErr w:type="spellStart"/>
            <w:r w:rsidRPr="00FB7AF6">
              <w:rPr>
                <w:rFonts w:asciiTheme="minorHAnsi" w:hAnsiTheme="minorHAnsi" w:cstheme="minorHAnsi"/>
              </w:rPr>
              <w:t>Mukinje</w:t>
            </w:r>
            <w:proofErr w:type="spellEnd"/>
            <w:r w:rsidRPr="00FB7AF6">
              <w:rPr>
                <w:rFonts w:asciiTheme="minorHAnsi" w:hAnsiTheme="minorHAnsi" w:cstheme="minorHAnsi"/>
              </w:rPr>
              <w:t xml:space="preserve"> u svrhu rješavanja slivnih voda i zaštite zelenih </w:t>
            </w:r>
            <w:proofErr w:type="spellStart"/>
            <w:r w:rsidRPr="00FB7AF6">
              <w:rPr>
                <w:rFonts w:asciiTheme="minorHAnsi" w:hAnsiTheme="minorHAnsi" w:cstheme="minorHAnsi"/>
              </w:rPr>
              <w:t>površin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A0B23" w14:textId="7682F35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00244/2023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A16E1" w14:textId="53919A8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11.281,44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C956B" w14:textId="489916E6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8CE96" w14:textId="77777777" w:rsidR="00FB4EBF" w:rsidRPr="0071177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1177C">
              <w:rPr>
                <w:rFonts w:asciiTheme="minorHAnsi" w:hAnsiTheme="minorHAnsi" w:cstheme="minorHAnsi"/>
              </w:rPr>
              <w:t>GTI PLITVICE d.o.o</w:t>
            </w:r>
          </w:p>
          <w:p w14:paraId="3DBA4FF2" w14:textId="77777777" w:rsidR="00FB4EBF" w:rsidRPr="0071177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71177C">
              <w:rPr>
                <w:rFonts w:asciiTheme="minorHAnsi" w:hAnsiTheme="minorHAnsi" w:cstheme="minorHAnsi"/>
              </w:rPr>
              <w:t>Smoljanac</w:t>
            </w:r>
            <w:proofErr w:type="spellEnd"/>
            <w:r w:rsidRPr="0071177C">
              <w:rPr>
                <w:rFonts w:asciiTheme="minorHAnsi" w:hAnsiTheme="minorHAnsi" w:cstheme="minorHAnsi"/>
              </w:rPr>
              <w:t xml:space="preserve"> 40, Plitvička Jezera</w:t>
            </w:r>
          </w:p>
          <w:p w14:paraId="214D285A" w14:textId="2F99CFA1" w:rsidR="00FB4EBF" w:rsidRPr="00ED75B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1177C">
              <w:rPr>
                <w:rFonts w:asciiTheme="minorHAnsi" w:hAnsiTheme="minorHAnsi" w:cstheme="minorHAnsi"/>
              </w:rPr>
              <w:t>OIB:  72284970733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CF8D" w14:textId="2689DB4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194E" w14:textId="6EF4E50E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11.899,43</w:t>
            </w:r>
          </w:p>
        </w:tc>
      </w:tr>
      <w:tr w:rsidR="00FB4EBF" w:rsidRPr="008444E5" w14:paraId="229B936A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46F3" w14:textId="1AADC01E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BE68" w14:textId="6D7F0439" w:rsidR="00FB4EBF" w:rsidRPr="00FB7AF6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novogodišnjih drvaca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6570" w14:textId="72A9BC5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00245/2023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F425E" w14:textId="331F402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358,37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1F154" w14:textId="0B05DC1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2465C" w14:textId="77777777" w:rsidR="00FB4EBF" w:rsidRPr="00CA48F2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A48F2">
              <w:rPr>
                <w:rFonts w:asciiTheme="minorHAnsi" w:hAnsiTheme="minorHAnsi" w:cstheme="minorHAnsi"/>
              </w:rPr>
              <w:t>HRVATSKE ŠUME d.o.o.</w:t>
            </w:r>
          </w:p>
          <w:p w14:paraId="28020E0A" w14:textId="77777777" w:rsidR="00FB4EBF" w:rsidRPr="00CA48F2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A48F2">
              <w:rPr>
                <w:rFonts w:asciiTheme="minorHAnsi" w:hAnsiTheme="minorHAnsi" w:cstheme="minorHAnsi"/>
              </w:rPr>
              <w:t>Ulica kneza Branimira 1, Zagreb</w:t>
            </w:r>
          </w:p>
          <w:p w14:paraId="57F413E8" w14:textId="5113D01A" w:rsidR="00FB4EBF" w:rsidRPr="0071177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A48F2">
              <w:rPr>
                <w:rFonts w:asciiTheme="minorHAnsi" w:hAnsiTheme="minorHAnsi" w:cstheme="minorHAnsi"/>
              </w:rPr>
              <w:t>Uprava šuma Gospić                              OIB:69693144506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96CE" w14:textId="3B8F9281" w:rsidR="00FB4EBF" w:rsidRDefault="009A57F7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15.01.2024.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2969" w14:textId="4F81C333" w:rsidR="00FB4EBF" w:rsidRPr="008444E5" w:rsidRDefault="0042526B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447,96</w:t>
            </w:r>
          </w:p>
        </w:tc>
      </w:tr>
      <w:tr w:rsidR="00B8219A" w:rsidRPr="00B8219A" w14:paraId="58826938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B17B" w14:textId="61179C4A" w:rsidR="00FB4EBF" w:rsidRPr="00B8219A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B8219A">
              <w:rPr>
                <w:rFonts w:asciiTheme="minorHAnsi" w:hAnsiTheme="minorHAnsi" w:cstheme="minorHAnsi"/>
                <w:color w:val="FF0000"/>
              </w:rPr>
              <w:t>246.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71EF" w14:textId="71E3B1B6" w:rsidR="00FB4EBF" w:rsidRPr="00B8219A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B8219A">
              <w:rPr>
                <w:rFonts w:asciiTheme="minorHAnsi" w:hAnsiTheme="minorHAnsi" w:cstheme="minorHAnsi"/>
                <w:color w:val="FF0000"/>
              </w:rPr>
              <w:t>Izrada plakata 100 x 70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A4C8" w14:textId="5CCE4C0A" w:rsidR="00FB4EBF" w:rsidRPr="00B8219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B8219A">
              <w:rPr>
                <w:rFonts w:asciiTheme="minorHAnsi" w:hAnsiTheme="minorHAnsi" w:cstheme="minorHAnsi"/>
                <w:color w:val="FF0000"/>
              </w:rPr>
              <w:t>00246/2023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A6705" w14:textId="45FD147D" w:rsidR="00FB4EBF" w:rsidRPr="00B8219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B8219A">
              <w:rPr>
                <w:rFonts w:asciiTheme="minorHAnsi" w:hAnsiTheme="minorHAnsi" w:cstheme="minorHAnsi"/>
                <w:color w:val="FF0000"/>
              </w:rPr>
              <w:t>150,00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F06E8" w14:textId="3EE4D731" w:rsidR="00FB4EBF" w:rsidRPr="00B8219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B8219A">
              <w:rPr>
                <w:rFonts w:asciiTheme="minorHAnsi" w:hAnsiTheme="minorHAnsi" w:cstheme="minorHAnsi"/>
                <w:color w:val="FF0000"/>
              </w:rPr>
              <w:t>28.11.2023.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1B503" w14:textId="77777777" w:rsidR="00FB4EBF" w:rsidRPr="00B8219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B8219A">
              <w:rPr>
                <w:rFonts w:asciiTheme="minorHAnsi" w:hAnsiTheme="minorHAnsi" w:cstheme="minorHAnsi"/>
                <w:color w:val="FF0000"/>
              </w:rPr>
              <w:t>F.M.I. d.o.o.</w:t>
            </w:r>
          </w:p>
          <w:p w14:paraId="090A04CB" w14:textId="77777777" w:rsidR="00FB4EBF" w:rsidRPr="00B8219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B8219A">
              <w:rPr>
                <w:rFonts w:asciiTheme="minorHAnsi" w:hAnsiTheme="minorHAnsi" w:cstheme="minorHAnsi"/>
                <w:color w:val="FF0000"/>
              </w:rPr>
              <w:t xml:space="preserve">Dr. Ante Starčevića 28, Gospić </w:t>
            </w:r>
          </w:p>
          <w:p w14:paraId="7E48AED2" w14:textId="606684E9" w:rsidR="00FB4EBF" w:rsidRPr="00B8219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B8219A">
              <w:rPr>
                <w:rFonts w:asciiTheme="minorHAnsi" w:hAnsiTheme="minorHAnsi" w:cstheme="minorHAnsi"/>
                <w:color w:val="FF0000"/>
              </w:rPr>
              <w:t xml:space="preserve">                                           OIB: 04095595789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A581" w14:textId="289B1300" w:rsidR="00FB4EBF" w:rsidRPr="00B8219A" w:rsidRDefault="00B8219A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STORNIRANO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0FF8" w14:textId="77777777" w:rsidR="00FB4EBF" w:rsidRPr="00B8219A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B4EBF" w:rsidRPr="008444E5" w14:paraId="6C76F721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053A" w14:textId="5BD2AD62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5385" w14:textId="463FD0DC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uredskog materijala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ED9CD" w14:textId="77B88F0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00247/2023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66810" w14:textId="00D4CAF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122,08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F871" w14:textId="5B4253B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34F2" w14:textId="77777777" w:rsidR="00FB4EBF" w:rsidRPr="0064441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4415">
              <w:rPr>
                <w:rFonts w:asciiTheme="minorHAnsi" w:hAnsiTheme="minorHAnsi" w:cstheme="minorHAnsi"/>
              </w:rPr>
              <w:t>NARODNE NOVINE d.d..</w:t>
            </w:r>
          </w:p>
          <w:p w14:paraId="23F45C9B" w14:textId="7777777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44415">
              <w:rPr>
                <w:rFonts w:asciiTheme="minorHAnsi" w:hAnsiTheme="minorHAnsi" w:cstheme="minorHAnsi"/>
              </w:rPr>
              <w:t>Savski gaj XII. 6, Zagreb                 OIB: 64546066176</w:t>
            </w:r>
          </w:p>
          <w:p w14:paraId="20C1DD98" w14:textId="2B48F013" w:rsidR="004365F9" w:rsidRPr="004B60B7" w:rsidRDefault="004365F9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E231" w14:textId="445E645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0B2" w14:textId="46237DE8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152,60</w:t>
            </w:r>
          </w:p>
        </w:tc>
      </w:tr>
      <w:tr w:rsidR="00FB4EBF" w:rsidRPr="008444E5" w14:paraId="6DD9921A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8976" w14:textId="0F918549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75798" w14:textId="3EA997A9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665A6">
              <w:rPr>
                <w:rFonts w:asciiTheme="minorHAnsi" w:hAnsiTheme="minorHAnsi" w:cstheme="minorHAnsi"/>
              </w:rPr>
              <w:t>Postavljanje novogodišnjih ukrasa u KIC-u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595C" w14:textId="2B1C102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00248/2023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CA8D" w14:textId="27DD11D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142,56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F82E7" w14:textId="43ED545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5877" w14:textId="77777777" w:rsidR="00FB4EBF" w:rsidRPr="00592F3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92F37">
              <w:rPr>
                <w:rFonts w:asciiTheme="minorHAnsi" w:hAnsiTheme="minorHAnsi" w:cstheme="minorHAnsi"/>
              </w:rPr>
              <w:t>Komunalac d.o.o. Korenica</w:t>
            </w:r>
          </w:p>
          <w:p w14:paraId="6A5CB5C1" w14:textId="77777777" w:rsidR="00FB4EBF" w:rsidRPr="00592F3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92F37">
              <w:rPr>
                <w:rFonts w:asciiTheme="minorHAnsi" w:hAnsiTheme="minorHAnsi" w:cstheme="minorHAnsi"/>
              </w:rPr>
              <w:t>Trg sv. Jurja 12, Korenica</w:t>
            </w:r>
          </w:p>
          <w:p w14:paraId="325D9F2D" w14:textId="01B5A155" w:rsidR="00FB4EBF" w:rsidRPr="0064441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92F37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5139" w14:textId="58ED6BA8" w:rsidR="00FB4EBF" w:rsidRDefault="004365F9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C350" w14:textId="6911EB7E" w:rsidR="00FB4EBF" w:rsidRPr="008444E5" w:rsidRDefault="004365F9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178,20</w:t>
            </w:r>
          </w:p>
        </w:tc>
      </w:tr>
      <w:tr w:rsidR="00FB4EBF" w:rsidRPr="008444E5" w14:paraId="675116D0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E73A" w14:textId="298FE87C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FA544" w14:textId="61071456" w:rsidR="00FB4EBF" w:rsidRPr="00B665A6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D07C5">
              <w:rPr>
                <w:rFonts w:asciiTheme="minorHAnsi" w:hAnsiTheme="minorHAnsi" w:cstheme="minorHAnsi"/>
              </w:rPr>
              <w:t>Sastavljanje i montiranje polica u arhivi Općine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3EBA8" w14:textId="0A6F6B4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00249/2023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47096" w14:textId="03A8DB8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106,92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FFB57" w14:textId="7EDC148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06732" w14:textId="77777777" w:rsidR="00FB4EBF" w:rsidRPr="00592F3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92F37">
              <w:rPr>
                <w:rFonts w:asciiTheme="minorHAnsi" w:hAnsiTheme="minorHAnsi" w:cstheme="minorHAnsi"/>
              </w:rPr>
              <w:t>Komunalac d.o.o. Korenica</w:t>
            </w:r>
          </w:p>
          <w:p w14:paraId="7B63CACB" w14:textId="77777777" w:rsidR="00FB4EBF" w:rsidRPr="00592F3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92F37">
              <w:rPr>
                <w:rFonts w:asciiTheme="minorHAnsi" w:hAnsiTheme="minorHAnsi" w:cstheme="minorHAnsi"/>
              </w:rPr>
              <w:t>Trg sv. Jurja 12, Korenica</w:t>
            </w:r>
          </w:p>
          <w:p w14:paraId="57DA1212" w14:textId="3E67C196" w:rsidR="00FB4EBF" w:rsidRPr="00592F3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92F37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11BB" w14:textId="5ECB3157" w:rsidR="00FB4EBF" w:rsidRDefault="00CE030A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20EE" w14:textId="369471A7" w:rsidR="00FB4EBF" w:rsidRPr="008444E5" w:rsidRDefault="00CE030A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133,65</w:t>
            </w:r>
          </w:p>
        </w:tc>
      </w:tr>
      <w:tr w:rsidR="00FB4EBF" w:rsidRPr="008444E5" w14:paraId="3A0C4694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1CAEF" w14:textId="5288A795" w:rsidR="00FB4EBF" w:rsidRPr="00892DDC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DDC">
              <w:rPr>
                <w:rFonts w:asciiTheme="minorHAnsi" w:hAnsiTheme="minorHAnsi" w:cstheme="minorHAnsi"/>
              </w:rPr>
              <w:t>250.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00C0" w14:textId="69F66C34" w:rsidR="00FB4EBF" w:rsidRPr="00892DDC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DDC">
              <w:rPr>
                <w:rFonts w:asciiTheme="minorHAnsi" w:hAnsiTheme="minorHAnsi" w:cstheme="minorHAnsi"/>
              </w:rPr>
              <w:t>Godišnja pretplata „Informator Premium G“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09BFF" w14:textId="382C4F8F" w:rsidR="00FB4EBF" w:rsidRPr="00892DD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92DDC">
              <w:rPr>
                <w:rFonts w:asciiTheme="minorHAnsi" w:hAnsiTheme="minorHAnsi" w:cstheme="minorHAnsi"/>
              </w:rPr>
              <w:t>00250/2023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D3BBC" w14:textId="38D81D15" w:rsidR="00FB4EBF" w:rsidRPr="00892DD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92DDC">
              <w:rPr>
                <w:rFonts w:asciiTheme="minorHAnsi" w:hAnsiTheme="minorHAnsi" w:cstheme="minorHAnsi"/>
              </w:rPr>
              <w:t>746,96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97AAF" w14:textId="5A57A6C3" w:rsidR="00FB4EBF" w:rsidRPr="00892DD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92DDC">
              <w:rPr>
                <w:rFonts w:asciiTheme="minorHAnsi" w:hAnsiTheme="minorHAnsi" w:cstheme="minorHAnsi"/>
              </w:rPr>
              <w:t>30.11.2023.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5285" w14:textId="77777777" w:rsidR="00FB4EBF" w:rsidRPr="00892DD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92DDC">
              <w:rPr>
                <w:rFonts w:asciiTheme="minorHAnsi" w:hAnsiTheme="minorHAnsi" w:cstheme="minorHAnsi"/>
              </w:rPr>
              <w:t>NOVI INFORMATOR d.o.o.</w:t>
            </w:r>
          </w:p>
          <w:p w14:paraId="29B9A9FC" w14:textId="77777777" w:rsidR="00FB4EBF" w:rsidRPr="00892DD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92DDC">
              <w:rPr>
                <w:rFonts w:asciiTheme="minorHAnsi" w:hAnsiTheme="minorHAnsi" w:cstheme="minorHAnsi"/>
              </w:rPr>
              <w:t>Kneza Mislava 7, Zagreb</w:t>
            </w:r>
          </w:p>
          <w:p w14:paraId="4C3447D1" w14:textId="52BAF114" w:rsidR="00FB4EBF" w:rsidRPr="00892DD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92DDC">
              <w:rPr>
                <w:rFonts w:asciiTheme="minorHAnsi" w:hAnsiTheme="minorHAnsi" w:cstheme="minorHAnsi"/>
              </w:rPr>
              <w:t>OIB: 03492821167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F844" w14:textId="11FCD10E" w:rsidR="00FB4EBF" w:rsidRPr="00892DDC" w:rsidRDefault="00B6317E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13.02</w:t>
            </w:r>
            <w:r w:rsidR="00ED30E5" w:rsidRPr="00892DDC">
              <w:rPr>
                <w:rFonts w:asciiTheme="minorHAnsi" w:hAnsiTheme="minorHAnsi" w:cstheme="minorHAnsi"/>
              </w:rPr>
              <w:t>.2024.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0C49" w14:textId="0A25BF5A" w:rsidR="00FB4EBF" w:rsidRPr="008444E5" w:rsidRDefault="00892DDC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DDC">
              <w:rPr>
                <w:rFonts w:asciiTheme="minorHAnsi" w:hAnsiTheme="minorHAnsi" w:cstheme="minorHAnsi"/>
              </w:rPr>
              <w:t>933,70</w:t>
            </w:r>
          </w:p>
        </w:tc>
      </w:tr>
      <w:tr w:rsidR="00FB4EBF" w:rsidRPr="008444E5" w14:paraId="39745FAF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8E35" w14:textId="78B379F8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8C0C" w14:textId="46B7D882" w:rsidR="00FB4EBF" w:rsidRPr="00011E9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11E9F">
              <w:rPr>
                <w:rFonts w:asciiTheme="minorHAnsi" w:hAnsiTheme="minorHAnsi" w:cstheme="minorHAnsi"/>
              </w:rPr>
              <w:t xml:space="preserve">Računalo Lenovo Neo50 SFF sa licencom Windows 11 pro, tipkovnica i miš, 5 g. jamstva </w:t>
            </w:r>
          </w:p>
          <w:p w14:paraId="4871747D" w14:textId="77777777" w:rsidR="00FB4EBF" w:rsidRPr="00011E9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11E9F">
              <w:rPr>
                <w:rFonts w:asciiTheme="minorHAnsi" w:hAnsiTheme="minorHAnsi" w:cstheme="minorHAnsi"/>
              </w:rPr>
              <w:t>Monitor Philips 27“</w:t>
            </w:r>
          </w:p>
          <w:p w14:paraId="08274D3E" w14:textId="2C60CE37" w:rsidR="00FB4EBF" w:rsidRPr="00C55199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11E9F">
              <w:rPr>
                <w:rFonts w:asciiTheme="minorHAnsi" w:hAnsiTheme="minorHAnsi" w:cstheme="minorHAnsi"/>
              </w:rPr>
              <w:t>UPS C-Lion Aurora Vista+ 1200 (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AE9A9" w14:textId="7FA946C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00251/2023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E3B2" w14:textId="0ED6DD8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1.050,00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DB55" w14:textId="3324C23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37199" w14:textId="77777777" w:rsidR="00FB4EBF" w:rsidRPr="002A5A4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A5A4D">
              <w:rPr>
                <w:rFonts w:asciiTheme="minorHAnsi" w:hAnsiTheme="minorHAnsi" w:cstheme="minorHAnsi"/>
              </w:rPr>
              <w:t>ABSOLVERIS d.o.o.</w:t>
            </w:r>
          </w:p>
          <w:p w14:paraId="22B9C570" w14:textId="77777777" w:rsidR="00FB4EBF" w:rsidRPr="002A5A4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A5A4D">
              <w:rPr>
                <w:rFonts w:asciiTheme="minorHAnsi" w:hAnsiTheme="minorHAnsi" w:cstheme="minorHAnsi"/>
              </w:rPr>
              <w:t xml:space="preserve">Ban </w:t>
            </w:r>
            <w:proofErr w:type="spellStart"/>
            <w:r w:rsidRPr="002A5A4D">
              <w:rPr>
                <w:rFonts w:asciiTheme="minorHAnsi" w:hAnsiTheme="minorHAnsi" w:cstheme="minorHAnsi"/>
              </w:rPr>
              <w:t>Mladenoiva</w:t>
            </w:r>
            <w:proofErr w:type="spellEnd"/>
            <w:r w:rsidRPr="002A5A4D">
              <w:rPr>
                <w:rFonts w:asciiTheme="minorHAnsi" w:hAnsiTheme="minorHAnsi" w:cstheme="minorHAnsi"/>
              </w:rPr>
              <w:t xml:space="preserve"> 23, Split</w:t>
            </w:r>
          </w:p>
          <w:p w14:paraId="330C4A82" w14:textId="4BD81EC5" w:rsidR="00FB4EBF" w:rsidRPr="006633A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A5A4D">
              <w:rPr>
                <w:rFonts w:asciiTheme="minorHAnsi" w:hAnsiTheme="minorHAnsi" w:cstheme="minorHAnsi"/>
              </w:rPr>
              <w:t xml:space="preserve">                                           OIB: 99550317511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362A" w14:textId="68CCBED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DA67" w14:textId="2C870AAD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1.312,50</w:t>
            </w:r>
          </w:p>
        </w:tc>
      </w:tr>
      <w:tr w:rsidR="00FB4EBF" w:rsidRPr="008444E5" w14:paraId="077F1EDE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4B51" w14:textId="7BA12EC8" w:rsidR="00FB4EBF" w:rsidRPr="00C16460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6460">
              <w:rPr>
                <w:rFonts w:asciiTheme="minorHAnsi" w:hAnsiTheme="minorHAnsi" w:cstheme="minorHAnsi"/>
              </w:rPr>
              <w:t>252.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F3DE9" w14:textId="4503A041" w:rsidR="00FB4EBF" w:rsidRPr="00C16460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6460">
              <w:rPr>
                <w:rFonts w:asciiTheme="minorHAnsi" w:hAnsiTheme="minorHAnsi" w:cstheme="minorHAnsi"/>
              </w:rPr>
              <w:t xml:space="preserve">Hosting performanse i nadogradnja </w:t>
            </w:r>
            <w:proofErr w:type="spellStart"/>
            <w:r w:rsidRPr="00C16460">
              <w:rPr>
                <w:rFonts w:asciiTheme="minorHAnsi" w:hAnsiTheme="minorHAnsi" w:cstheme="minorHAnsi"/>
              </w:rPr>
              <w:t>mailboxa</w:t>
            </w:r>
            <w:proofErr w:type="spellEnd"/>
            <w:r w:rsidRPr="00C16460">
              <w:rPr>
                <w:rFonts w:asciiTheme="minorHAnsi" w:hAnsiTheme="minorHAnsi" w:cstheme="minorHAnsi"/>
              </w:rPr>
              <w:t xml:space="preserve"> prema specifikaciji iz ponude za period od 01.12.2023. do 01.12.2024. godine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70B87" w14:textId="59C14A23" w:rsidR="00FB4EBF" w:rsidRPr="00C16460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16460">
              <w:rPr>
                <w:rFonts w:asciiTheme="minorHAnsi" w:hAnsiTheme="minorHAnsi" w:cstheme="minorHAnsi"/>
              </w:rPr>
              <w:t>00252/2023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22BDB" w14:textId="32577690" w:rsidR="00FB4EBF" w:rsidRPr="00C16460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16460">
              <w:rPr>
                <w:rFonts w:asciiTheme="minorHAnsi" w:hAnsiTheme="minorHAnsi" w:cstheme="minorHAnsi"/>
              </w:rPr>
              <w:t>180,41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96D77" w14:textId="447A30A9" w:rsidR="00FB4EBF" w:rsidRPr="00C16460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16460">
              <w:rPr>
                <w:rFonts w:asciiTheme="minorHAnsi" w:hAnsiTheme="minorHAnsi" w:cstheme="minorHAnsi"/>
              </w:rPr>
              <w:t>30.11.2023.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67EA" w14:textId="77777777" w:rsidR="00FB4EBF" w:rsidRPr="00C16460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16460">
              <w:rPr>
                <w:rFonts w:asciiTheme="minorHAnsi" w:hAnsiTheme="minorHAnsi" w:cstheme="minorHAnsi"/>
              </w:rPr>
              <w:t>PLUS HOSSTING GRUPA d.o.o.</w:t>
            </w:r>
          </w:p>
          <w:p w14:paraId="1D9D4AD6" w14:textId="77777777" w:rsidR="00FB4EBF" w:rsidRPr="00C16460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C16460">
              <w:rPr>
                <w:rFonts w:asciiTheme="minorHAnsi" w:hAnsiTheme="minorHAnsi" w:cstheme="minorHAnsi"/>
              </w:rPr>
              <w:t>Nobileova</w:t>
            </w:r>
            <w:proofErr w:type="spellEnd"/>
            <w:r w:rsidRPr="00C16460">
              <w:rPr>
                <w:rFonts w:asciiTheme="minorHAnsi" w:hAnsiTheme="minorHAnsi" w:cstheme="minorHAnsi"/>
              </w:rPr>
              <w:t xml:space="preserve"> 20, Pula</w:t>
            </w:r>
          </w:p>
          <w:p w14:paraId="35094047" w14:textId="364CAA84" w:rsidR="00FB4EBF" w:rsidRPr="00C16460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16460">
              <w:rPr>
                <w:rFonts w:asciiTheme="minorHAnsi" w:hAnsiTheme="minorHAnsi" w:cstheme="minorHAnsi"/>
              </w:rPr>
              <w:t xml:space="preserve">                                           OIB: 25444746329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B9A9" w14:textId="2DFF057A" w:rsidR="00FB4EBF" w:rsidRPr="00C16460" w:rsidRDefault="00C16460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16460">
              <w:rPr>
                <w:rFonts w:asciiTheme="minorHAnsi" w:hAnsiTheme="minorHAnsi" w:cstheme="minorHAnsi"/>
              </w:rPr>
              <w:t>05.02.2024.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6861" w14:textId="5FE12E76" w:rsidR="00FB4EBF" w:rsidRPr="008444E5" w:rsidRDefault="00C16460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16460">
              <w:rPr>
                <w:rFonts w:asciiTheme="minorHAnsi" w:hAnsiTheme="minorHAnsi" w:cstheme="minorHAnsi"/>
              </w:rPr>
              <w:t>225,51</w:t>
            </w:r>
          </w:p>
        </w:tc>
      </w:tr>
      <w:tr w:rsidR="00FB4EBF" w:rsidRPr="008444E5" w14:paraId="74D8128A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DAD0A" w14:textId="3E61D0FB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424AE" w14:textId="6E91B942" w:rsidR="00FB4EBF" w:rsidRPr="006511C8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Uštipci za paljenje prve adventske svijeće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356E" w14:textId="1754641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00253/2023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6725" w14:textId="08B6851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DA65" w14:textId="669130C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B9141" w14:textId="77777777" w:rsidR="00FB4EBF" w:rsidRPr="005828E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828EB">
              <w:rPr>
                <w:rFonts w:asciiTheme="minorHAnsi" w:hAnsiTheme="minorHAnsi" w:cstheme="minorHAnsi"/>
              </w:rPr>
              <w:t>J.U.N.P. PLITVIČKA JEZERA</w:t>
            </w:r>
          </w:p>
          <w:p w14:paraId="46705D2E" w14:textId="77777777" w:rsidR="00FB4EBF" w:rsidRPr="005828E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828EB">
              <w:rPr>
                <w:rFonts w:asciiTheme="minorHAnsi" w:hAnsiTheme="minorHAnsi" w:cstheme="minorHAnsi"/>
              </w:rPr>
              <w:t>Josipa Jovića 19, Plitvička Jezera</w:t>
            </w:r>
          </w:p>
          <w:p w14:paraId="3D52515F" w14:textId="5FB37D35" w:rsidR="00FB4EBF" w:rsidRPr="00EC37D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828EB">
              <w:rPr>
                <w:rFonts w:asciiTheme="minorHAnsi" w:hAnsiTheme="minorHAnsi" w:cstheme="minorHAnsi"/>
              </w:rPr>
              <w:t xml:space="preserve">                                           OIB:  91109303119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8CF2" w14:textId="1A1F7785" w:rsidR="00FB4EBF" w:rsidRDefault="008223C0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D4D0" w14:textId="7FB3CFDB" w:rsidR="00FB4EBF" w:rsidRPr="008444E5" w:rsidRDefault="008223C0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100,00</w:t>
            </w:r>
          </w:p>
        </w:tc>
      </w:tr>
      <w:tr w:rsidR="00FB4EBF" w:rsidRPr="008444E5" w14:paraId="4EC0C516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F5DC8" w14:textId="6054D217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DC1B5" w14:textId="4045B91B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947C4">
              <w:rPr>
                <w:rFonts w:asciiTheme="minorHAnsi" w:hAnsiTheme="minorHAnsi" w:cstheme="minorHAnsi"/>
              </w:rPr>
              <w:t>Seminar izmjene poreznih propisa, porezna reforma, dopune TKU, izmjene plaća, poreza i doprinosa, pripremne radnje za sastavljanje financijskih izvještaja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D26ED" w14:textId="5DBB498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00254/2023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B3AB4" w14:textId="492FB4D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7AE61" w14:textId="260FA1E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D5AF" w14:textId="77777777" w:rsidR="00FB4EBF" w:rsidRPr="00976A79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76A79">
              <w:rPr>
                <w:rFonts w:asciiTheme="minorHAnsi" w:hAnsiTheme="minorHAnsi" w:cstheme="minorHAnsi"/>
              </w:rPr>
              <w:t>UDRUGA RED GOSPIĆ</w:t>
            </w:r>
          </w:p>
          <w:p w14:paraId="62A97F5A" w14:textId="77777777" w:rsidR="00FB4EBF" w:rsidRPr="00976A79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76A79">
              <w:rPr>
                <w:rFonts w:asciiTheme="minorHAnsi" w:hAnsiTheme="minorHAnsi" w:cstheme="minorHAnsi"/>
              </w:rPr>
              <w:t>Kneza Mislava 2, Gospić</w:t>
            </w:r>
          </w:p>
          <w:p w14:paraId="3F89B8C6" w14:textId="1B87854D" w:rsidR="00FB4EBF" w:rsidRPr="005828E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76A79">
              <w:rPr>
                <w:rFonts w:asciiTheme="minorHAnsi" w:hAnsiTheme="minorHAnsi" w:cstheme="minorHAnsi"/>
              </w:rPr>
              <w:t xml:space="preserve">                                           OIB:  36705025713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6650" w14:textId="536E6D65" w:rsidR="00FB4EBF" w:rsidRDefault="0011273E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D17F" w14:textId="1CC7B24E" w:rsidR="00FB4EBF" w:rsidRPr="008444E5" w:rsidRDefault="0011273E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70,00</w:t>
            </w:r>
          </w:p>
        </w:tc>
      </w:tr>
      <w:tr w:rsidR="00FB4EBF" w:rsidRPr="008444E5" w14:paraId="3FAE6984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99357" w14:textId="350330B3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632C5" w14:textId="75FC7FCC" w:rsidR="00FB4EBF" w:rsidRPr="002947C4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22822">
              <w:rPr>
                <w:rFonts w:asciiTheme="minorHAnsi" w:hAnsiTheme="minorHAnsi" w:cstheme="minorHAnsi"/>
              </w:rPr>
              <w:t>Uređenje zelenih površina – okoliša stambene zgrade Josipa Jovića 15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7D74" w14:textId="61366EC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00255/2023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7B10A" w14:textId="631CEF0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6.850,00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FCE08" w14:textId="3C41C64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D9D82" w14:textId="77777777" w:rsidR="00FB4EBF" w:rsidRPr="00087C51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87C51">
              <w:rPr>
                <w:rFonts w:asciiTheme="minorHAnsi" w:hAnsiTheme="minorHAnsi" w:cstheme="minorHAnsi"/>
              </w:rPr>
              <w:t>Komunalac d.o.o. Korenica</w:t>
            </w:r>
          </w:p>
          <w:p w14:paraId="54105599" w14:textId="77777777" w:rsidR="00FB4EBF" w:rsidRPr="00087C51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87C51">
              <w:rPr>
                <w:rFonts w:asciiTheme="minorHAnsi" w:hAnsiTheme="minorHAnsi" w:cstheme="minorHAnsi"/>
              </w:rPr>
              <w:t>Trg sv. Jurja 12, Korenica</w:t>
            </w:r>
          </w:p>
          <w:p w14:paraId="508FFD6B" w14:textId="11B0BDF7" w:rsidR="00FB4EBF" w:rsidRPr="00976A79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87C51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DD05" w14:textId="28B14F1C" w:rsidR="00FB4EBF" w:rsidRDefault="002A3128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0D8EB" w14:textId="13AADAD4" w:rsidR="00FB4EBF" w:rsidRPr="008444E5" w:rsidRDefault="002A3128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A3128">
              <w:rPr>
                <w:rFonts w:asciiTheme="minorHAnsi" w:hAnsiTheme="minorHAnsi" w:cstheme="minorHAnsi"/>
              </w:rPr>
              <w:t>8.125,00</w:t>
            </w:r>
          </w:p>
        </w:tc>
      </w:tr>
      <w:tr w:rsidR="00FB4EBF" w:rsidRPr="008444E5" w14:paraId="123FE6AD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D173A" w14:textId="2EC25FA5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DFEA" w14:textId="52426787" w:rsidR="00FB4EBF" w:rsidRPr="00A22822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07D4">
              <w:rPr>
                <w:rFonts w:asciiTheme="minorHAnsi" w:hAnsiTheme="minorHAnsi" w:cstheme="minorHAnsi"/>
              </w:rPr>
              <w:t>Sanacija divljih odlagališta otpada (nepropisno odlaganje smeća na zelenim otocima)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AF7AA" w14:textId="10FA5B1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00256/2023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BFE90" w14:textId="2DAC72D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1.651,48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B0EE" w14:textId="65765E0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D92C" w14:textId="77777777" w:rsidR="00FB4EBF" w:rsidRPr="00087C51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87C51">
              <w:rPr>
                <w:rFonts w:asciiTheme="minorHAnsi" w:hAnsiTheme="minorHAnsi" w:cstheme="minorHAnsi"/>
              </w:rPr>
              <w:t>Komunalac d.o.o. Korenica</w:t>
            </w:r>
          </w:p>
          <w:p w14:paraId="66D91991" w14:textId="77777777" w:rsidR="00FB4EBF" w:rsidRPr="00087C51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87C51">
              <w:rPr>
                <w:rFonts w:asciiTheme="minorHAnsi" w:hAnsiTheme="minorHAnsi" w:cstheme="minorHAnsi"/>
              </w:rPr>
              <w:t>Trg sv. Jurja 12, Korenica</w:t>
            </w:r>
          </w:p>
          <w:p w14:paraId="61DD7366" w14:textId="31B6AC71" w:rsidR="00FB4EBF" w:rsidRPr="00087C51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87C51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0133" w14:textId="081251C5" w:rsidR="00FB4EBF" w:rsidRDefault="00B06452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BFA5" w14:textId="21C67011" w:rsidR="00FB4EBF" w:rsidRPr="008444E5" w:rsidRDefault="00B06452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2.064,36</w:t>
            </w:r>
          </w:p>
        </w:tc>
      </w:tr>
      <w:tr w:rsidR="00FB4EBF" w:rsidRPr="008444E5" w14:paraId="123AFC4E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648E5" w14:textId="405DE321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726E" w14:textId="58061127" w:rsidR="00FB4EBF" w:rsidRPr="00F007D4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novogodišnjih jelki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D958A" w14:textId="75F3A8A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00257/2023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EB615" w14:textId="4CBB0568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708,63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337F" w14:textId="2531C86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4853" w14:textId="77777777" w:rsidR="00FB4EBF" w:rsidRPr="00507B2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07B2E">
              <w:rPr>
                <w:rFonts w:asciiTheme="minorHAnsi" w:hAnsiTheme="minorHAnsi" w:cstheme="minorHAnsi"/>
              </w:rPr>
              <w:t>HRVATSKE ŠUME d.o.o.</w:t>
            </w:r>
          </w:p>
          <w:p w14:paraId="1B85962F" w14:textId="77777777" w:rsidR="00FB4EBF" w:rsidRPr="00507B2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07B2E">
              <w:rPr>
                <w:rFonts w:asciiTheme="minorHAnsi" w:hAnsiTheme="minorHAnsi" w:cstheme="minorHAnsi"/>
              </w:rPr>
              <w:t>Ulica kneza Branimira 1, Zagreb</w:t>
            </w:r>
          </w:p>
          <w:p w14:paraId="6EDF50A1" w14:textId="77777777" w:rsidR="00FB4EBF" w:rsidRPr="00507B2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07B2E">
              <w:rPr>
                <w:rFonts w:asciiTheme="minorHAnsi" w:hAnsiTheme="minorHAnsi" w:cstheme="minorHAnsi"/>
              </w:rPr>
              <w:t xml:space="preserve">Uprava šuma Gospić </w:t>
            </w:r>
          </w:p>
          <w:p w14:paraId="48D0703E" w14:textId="08251C3D" w:rsidR="00FB4EBF" w:rsidRPr="00087C51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07B2E">
              <w:rPr>
                <w:rFonts w:asciiTheme="minorHAnsi" w:hAnsiTheme="minorHAnsi" w:cstheme="minorHAnsi"/>
              </w:rPr>
              <w:t xml:space="preserve">                                           OIB: 69693144506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E3F2" w14:textId="30E681FF" w:rsidR="00FB4EBF" w:rsidRDefault="008F3929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14.01.2024.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AA8E" w14:textId="335B564A" w:rsidR="00FB4EBF" w:rsidRPr="008444E5" w:rsidRDefault="008F3929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885,79</w:t>
            </w:r>
          </w:p>
        </w:tc>
      </w:tr>
      <w:tr w:rsidR="00FB4EBF" w:rsidRPr="008444E5" w14:paraId="700AA7DA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574B9" w14:textId="1B96F68B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2F5E9" w14:textId="77777777" w:rsidR="00FB4EBF" w:rsidRPr="003A4AD2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A4AD2">
              <w:rPr>
                <w:rFonts w:asciiTheme="minorHAnsi" w:hAnsiTheme="minorHAnsi" w:cstheme="minorHAnsi"/>
              </w:rPr>
              <w:t xml:space="preserve">Edukacija djece školske dobi o kružnom gospodarstvu i postupanje s </w:t>
            </w:r>
            <w:proofErr w:type="spellStart"/>
            <w:r w:rsidRPr="003A4AD2">
              <w:rPr>
                <w:rFonts w:asciiTheme="minorHAnsi" w:hAnsiTheme="minorHAnsi" w:cstheme="minorHAnsi"/>
              </w:rPr>
              <w:t>kom.otpadom</w:t>
            </w:r>
            <w:proofErr w:type="spellEnd"/>
          </w:p>
          <w:p w14:paraId="05DBC057" w14:textId="0D00C6C3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A4AD2">
              <w:rPr>
                <w:rFonts w:asciiTheme="minorHAnsi" w:hAnsiTheme="minorHAnsi" w:cstheme="minorHAnsi"/>
              </w:rPr>
              <w:t>Materijali za edukaciju odgajatelja djece predškolske dobi (brošura i prezentacija)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88FE" w14:textId="2DB6F28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00258/2023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A6BBD" w14:textId="712A024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407FB" w14:textId="1136EEF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08.12.2025.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27D4B" w14:textId="77777777" w:rsidR="00FB4EBF" w:rsidRPr="00A13F5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13F53">
              <w:rPr>
                <w:rFonts w:asciiTheme="minorHAnsi" w:hAnsiTheme="minorHAnsi" w:cstheme="minorHAnsi"/>
              </w:rPr>
              <w:t>EKO ADRIA d.o.o.</w:t>
            </w:r>
          </w:p>
          <w:p w14:paraId="5F7D8D0C" w14:textId="77777777" w:rsidR="00FB4EBF" w:rsidRPr="00A13F5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13F53">
              <w:rPr>
                <w:rFonts w:asciiTheme="minorHAnsi" w:hAnsiTheme="minorHAnsi" w:cstheme="minorHAnsi"/>
              </w:rPr>
              <w:t xml:space="preserve">Boškovićev uspon 16, Pula </w:t>
            </w:r>
          </w:p>
          <w:p w14:paraId="0CC2E541" w14:textId="6E98E74A" w:rsidR="00FB4EBF" w:rsidRPr="00507B2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13F53">
              <w:rPr>
                <w:rFonts w:asciiTheme="minorHAnsi" w:hAnsiTheme="minorHAnsi" w:cstheme="minorHAnsi"/>
              </w:rPr>
              <w:t xml:space="preserve">                                           OIB: 05956562208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A384" w14:textId="6FF28441" w:rsidR="00FB4EBF" w:rsidRDefault="0065503D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20.12.2023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ABB93" w14:textId="7DDB20B3" w:rsidR="00FB4EBF" w:rsidRPr="008444E5" w:rsidRDefault="0065503D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1.500,00</w:t>
            </w:r>
          </w:p>
        </w:tc>
      </w:tr>
      <w:tr w:rsidR="00FB4EBF" w:rsidRPr="008444E5" w14:paraId="326BEF9D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4DFEE" w14:textId="06F58D65" w:rsidR="00FB4EBF" w:rsidRPr="0065503D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65503D">
              <w:rPr>
                <w:rFonts w:asciiTheme="minorHAnsi" w:hAnsiTheme="minorHAnsi" w:cstheme="minorHAnsi"/>
                <w:color w:val="FF0000"/>
              </w:rPr>
              <w:t>259.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7397" w14:textId="7407CC0A" w:rsidR="00FB4EBF" w:rsidRPr="0065503D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65503D">
              <w:rPr>
                <w:rFonts w:asciiTheme="minorHAnsi" w:hAnsiTheme="minorHAnsi" w:cstheme="minorHAnsi"/>
                <w:color w:val="FF0000"/>
              </w:rPr>
              <w:t>Animacijski božićni program za djecu prema specifikaciji iz ponude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68A9" w14:textId="684A6EDB" w:rsidR="00FB4EBF" w:rsidRPr="0065503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65503D">
              <w:rPr>
                <w:rFonts w:asciiTheme="minorHAnsi" w:hAnsiTheme="minorHAnsi" w:cstheme="minorHAnsi"/>
                <w:color w:val="FF0000"/>
              </w:rPr>
              <w:t>00259/2023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D829" w14:textId="2957C6B8" w:rsidR="00FB4EBF" w:rsidRPr="0065503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65503D">
              <w:rPr>
                <w:rFonts w:asciiTheme="minorHAnsi" w:hAnsiTheme="minorHAnsi" w:cstheme="minorHAnsi"/>
                <w:color w:val="FF0000"/>
              </w:rPr>
              <w:t>1.500,00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282A5" w14:textId="50C289CA" w:rsidR="00FB4EBF" w:rsidRPr="0065503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65503D">
              <w:rPr>
                <w:rFonts w:asciiTheme="minorHAnsi" w:hAnsiTheme="minorHAnsi" w:cstheme="minorHAnsi"/>
                <w:color w:val="FF0000"/>
              </w:rPr>
              <w:t>08.12.2023.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DD11" w14:textId="77777777" w:rsidR="00FB4EBF" w:rsidRPr="0065503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65503D">
              <w:rPr>
                <w:rFonts w:asciiTheme="minorHAnsi" w:hAnsiTheme="minorHAnsi" w:cstheme="minorHAnsi"/>
                <w:color w:val="FF0000"/>
              </w:rPr>
              <w:t>ŠARENKO – obrt za izvođačku umjetnost</w:t>
            </w:r>
          </w:p>
          <w:p w14:paraId="3C0382E2" w14:textId="77777777" w:rsidR="00FB4EBF" w:rsidRPr="0065503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65503D">
              <w:rPr>
                <w:rFonts w:asciiTheme="minorHAnsi" w:hAnsiTheme="minorHAnsi" w:cstheme="minorHAnsi"/>
                <w:color w:val="FF0000"/>
              </w:rPr>
              <w:t xml:space="preserve">Omiška 10, Split </w:t>
            </w:r>
          </w:p>
          <w:p w14:paraId="6B7AE767" w14:textId="6DC0EA4C" w:rsidR="00FB4EBF" w:rsidRPr="0065503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65503D">
              <w:rPr>
                <w:rFonts w:asciiTheme="minorHAnsi" w:hAnsiTheme="minorHAnsi" w:cstheme="minorHAnsi"/>
                <w:color w:val="FF0000"/>
              </w:rPr>
              <w:t xml:space="preserve">                                           OIB: 29696862610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C572C" w14:textId="01E031A4" w:rsidR="00FB4EBF" w:rsidRPr="0065503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65503D">
              <w:rPr>
                <w:rFonts w:asciiTheme="minorHAnsi" w:hAnsiTheme="minorHAnsi" w:cstheme="minorHAnsi"/>
                <w:color w:val="FF0000"/>
              </w:rPr>
              <w:t>OTKAZANO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1D76" w14:textId="77777777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EBF" w:rsidRPr="008444E5" w14:paraId="44ADE005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43E2" w14:textId="5402E8D2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074B" w14:textId="28BF90C2" w:rsidR="00FB4EBF" w:rsidRPr="00560C51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Projekcija vatrometa za Novu godinu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D26A" w14:textId="69883CE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00260/2023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40440" w14:textId="24A1F67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3D9A0" w14:textId="4C2C337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8DD8" w14:textId="77777777" w:rsidR="00FB4EBF" w:rsidRPr="00A75D41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75D41">
              <w:rPr>
                <w:rFonts w:asciiTheme="minorHAnsi" w:hAnsiTheme="minorHAnsi" w:cstheme="minorHAnsi"/>
              </w:rPr>
              <w:t>JORGE PIROTEHNIKA d.o.o.</w:t>
            </w:r>
          </w:p>
          <w:p w14:paraId="78BE4C4A" w14:textId="77777777" w:rsidR="00FB4EBF" w:rsidRPr="00A75D41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75D41">
              <w:rPr>
                <w:rFonts w:asciiTheme="minorHAnsi" w:hAnsiTheme="minorHAnsi" w:cstheme="minorHAnsi"/>
              </w:rPr>
              <w:t xml:space="preserve">Nikole Tesla 65, Križevci </w:t>
            </w:r>
          </w:p>
          <w:p w14:paraId="6B80A8D0" w14:textId="3781B543" w:rsidR="00FB4EBF" w:rsidRPr="00C63140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75D41">
              <w:rPr>
                <w:rFonts w:asciiTheme="minorHAnsi" w:hAnsiTheme="minorHAnsi" w:cstheme="minorHAnsi"/>
              </w:rPr>
              <w:t xml:space="preserve">                                           OIB: 35551254929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1DA9" w14:textId="562BB15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31.12/01.01.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BE07" w14:textId="26CE6872" w:rsidR="00FB4EBF" w:rsidRPr="008444E5" w:rsidRDefault="00167241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1.150,00</w:t>
            </w:r>
          </w:p>
        </w:tc>
      </w:tr>
      <w:tr w:rsidR="00FB4EBF" w:rsidRPr="008444E5" w14:paraId="4F2C5AB3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5D59" w14:textId="5EFB03DF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DF79" w14:textId="0E35C043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Konzumacija hrane (parti 65+)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D0205" w14:textId="6A55638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00261/2023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34437" w14:textId="2DBB8A79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0057" w14:textId="2107EF4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5220" w14:textId="77777777" w:rsidR="00FB4EBF" w:rsidRPr="001B32A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B32A4">
              <w:rPr>
                <w:rFonts w:asciiTheme="minorHAnsi" w:hAnsiTheme="minorHAnsi" w:cstheme="minorHAnsi"/>
              </w:rPr>
              <w:t>Srednja škola Plitvička jezera</w:t>
            </w:r>
          </w:p>
          <w:p w14:paraId="16B648BB" w14:textId="77777777" w:rsidR="00FB4EBF" w:rsidRPr="001B32A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B32A4">
              <w:rPr>
                <w:rFonts w:asciiTheme="minorHAnsi" w:hAnsiTheme="minorHAnsi" w:cstheme="minorHAnsi"/>
              </w:rPr>
              <w:t xml:space="preserve">Zagrebačka 2, Korenica </w:t>
            </w:r>
          </w:p>
          <w:p w14:paraId="05830E4F" w14:textId="6A10DCC3" w:rsidR="00FB4EBF" w:rsidRPr="00A75D41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B32A4">
              <w:rPr>
                <w:rFonts w:asciiTheme="minorHAnsi" w:hAnsiTheme="minorHAnsi" w:cstheme="minorHAnsi"/>
              </w:rPr>
              <w:t>OIB: 67749942551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89431" w14:textId="0429E54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C4B7" w14:textId="21A42B19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750,00</w:t>
            </w:r>
          </w:p>
        </w:tc>
      </w:tr>
      <w:tr w:rsidR="00FB4EBF" w:rsidRPr="008444E5" w14:paraId="20D56318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C32C" w14:textId="7635EF99" w:rsidR="00FB4EBF" w:rsidRPr="00944F7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44F7E">
              <w:rPr>
                <w:rFonts w:asciiTheme="minorHAnsi" w:hAnsiTheme="minorHAnsi" w:cstheme="minorHAnsi"/>
              </w:rPr>
              <w:t>262.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D38DD" w14:textId="55FC0D42" w:rsidR="00FB4EBF" w:rsidRPr="00944F7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44F7E">
              <w:rPr>
                <w:rFonts w:asciiTheme="minorHAnsi" w:hAnsiTheme="minorHAnsi" w:cstheme="minorHAnsi"/>
              </w:rPr>
              <w:t>Oglašavane i medijska promocija na portalu www.slobodnalika.com povodom božićno-novogodišnjih blagdana (prema specifikaciji iz ponude uz obvezu praćenja svih događaja sa adventa koje im budu dostavljena od strane Općine)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B53DE" w14:textId="770890C6" w:rsidR="00FB4EBF" w:rsidRPr="00944F7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44F7E">
              <w:rPr>
                <w:rFonts w:asciiTheme="minorHAnsi" w:hAnsiTheme="minorHAnsi" w:cstheme="minorHAnsi"/>
              </w:rPr>
              <w:t>00262/2023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66D4" w14:textId="77214A78" w:rsidR="00FB4EBF" w:rsidRPr="00944F7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44F7E">
              <w:rPr>
                <w:rFonts w:asciiTheme="minorHAnsi" w:hAnsiTheme="minorHAnsi" w:cstheme="minorHAnsi"/>
              </w:rPr>
              <w:t>400,00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EC488" w14:textId="5AC1D450" w:rsidR="00FB4EBF" w:rsidRPr="00944F7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44F7E">
              <w:rPr>
                <w:rFonts w:asciiTheme="minorHAnsi" w:hAnsiTheme="minorHAnsi" w:cstheme="minorHAnsi"/>
              </w:rPr>
              <w:t>11.12.2023.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DA4E" w14:textId="77777777" w:rsidR="00FB4EBF" w:rsidRPr="00944F7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44F7E">
              <w:rPr>
                <w:rFonts w:asciiTheme="minorHAnsi" w:hAnsiTheme="minorHAnsi" w:cstheme="minorHAnsi"/>
              </w:rPr>
              <w:t xml:space="preserve">IVONA j.d.o.o..za  medijske  usluge i </w:t>
            </w:r>
          </w:p>
          <w:p w14:paraId="37BFBE80" w14:textId="77777777" w:rsidR="00FB4EBF" w:rsidRPr="00944F7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44F7E">
              <w:rPr>
                <w:rFonts w:asciiTheme="minorHAnsi" w:hAnsiTheme="minorHAnsi" w:cstheme="minorHAnsi"/>
              </w:rPr>
              <w:t>internetski portali</w:t>
            </w:r>
          </w:p>
          <w:p w14:paraId="51FBF802" w14:textId="77777777" w:rsidR="00FB4EBF" w:rsidRPr="00944F7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44F7E">
              <w:rPr>
                <w:rFonts w:asciiTheme="minorHAnsi" w:hAnsiTheme="minorHAnsi" w:cstheme="minorHAnsi"/>
              </w:rPr>
              <w:t>Petra Svačića 55 53 000  Gospić</w:t>
            </w:r>
          </w:p>
          <w:p w14:paraId="2DE6765D" w14:textId="4A6657D1" w:rsidR="00FB4EBF" w:rsidRPr="00944F7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44F7E">
              <w:rPr>
                <w:rFonts w:asciiTheme="minorHAnsi" w:hAnsiTheme="minorHAnsi" w:cstheme="minorHAnsi"/>
              </w:rPr>
              <w:t xml:space="preserve">                                           OIB: 58839673782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A945" w14:textId="49479D2B" w:rsidR="00FB4EBF" w:rsidRPr="00944F7E" w:rsidRDefault="00D01C3E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07.01</w:t>
            </w:r>
            <w:r w:rsidR="00FB4EBF" w:rsidRPr="00944F7E">
              <w:rPr>
                <w:rFonts w:asciiTheme="minorHAnsi" w:hAnsiTheme="minorHAnsi" w:cstheme="minorHAnsi"/>
              </w:rPr>
              <w:t>.202</w:t>
            </w:r>
            <w:r w:rsidR="00C16460" w:rsidRPr="00944F7E">
              <w:rPr>
                <w:rFonts w:asciiTheme="minorHAnsi" w:hAnsiTheme="minorHAnsi" w:cstheme="minorHAnsi"/>
              </w:rPr>
              <w:t>4</w:t>
            </w:r>
            <w:r w:rsidR="00FB4EBF" w:rsidRPr="00944F7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B3F4" w14:textId="58DA0C04" w:rsidR="00FB4EBF" w:rsidRPr="008444E5" w:rsidRDefault="00944F7E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44F7E">
              <w:rPr>
                <w:rFonts w:asciiTheme="minorHAnsi" w:hAnsiTheme="minorHAnsi" w:cstheme="minorHAnsi"/>
              </w:rPr>
              <w:t>400,00</w:t>
            </w:r>
          </w:p>
        </w:tc>
      </w:tr>
      <w:tr w:rsidR="00944F7E" w:rsidRPr="00944F7E" w14:paraId="4A2953BC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A9CCD" w14:textId="268E9647" w:rsidR="00FB4EBF" w:rsidRPr="00944F7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944F7E">
              <w:rPr>
                <w:rFonts w:asciiTheme="minorHAnsi" w:hAnsiTheme="minorHAnsi" w:cstheme="minorHAnsi"/>
                <w:color w:val="FF0000"/>
              </w:rPr>
              <w:t>263.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18C51" w14:textId="77777777" w:rsidR="00FB4EBF" w:rsidRPr="00944F7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944F7E">
              <w:rPr>
                <w:rFonts w:asciiTheme="minorHAnsi" w:hAnsiTheme="minorHAnsi" w:cstheme="minorHAnsi"/>
                <w:color w:val="FF0000"/>
              </w:rPr>
              <w:t>Cerada vanjska – pokrivenost ispisa do 50 % površine</w:t>
            </w:r>
          </w:p>
          <w:p w14:paraId="574E2489" w14:textId="4B60AF74" w:rsidR="00FB4EBF" w:rsidRPr="00944F7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944F7E">
              <w:rPr>
                <w:rFonts w:asciiTheme="minorHAnsi" w:hAnsiTheme="minorHAnsi" w:cstheme="minorHAnsi"/>
                <w:color w:val="FF0000"/>
              </w:rPr>
              <w:t>Priprema za tisak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8138" w14:textId="5A1EF263" w:rsidR="00FB4EBF" w:rsidRPr="00944F7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944F7E">
              <w:rPr>
                <w:rFonts w:asciiTheme="minorHAnsi" w:hAnsiTheme="minorHAnsi" w:cstheme="minorHAnsi"/>
                <w:color w:val="FF0000"/>
              </w:rPr>
              <w:t>00263/2023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3F4D" w14:textId="1F9538D9" w:rsidR="00FB4EBF" w:rsidRPr="00944F7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944F7E">
              <w:rPr>
                <w:rFonts w:asciiTheme="minorHAnsi" w:hAnsiTheme="minorHAnsi" w:cstheme="minorHAnsi"/>
                <w:color w:val="FF0000"/>
              </w:rPr>
              <w:t>54,03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72D7C" w14:textId="7AF90221" w:rsidR="00FB4EBF" w:rsidRPr="00944F7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944F7E">
              <w:rPr>
                <w:rFonts w:asciiTheme="minorHAnsi" w:hAnsiTheme="minorHAnsi" w:cstheme="minorHAnsi"/>
                <w:color w:val="FF0000"/>
              </w:rPr>
              <w:t>11.12.2023.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6ADB" w14:textId="77777777" w:rsidR="00FB4EBF" w:rsidRPr="00944F7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944F7E">
              <w:rPr>
                <w:rFonts w:asciiTheme="minorHAnsi" w:hAnsiTheme="minorHAnsi" w:cstheme="minorHAnsi"/>
                <w:color w:val="FF0000"/>
              </w:rPr>
              <w:t>F.M.I. d.o.o.</w:t>
            </w:r>
          </w:p>
          <w:p w14:paraId="0C59126D" w14:textId="77777777" w:rsidR="00FB4EBF" w:rsidRPr="00944F7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944F7E">
              <w:rPr>
                <w:rFonts w:asciiTheme="minorHAnsi" w:hAnsiTheme="minorHAnsi" w:cstheme="minorHAnsi"/>
                <w:color w:val="FF0000"/>
              </w:rPr>
              <w:t xml:space="preserve">Dr. Ante Starčevića 28, Gospić </w:t>
            </w:r>
          </w:p>
          <w:p w14:paraId="6C28D6F2" w14:textId="5024A248" w:rsidR="00FB4EBF" w:rsidRPr="00944F7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944F7E">
              <w:rPr>
                <w:rFonts w:asciiTheme="minorHAnsi" w:hAnsiTheme="minorHAnsi" w:cstheme="minorHAnsi"/>
                <w:color w:val="FF0000"/>
              </w:rPr>
              <w:t xml:space="preserve">                                           OIB: 04095595789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AE724" w14:textId="766CFE5D" w:rsidR="00FB4EBF" w:rsidRPr="00944F7E" w:rsidRDefault="00944F7E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STORNIRANO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3935" w14:textId="77777777" w:rsidR="00FB4EBF" w:rsidRPr="00944F7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B4EBF" w:rsidRPr="008444E5" w14:paraId="253386B0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9E67" w14:textId="004C7DB7" w:rsidR="00FB4EBF" w:rsidRPr="00D01C3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01C3E">
              <w:rPr>
                <w:rFonts w:asciiTheme="minorHAnsi" w:hAnsiTheme="minorHAnsi" w:cstheme="minorHAnsi"/>
              </w:rPr>
              <w:t>264.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F026" w14:textId="77777777" w:rsidR="00FB4EBF" w:rsidRPr="00D01C3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A4D8F6C" w14:textId="77777777" w:rsidR="00FB4EBF" w:rsidRPr="00D01C3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9DE0BE4" w14:textId="4905B9AA" w:rsidR="00FB4EBF" w:rsidRPr="00D01C3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01C3E">
              <w:rPr>
                <w:rFonts w:asciiTheme="minorHAnsi" w:hAnsiTheme="minorHAnsi" w:cstheme="minorHAnsi"/>
              </w:rPr>
              <w:t>Božićni program za djecu</w:t>
            </w:r>
          </w:p>
          <w:p w14:paraId="6551AAEF" w14:textId="77777777" w:rsidR="00FB4EBF" w:rsidRPr="00D01C3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4D7BE3D" w14:textId="68D92FCC" w:rsidR="00FB4EBF" w:rsidRPr="00D01C3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2EC9" w14:textId="5CAFE3DF" w:rsidR="00FB4EBF" w:rsidRPr="00D01C3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01C3E">
              <w:rPr>
                <w:rFonts w:asciiTheme="minorHAnsi" w:hAnsiTheme="minorHAnsi" w:cstheme="minorHAnsi"/>
              </w:rPr>
              <w:t>00264/2023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9BFB" w14:textId="345C759D" w:rsidR="00FB4EBF" w:rsidRPr="00D01C3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01C3E">
              <w:rPr>
                <w:rFonts w:asciiTheme="minorHAnsi" w:hAnsiTheme="minorHAnsi" w:cstheme="minorHAnsi"/>
              </w:rPr>
              <w:t>1.500,00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9A02F" w14:textId="53A4A262" w:rsidR="00FB4EBF" w:rsidRPr="00D01C3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01C3E">
              <w:rPr>
                <w:rFonts w:asciiTheme="minorHAnsi" w:hAnsiTheme="minorHAnsi" w:cstheme="minorHAnsi"/>
              </w:rPr>
              <w:t>13.12,2023.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AEC22" w14:textId="77777777" w:rsidR="00FB4EBF" w:rsidRPr="00D01C3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01C3E">
              <w:rPr>
                <w:rFonts w:asciiTheme="minorHAnsi" w:hAnsiTheme="minorHAnsi" w:cstheme="minorHAnsi"/>
              </w:rPr>
              <w:t>DNF STUDIO, obrt za usluge</w:t>
            </w:r>
          </w:p>
          <w:p w14:paraId="7481B9E0" w14:textId="77777777" w:rsidR="00FB4EBF" w:rsidRPr="00D01C3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01C3E">
              <w:rPr>
                <w:rFonts w:asciiTheme="minorHAnsi" w:hAnsiTheme="minorHAnsi" w:cstheme="minorHAnsi"/>
              </w:rPr>
              <w:t>R. Boškovića 21, SPLIT</w:t>
            </w:r>
          </w:p>
          <w:p w14:paraId="0F63072B" w14:textId="2FC4CB4D" w:rsidR="00FB4EBF" w:rsidRPr="00D01C3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01C3E">
              <w:rPr>
                <w:rFonts w:asciiTheme="minorHAnsi" w:hAnsiTheme="minorHAnsi" w:cstheme="minorHAnsi"/>
              </w:rPr>
              <w:t xml:space="preserve">                                           OIB: 17547403130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6A9CD" w14:textId="427A52B2" w:rsidR="00FB4EBF" w:rsidRPr="00D01C3E" w:rsidRDefault="00D01C3E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01C3E">
              <w:rPr>
                <w:rFonts w:asciiTheme="minorHAnsi" w:hAnsiTheme="minorHAnsi" w:cstheme="minorHAnsi"/>
              </w:rPr>
              <w:t>16.12.2023.</w:t>
            </w:r>
            <w:r w:rsidR="00FB4EBF" w:rsidRPr="00D01C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0B9E" w14:textId="10D29A32" w:rsidR="00FB4EBF" w:rsidRPr="008444E5" w:rsidRDefault="00D01C3E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01C3E">
              <w:rPr>
                <w:rFonts w:asciiTheme="minorHAnsi" w:hAnsiTheme="minorHAnsi" w:cstheme="minorHAnsi"/>
              </w:rPr>
              <w:t>1.500,00</w:t>
            </w:r>
          </w:p>
        </w:tc>
      </w:tr>
      <w:tr w:rsidR="00FB4EBF" w:rsidRPr="008444E5" w14:paraId="72F0D45F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8A7D1" w14:textId="04A3454D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AD5A5" w14:textId="47806A97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16C23">
              <w:rPr>
                <w:rFonts w:asciiTheme="minorHAnsi" w:hAnsiTheme="minorHAnsi" w:cstheme="minorHAnsi"/>
              </w:rPr>
              <w:t xml:space="preserve">Rješavanja slivnih voda u naselju </w:t>
            </w:r>
            <w:proofErr w:type="spellStart"/>
            <w:r w:rsidRPr="00016C23">
              <w:rPr>
                <w:rFonts w:asciiTheme="minorHAnsi" w:hAnsiTheme="minorHAnsi" w:cstheme="minorHAnsi"/>
              </w:rPr>
              <w:t>Mukinje</w:t>
            </w:r>
            <w:proofErr w:type="spellEnd"/>
            <w:r w:rsidRPr="00016C2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6C23">
              <w:rPr>
                <w:rFonts w:asciiTheme="minorHAnsi" w:hAnsiTheme="minorHAnsi" w:cstheme="minorHAnsi"/>
              </w:rPr>
              <w:t>k.č</w:t>
            </w:r>
            <w:proofErr w:type="spellEnd"/>
            <w:r w:rsidRPr="00016C23">
              <w:rPr>
                <w:rFonts w:asciiTheme="minorHAnsi" w:hAnsiTheme="minorHAnsi" w:cstheme="minorHAnsi"/>
              </w:rPr>
              <w:t>. br. 183/1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2D0D0" w14:textId="42432C28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00265/2023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1AC68" w14:textId="3BCC850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18.946,54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FDA8A" w14:textId="07BEB4E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CBE86" w14:textId="77777777" w:rsidR="00FB4EBF" w:rsidRPr="00887FF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87FFC">
              <w:rPr>
                <w:rFonts w:asciiTheme="minorHAnsi" w:hAnsiTheme="minorHAnsi" w:cstheme="minorHAnsi"/>
              </w:rPr>
              <w:t>Komunalac d.o.o. Korenica</w:t>
            </w:r>
          </w:p>
          <w:p w14:paraId="3AA5EC94" w14:textId="77777777" w:rsidR="00FB4EBF" w:rsidRPr="00887FF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87FFC">
              <w:rPr>
                <w:rFonts w:asciiTheme="minorHAnsi" w:hAnsiTheme="minorHAnsi" w:cstheme="minorHAnsi"/>
              </w:rPr>
              <w:t>Trg sv. Jurja 12, Korenica</w:t>
            </w:r>
          </w:p>
          <w:p w14:paraId="4D2FA1EB" w14:textId="0A71B1B3" w:rsidR="00FB4EBF" w:rsidRPr="002F612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87FFC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3A0A5" w14:textId="63DD894E" w:rsidR="00FB4EBF" w:rsidRDefault="009D7958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6A6513">
              <w:rPr>
                <w:rFonts w:asciiTheme="minorHAnsi" w:hAnsiTheme="minorHAnsi" w:cstheme="minorHAnsi"/>
              </w:rPr>
              <w:t>7.12.2023.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9F7B" w14:textId="130904B8" w:rsidR="00FB4EBF" w:rsidRPr="008444E5" w:rsidRDefault="006A6513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23.683,17</w:t>
            </w:r>
          </w:p>
        </w:tc>
      </w:tr>
      <w:tr w:rsidR="00FB4EBF" w:rsidRPr="008444E5" w14:paraId="536A6B6C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E51D4" w14:textId="67E54F03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5EF38" w14:textId="77777777" w:rsidR="00FB4EBF" w:rsidRPr="008F6A54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F6A54">
              <w:rPr>
                <w:rFonts w:asciiTheme="minorHAnsi" w:hAnsiTheme="minorHAnsi" w:cstheme="minorHAnsi"/>
              </w:rPr>
              <w:t>Nabava, doprema i strojna ugradnja nosivo-</w:t>
            </w:r>
            <w:proofErr w:type="spellStart"/>
            <w:r w:rsidRPr="008F6A54">
              <w:rPr>
                <w:rFonts w:asciiTheme="minorHAnsi" w:hAnsiTheme="minorHAnsi" w:cstheme="minorHAnsi"/>
              </w:rPr>
              <w:t>habajućeg</w:t>
            </w:r>
            <w:proofErr w:type="spellEnd"/>
            <w:r w:rsidRPr="008F6A54">
              <w:rPr>
                <w:rFonts w:asciiTheme="minorHAnsi" w:hAnsiTheme="minorHAnsi" w:cstheme="minorHAnsi"/>
              </w:rPr>
              <w:t xml:space="preserve"> asfaltnog sloja debljine 5 cm za parking </w:t>
            </w:r>
            <w:proofErr w:type="spellStart"/>
            <w:r w:rsidRPr="008F6A54">
              <w:rPr>
                <w:rFonts w:asciiTheme="minorHAnsi" w:hAnsiTheme="minorHAnsi" w:cstheme="minorHAnsi"/>
              </w:rPr>
              <w:t>Mukinje</w:t>
            </w:r>
            <w:proofErr w:type="spellEnd"/>
            <w:r w:rsidRPr="008F6A54">
              <w:rPr>
                <w:rFonts w:asciiTheme="minorHAnsi" w:hAnsiTheme="minorHAnsi" w:cstheme="minorHAnsi"/>
              </w:rPr>
              <w:t xml:space="preserve">, prometnica </w:t>
            </w:r>
            <w:proofErr w:type="spellStart"/>
            <w:r w:rsidRPr="008F6A54">
              <w:rPr>
                <w:rFonts w:asciiTheme="minorHAnsi" w:hAnsiTheme="minorHAnsi" w:cstheme="minorHAnsi"/>
              </w:rPr>
              <w:t>Mukinje</w:t>
            </w:r>
            <w:proofErr w:type="spellEnd"/>
            <w:r w:rsidRPr="008F6A54">
              <w:rPr>
                <w:rFonts w:asciiTheme="minorHAnsi" w:hAnsiTheme="minorHAnsi" w:cstheme="minorHAnsi"/>
              </w:rPr>
              <w:t xml:space="preserve"> i parking centar Korenica</w:t>
            </w:r>
          </w:p>
          <w:p w14:paraId="1BC61F30" w14:textId="2716E8B9" w:rsidR="00FB4EBF" w:rsidRPr="00016C23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F6A54">
              <w:rPr>
                <w:rFonts w:asciiTheme="minorHAnsi" w:hAnsiTheme="minorHAnsi" w:cstheme="minorHAnsi"/>
              </w:rPr>
              <w:t>Nabava, doprema i ručna ugradnja nosivo-</w:t>
            </w:r>
            <w:proofErr w:type="spellStart"/>
            <w:r w:rsidRPr="008F6A54">
              <w:rPr>
                <w:rFonts w:asciiTheme="minorHAnsi" w:hAnsiTheme="minorHAnsi" w:cstheme="minorHAnsi"/>
              </w:rPr>
              <w:t>habajućeg</w:t>
            </w:r>
            <w:proofErr w:type="spellEnd"/>
            <w:r w:rsidRPr="008F6A54">
              <w:rPr>
                <w:rFonts w:asciiTheme="minorHAnsi" w:hAnsiTheme="minorHAnsi" w:cstheme="minorHAnsi"/>
              </w:rPr>
              <w:t xml:space="preserve"> asfaltnog sloja debljine 5 cm za parking </w:t>
            </w:r>
            <w:proofErr w:type="spellStart"/>
            <w:r w:rsidRPr="008F6A54">
              <w:rPr>
                <w:rFonts w:asciiTheme="minorHAnsi" w:hAnsiTheme="minorHAnsi" w:cstheme="minorHAnsi"/>
              </w:rPr>
              <w:t>Mukinje</w:t>
            </w:r>
            <w:proofErr w:type="spellEnd"/>
            <w:r w:rsidRPr="008F6A54">
              <w:rPr>
                <w:rFonts w:asciiTheme="minorHAnsi" w:hAnsiTheme="minorHAnsi" w:cstheme="minorHAnsi"/>
              </w:rPr>
              <w:t xml:space="preserve">, prometnica </w:t>
            </w:r>
            <w:proofErr w:type="spellStart"/>
            <w:r w:rsidRPr="008F6A54">
              <w:rPr>
                <w:rFonts w:asciiTheme="minorHAnsi" w:hAnsiTheme="minorHAnsi" w:cstheme="minorHAnsi"/>
              </w:rPr>
              <w:t>Mukinje</w:t>
            </w:r>
            <w:proofErr w:type="spellEnd"/>
            <w:r w:rsidRPr="008F6A54">
              <w:rPr>
                <w:rFonts w:asciiTheme="minorHAnsi" w:hAnsiTheme="minorHAnsi" w:cstheme="minorHAnsi"/>
              </w:rPr>
              <w:t xml:space="preserve"> i parking centar Korenica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740DE" w14:textId="02A7058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00266/2023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0429E" w14:textId="3C9A024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19.246,94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86330" w14:textId="4A2F582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1289" w14:textId="77777777" w:rsidR="00FB4EBF" w:rsidRPr="0043121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3121A">
              <w:rPr>
                <w:rFonts w:asciiTheme="minorHAnsi" w:hAnsiTheme="minorHAnsi" w:cstheme="minorHAnsi"/>
              </w:rPr>
              <w:t>RUDAR d.o.o.</w:t>
            </w:r>
          </w:p>
          <w:p w14:paraId="64DAC611" w14:textId="77777777" w:rsidR="00FB4EBF" w:rsidRPr="0043121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43121A">
              <w:rPr>
                <w:rFonts w:asciiTheme="minorHAnsi" w:hAnsiTheme="minorHAnsi" w:cstheme="minorHAnsi"/>
              </w:rPr>
              <w:t>Martinkovac</w:t>
            </w:r>
            <w:proofErr w:type="spellEnd"/>
            <w:r w:rsidRPr="0043121A">
              <w:rPr>
                <w:rFonts w:asciiTheme="minorHAnsi" w:hAnsiTheme="minorHAnsi" w:cstheme="minorHAnsi"/>
              </w:rPr>
              <w:t xml:space="preserve"> 109, Rijeka</w:t>
            </w:r>
          </w:p>
          <w:p w14:paraId="1AC226B2" w14:textId="37ED7223" w:rsidR="00FB4EBF" w:rsidRPr="00887FFC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3121A">
              <w:rPr>
                <w:rFonts w:asciiTheme="minorHAnsi" w:hAnsiTheme="minorHAnsi" w:cstheme="minorHAnsi"/>
              </w:rPr>
              <w:t>OIB: 32684643424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30B0" w14:textId="3491C980" w:rsidR="00FB4EBF" w:rsidRDefault="005F58A6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A85B" w14:textId="0554EE40" w:rsidR="00FB4EBF" w:rsidRPr="008444E5" w:rsidRDefault="00F72D0C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26.107,65</w:t>
            </w:r>
          </w:p>
        </w:tc>
      </w:tr>
      <w:tr w:rsidR="00FB4EBF" w:rsidRPr="008444E5" w14:paraId="4D532650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A76F2" w14:textId="333B25AE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F9BC" w14:textId="7A13AA88" w:rsidR="00FB4EBF" w:rsidRPr="008F6A54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66E30">
              <w:rPr>
                <w:rFonts w:asciiTheme="minorHAnsi" w:hAnsiTheme="minorHAnsi" w:cstheme="minorHAnsi"/>
              </w:rPr>
              <w:t xml:space="preserve">Postavljanje kamenog </w:t>
            </w:r>
            <w:proofErr w:type="spellStart"/>
            <w:r w:rsidRPr="00466E30">
              <w:rPr>
                <w:rFonts w:asciiTheme="minorHAnsi" w:hAnsiTheme="minorHAnsi" w:cstheme="minorHAnsi"/>
              </w:rPr>
              <w:t>opločnika</w:t>
            </w:r>
            <w:proofErr w:type="spellEnd"/>
            <w:r w:rsidRPr="00466E30">
              <w:rPr>
                <w:rFonts w:asciiTheme="minorHAnsi" w:hAnsiTheme="minorHAnsi" w:cstheme="minorHAnsi"/>
              </w:rPr>
              <w:t xml:space="preserve"> od parkirališta do zgrada kod Doma mladih u naselju </w:t>
            </w:r>
            <w:proofErr w:type="spellStart"/>
            <w:r w:rsidRPr="00466E30">
              <w:rPr>
                <w:rFonts w:asciiTheme="minorHAnsi" w:hAnsiTheme="minorHAnsi" w:cstheme="minorHAnsi"/>
              </w:rPr>
              <w:t>Mukinje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65047" w14:textId="40C55D3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00267/2023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895C" w14:textId="081C0EE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1.937,75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C78E5" w14:textId="18F521F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96BF4" w14:textId="77777777" w:rsidR="00FB4EBF" w:rsidRPr="0020689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0689B">
              <w:rPr>
                <w:rFonts w:asciiTheme="minorHAnsi" w:hAnsiTheme="minorHAnsi" w:cstheme="minorHAnsi"/>
              </w:rPr>
              <w:t>GTI PLITVICE d.o.o</w:t>
            </w:r>
          </w:p>
          <w:p w14:paraId="356F273D" w14:textId="77777777" w:rsidR="00FB4EBF" w:rsidRPr="0020689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20689B">
              <w:rPr>
                <w:rFonts w:asciiTheme="minorHAnsi" w:hAnsiTheme="minorHAnsi" w:cstheme="minorHAnsi"/>
              </w:rPr>
              <w:t>Smoljanac</w:t>
            </w:r>
            <w:proofErr w:type="spellEnd"/>
            <w:r w:rsidRPr="0020689B">
              <w:rPr>
                <w:rFonts w:asciiTheme="minorHAnsi" w:hAnsiTheme="minorHAnsi" w:cstheme="minorHAnsi"/>
              </w:rPr>
              <w:t xml:space="preserve"> 40, Plitvička Jezera</w:t>
            </w:r>
          </w:p>
          <w:p w14:paraId="43D6C74D" w14:textId="04412076" w:rsidR="00FB4EBF" w:rsidRPr="0043121A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20689B">
              <w:rPr>
                <w:rFonts w:asciiTheme="minorHAnsi" w:hAnsiTheme="minorHAnsi" w:cstheme="minorHAnsi"/>
              </w:rPr>
              <w:t>OIB:  72284970733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B435" w14:textId="567C25B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629EC" w14:textId="72B9F331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2.422,19</w:t>
            </w:r>
          </w:p>
        </w:tc>
      </w:tr>
      <w:tr w:rsidR="00FB4EBF" w:rsidRPr="008444E5" w14:paraId="7851A522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D42D" w14:textId="3394EFC1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A686" w14:textId="03F012EC" w:rsidR="00FB4EBF" w:rsidRPr="00466E30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Noćenje za 6 osoba (animatora za djecu)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75D43" w14:textId="75488246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00268/2023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1B378" w14:textId="21AA1D5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0484" w14:textId="7F139E9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5266" w14:textId="77777777" w:rsidR="00FB4EBF" w:rsidRPr="004D5EC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D5EC4">
              <w:rPr>
                <w:rFonts w:asciiTheme="minorHAnsi" w:hAnsiTheme="minorHAnsi" w:cstheme="minorHAnsi"/>
              </w:rPr>
              <w:t>HOUSE KATARICA</w:t>
            </w:r>
          </w:p>
          <w:p w14:paraId="2221DC69" w14:textId="77777777" w:rsidR="00FB4EBF" w:rsidRPr="004D5EC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4D5EC4">
              <w:rPr>
                <w:rFonts w:asciiTheme="minorHAnsi" w:hAnsiTheme="minorHAnsi" w:cstheme="minorHAnsi"/>
              </w:rPr>
              <w:t>vl.Milan</w:t>
            </w:r>
            <w:proofErr w:type="spellEnd"/>
            <w:r w:rsidRPr="004D5EC4">
              <w:rPr>
                <w:rFonts w:asciiTheme="minorHAnsi" w:hAnsiTheme="minorHAnsi" w:cstheme="minorHAnsi"/>
              </w:rPr>
              <w:t xml:space="preserve"> Drašković</w:t>
            </w:r>
          </w:p>
          <w:p w14:paraId="08117B52" w14:textId="77777777" w:rsidR="00FB4EBF" w:rsidRPr="004D5EC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D5EC4">
              <w:rPr>
                <w:rFonts w:asciiTheme="minorHAnsi" w:hAnsiTheme="minorHAnsi" w:cstheme="minorHAnsi"/>
              </w:rPr>
              <w:t>Braće Matovina 5, Korenica</w:t>
            </w:r>
          </w:p>
          <w:p w14:paraId="4EFD3AF5" w14:textId="21B49DBB" w:rsidR="00FB4EBF" w:rsidRPr="0020689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D5EC4">
              <w:rPr>
                <w:rFonts w:asciiTheme="minorHAnsi" w:hAnsiTheme="minorHAnsi" w:cstheme="minorHAnsi"/>
              </w:rPr>
              <w:t>OIB:  61695733677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9E45" w14:textId="3ADA8DE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3B208" w14:textId="7653386D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92,00</w:t>
            </w:r>
          </w:p>
        </w:tc>
      </w:tr>
      <w:tr w:rsidR="00FB4EBF" w:rsidRPr="008444E5" w14:paraId="7350BBD3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726A" w14:textId="6C352B8F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F29F1" w14:textId="2F8FF4A5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440D0">
              <w:rPr>
                <w:rFonts w:asciiTheme="minorHAnsi" w:hAnsiTheme="minorHAnsi" w:cstheme="minorHAnsi"/>
              </w:rPr>
              <w:t>Grafička priprema letaka i kataloga te tisak istih za adventsku izložbu u Korenici 3 slikara (Mlinarić, Božić i Breka) pod nazivom Ljepote Like kroz godišnje doba + sakralni motivi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8EFCD" w14:textId="29CD892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00269/2023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438A8" w14:textId="6565646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4CD0" w14:textId="7AD7BC0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B4970" w14:textId="77777777" w:rsidR="00FB4EBF" w:rsidRPr="005D073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D073F">
              <w:rPr>
                <w:rFonts w:asciiTheme="minorHAnsi" w:hAnsiTheme="minorHAnsi" w:cstheme="minorHAnsi"/>
              </w:rPr>
              <w:t>DAMAŽ</w:t>
            </w:r>
          </w:p>
          <w:p w14:paraId="6B2D44F9" w14:textId="77777777" w:rsidR="00FB4EBF" w:rsidRPr="005D073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D073F">
              <w:rPr>
                <w:rFonts w:asciiTheme="minorHAnsi" w:hAnsiTheme="minorHAnsi" w:cstheme="minorHAnsi"/>
              </w:rPr>
              <w:t xml:space="preserve">Strmec 136b, Stubičke Toplice </w:t>
            </w:r>
          </w:p>
          <w:p w14:paraId="0E45A1DB" w14:textId="42BBE4E4" w:rsidR="00FB4EBF" w:rsidRPr="004D5EC4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D073F">
              <w:rPr>
                <w:rFonts w:asciiTheme="minorHAnsi" w:hAnsiTheme="minorHAnsi" w:cstheme="minorHAnsi"/>
              </w:rPr>
              <w:t xml:space="preserve">                                           OIB: 49681347543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FD51" w14:textId="4068E31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CD16" w14:textId="7C14FB0B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187,50</w:t>
            </w:r>
          </w:p>
        </w:tc>
      </w:tr>
      <w:tr w:rsidR="00FB4EBF" w:rsidRPr="008444E5" w14:paraId="366DCFC4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1371" w14:textId="10C93332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1DDA2" w14:textId="77777777" w:rsidR="00FB4EBF" w:rsidRPr="00FB7D73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B7D73">
              <w:rPr>
                <w:rFonts w:asciiTheme="minorHAnsi" w:hAnsiTheme="minorHAnsi" w:cstheme="minorHAnsi"/>
              </w:rPr>
              <w:t xml:space="preserve">Pelet EN plus A1 </w:t>
            </w:r>
          </w:p>
          <w:p w14:paraId="51A4A566" w14:textId="585054B6" w:rsidR="00FB4EBF" w:rsidRPr="00F440D0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B7D73">
              <w:rPr>
                <w:rFonts w:asciiTheme="minorHAnsi" w:hAnsiTheme="minorHAnsi" w:cstheme="minorHAnsi"/>
              </w:rPr>
              <w:t>Distribucija rinfuzi peleta (preuzimanje, prijevoz i istovar)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219B" w14:textId="04E4C14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00270/2023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81232" w14:textId="36011C2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2.723,89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EEAA" w14:textId="6C7758F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0B9B" w14:textId="77777777" w:rsidR="00FB4EBF" w:rsidRPr="00134EA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34EA7">
              <w:rPr>
                <w:rFonts w:asciiTheme="minorHAnsi" w:hAnsiTheme="minorHAnsi" w:cstheme="minorHAnsi"/>
              </w:rPr>
              <w:t xml:space="preserve">D.I.M.Š.O. d.o.o. </w:t>
            </w:r>
          </w:p>
          <w:p w14:paraId="1201FC5F" w14:textId="77777777" w:rsidR="00FB4EBF" w:rsidRPr="00134EA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134EA7">
              <w:rPr>
                <w:rFonts w:asciiTheme="minorHAnsi" w:hAnsiTheme="minorHAnsi" w:cstheme="minorHAnsi"/>
              </w:rPr>
              <w:t>Čavlova</w:t>
            </w:r>
            <w:proofErr w:type="spellEnd"/>
            <w:r w:rsidRPr="00134EA7">
              <w:rPr>
                <w:rFonts w:asciiTheme="minorHAnsi" w:hAnsiTheme="minorHAnsi" w:cstheme="minorHAnsi"/>
              </w:rPr>
              <w:t xml:space="preserve"> ograda 16</w:t>
            </w:r>
          </w:p>
          <w:p w14:paraId="713B91CA" w14:textId="77777777" w:rsidR="00FB4EBF" w:rsidRPr="00134EA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34EA7">
              <w:rPr>
                <w:rFonts w:asciiTheme="minorHAnsi" w:hAnsiTheme="minorHAnsi" w:cstheme="minorHAnsi"/>
              </w:rPr>
              <w:t>51219 Čavle</w:t>
            </w:r>
          </w:p>
          <w:p w14:paraId="3916DC2E" w14:textId="1554E4F3" w:rsidR="00FB4EBF" w:rsidRPr="005D073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34EA7">
              <w:rPr>
                <w:rFonts w:asciiTheme="minorHAnsi" w:hAnsiTheme="minorHAnsi" w:cstheme="minorHAnsi"/>
              </w:rPr>
              <w:t xml:space="preserve">                                           OIB: 78647145866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A442" w14:textId="182804D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3FC2" w14:textId="5EA999FD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2.974,86</w:t>
            </w:r>
          </w:p>
        </w:tc>
      </w:tr>
      <w:tr w:rsidR="00FB4EBF" w:rsidRPr="008444E5" w14:paraId="2871D7B0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AB264" w14:textId="197972F4" w:rsidR="00FB4EBF" w:rsidRPr="0014761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4761E">
              <w:rPr>
                <w:rFonts w:asciiTheme="minorHAnsi" w:hAnsiTheme="minorHAnsi" w:cstheme="minorHAnsi"/>
              </w:rPr>
              <w:t>271.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A6664" w14:textId="04C7943D" w:rsidR="00FB4EBF" w:rsidRPr="0014761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4761E">
              <w:rPr>
                <w:rFonts w:asciiTheme="minorHAnsi" w:hAnsiTheme="minorHAnsi" w:cstheme="minorHAnsi"/>
              </w:rPr>
              <w:t>Radovi na mostu na rijeci u Vrelu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EFC9" w14:textId="1B0DBA02" w:rsidR="00FB4EBF" w:rsidRPr="0014761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4761E">
              <w:rPr>
                <w:rFonts w:asciiTheme="minorHAnsi" w:hAnsiTheme="minorHAnsi" w:cstheme="minorHAnsi"/>
              </w:rPr>
              <w:t>00271/2023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9A33F" w14:textId="4D9FE0B4" w:rsidR="00FB4EBF" w:rsidRPr="0014761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4761E">
              <w:rPr>
                <w:rFonts w:asciiTheme="minorHAnsi" w:hAnsiTheme="minorHAnsi" w:cstheme="minorHAnsi"/>
              </w:rPr>
              <w:t>3.997,88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88EB1" w14:textId="5A77B2E5" w:rsidR="00FB4EBF" w:rsidRPr="0014761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4761E">
              <w:rPr>
                <w:rFonts w:asciiTheme="minorHAnsi" w:hAnsiTheme="minorHAnsi" w:cstheme="minorHAnsi"/>
              </w:rPr>
              <w:t>21.12.2023.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E837" w14:textId="77777777" w:rsidR="00FB4EBF" w:rsidRPr="0014761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4761E">
              <w:rPr>
                <w:rFonts w:asciiTheme="minorHAnsi" w:hAnsiTheme="minorHAnsi" w:cstheme="minorHAnsi"/>
              </w:rPr>
              <w:t>GTI PLITVICE d.o.o</w:t>
            </w:r>
          </w:p>
          <w:p w14:paraId="586B88E1" w14:textId="77777777" w:rsidR="00FB4EBF" w:rsidRPr="0014761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14761E">
              <w:rPr>
                <w:rFonts w:asciiTheme="minorHAnsi" w:hAnsiTheme="minorHAnsi" w:cstheme="minorHAnsi"/>
              </w:rPr>
              <w:t>Smoljanac</w:t>
            </w:r>
            <w:proofErr w:type="spellEnd"/>
            <w:r w:rsidRPr="0014761E">
              <w:rPr>
                <w:rFonts w:asciiTheme="minorHAnsi" w:hAnsiTheme="minorHAnsi" w:cstheme="minorHAnsi"/>
              </w:rPr>
              <w:t xml:space="preserve"> 40, Plitvička Jezera</w:t>
            </w:r>
          </w:p>
          <w:p w14:paraId="4EF6E368" w14:textId="306F062B" w:rsidR="00FB4EBF" w:rsidRPr="0014761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4761E">
              <w:rPr>
                <w:rFonts w:asciiTheme="minorHAnsi" w:hAnsiTheme="minorHAnsi" w:cstheme="minorHAnsi"/>
              </w:rPr>
              <w:t>OIB:  72284970733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F514" w14:textId="179BA300" w:rsidR="00FB4EBF" w:rsidRPr="0014761E" w:rsidRDefault="00001D63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4761E">
              <w:rPr>
                <w:rFonts w:asciiTheme="minorHAnsi" w:hAnsiTheme="minorHAnsi" w:cstheme="minorHAnsi"/>
              </w:rPr>
              <w:t>22.05.2024.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FA79" w14:textId="53737D91" w:rsidR="00FB4EBF" w:rsidRPr="008444E5" w:rsidRDefault="00001D63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4761E">
              <w:rPr>
                <w:rFonts w:asciiTheme="minorHAnsi" w:hAnsiTheme="minorHAnsi" w:cstheme="minorHAnsi"/>
              </w:rPr>
              <w:t>4.997,35</w:t>
            </w:r>
          </w:p>
        </w:tc>
      </w:tr>
      <w:tr w:rsidR="00FB4EBF" w:rsidRPr="008444E5" w14:paraId="611F1276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6CA4D" w14:textId="1351994D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BE24A" w14:textId="0E0EECFD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05E7E">
              <w:rPr>
                <w:rFonts w:asciiTheme="minorHAnsi" w:hAnsiTheme="minorHAnsi" w:cstheme="minorHAnsi"/>
              </w:rPr>
              <w:t xml:space="preserve">Objavljivanje Božićne i Novogodišnje čestitke na internet televiziji TV </w:t>
            </w:r>
            <w:proofErr w:type="spellStart"/>
            <w:r w:rsidRPr="00505E7E">
              <w:rPr>
                <w:rFonts w:asciiTheme="minorHAnsi" w:hAnsiTheme="minorHAnsi" w:cstheme="minorHAnsi"/>
              </w:rPr>
              <w:t>Loki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4DD17" w14:textId="2078671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00272/2023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9BA3" w14:textId="3B4BF53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9A5B8" w14:textId="330495D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D20F5" w14:textId="77777777" w:rsidR="00FB4EBF" w:rsidRPr="0039343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9343D">
              <w:rPr>
                <w:rFonts w:asciiTheme="minorHAnsi" w:hAnsiTheme="minorHAnsi" w:cstheme="minorHAnsi"/>
              </w:rPr>
              <w:t>LOKI SERVICE Obrt za usluge</w:t>
            </w:r>
          </w:p>
          <w:p w14:paraId="7555FBCA" w14:textId="77777777" w:rsidR="00FB4EBF" w:rsidRPr="0039343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9343D">
              <w:rPr>
                <w:rFonts w:asciiTheme="minorHAnsi" w:hAnsiTheme="minorHAnsi" w:cstheme="minorHAnsi"/>
              </w:rPr>
              <w:t>Bana Josipa Jelačića 2, Otočac</w:t>
            </w:r>
          </w:p>
          <w:p w14:paraId="38B72DBB" w14:textId="7EA97BB4" w:rsidR="00FB4EBF" w:rsidRPr="0052738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9343D">
              <w:rPr>
                <w:rFonts w:asciiTheme="minorHAnsi" w:hAnsiTheme="minorHAnsi" w:cstheme="minorHAnsi"/>
              </w:rPr>
              <w:t>OIB: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2704" w14:textId="3ABD11D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11.01.2024.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9FB7" w14:textId="6B48306E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200,00</w:t>
            </w:r>
          </w:p>
        </w:tc>
      </w:tr>
      <w:tr w:rsidR="00FB4EBF" w:rsidRPr="008444E5" w14:paraId="76111C6B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0C72" w14:textId="3EA60212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2C62" w14:textId="4839A149" w:rsidR="00FB4EBF" w:rsidRPr="00505E7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D6E1E">
              <w:rPr>
                <w:rFonts w:asciiTheme="minorHAnsi" w:hAnsiTheme="minorHAnsi" w:cstheme="minorHAnsi"/>
              </w:rPr>
              <w:t>Objavljivanje Božićne video čestitke za 2023. godinu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8392" w14:textId="6F8EBBC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00273/2023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734F4" w14:textId="3805D982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76855" w14:textId="64BA3786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17E91" w14:textId="77777777" w:rsidR="00FB4EBF" w:rsidRPr="00451C58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51C58">
              <w:rPr>
                <w:rFonts w:asciiTheme="minorHAnsi" w:hAnsiTheme="minorHAnsi" w:cstheme="minorHAnsi"/>
              </w:rPr>
              <w:t>ART AGENCIJA LIKA j.d.o.o.</w:t>
            </w:r>
          </w:p>
          <w:p w14:paraId="6EF14575" w14:textId="77777777" w:rsidR="00FB4EBF" w:rsidRPr="00451C58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451C58">
              <w:rPr>
                <w:rFonts w:asciiTheme="minorHAnsi" w:hAnsiTheme="minorHAnsi" w:cstheme="minorHAnsi"/>
              </w:rPr>
              <w:t>Poljarska</w:t>
            </w:r>
            <w:proofErr w:type="spellEnd"/>
            <w:r w:rsidRPr="00451C58">
              <w:rPr>
                <w:rFonts w:asciiTheme="minorHAnsi" w:hAnsiTheme="minorHAnsi" w:cstheme="minorHAnsi"/>
              </w:rPr>
              <w:t xml:space="preserve"> ulica 3, Gospić</w:t>
            </w:r>
          </w:p>
          <w:p w14:paraId="498A49BD" w14:textId="39028FF7" w:rsidR="00FB4EBF" w:rsidRPr="0039343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51C58">
              <w:rPr>
                <w:rFonts w:asciiTheme="minorHAnsi" w:hAnsiTheme="minorHAnsi" w:cstheme="minorHAnsi"/>
              </w:rPr>
              <w:t xml:space="preserve">OIB: 42395223348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AEBA" w14:textId="087AE2B3" w:rsidR="00FB4EBF" w:rsidRDefault="00F72D0C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08.01.2024.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F1F5" w14:textId="13FB0C9F" w:rsidR="00FB4EBF" w:rsidRPr="008444E5" w:rsidRDefault="00291A79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300,00</w:t>
            </w:r>
          </w:p>
        </w:tc>
      </w:tr>
      <w:tr w:rsidR="00FB4EBF" w:rsidRPr="008444E5" w14:paraId="6892DB20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2A9A1" w14:textId="06B73D8F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274.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5F66" w14:textId="615609DB" w:rsidR="00FB4EBF" w:rsidRPr="003D6E1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B11B9">
              <w:rPr>
                <w:rFonts w:asciiTheme="minorHAnsi" w:hAnsiTheme="minorHAnsi" w:cstheme="minorHAnsi"/>
              </w:rPr>
              <w:t>Nabava radne odjeće i obuće za načelnika Stožera Civilne zaštite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2CB10" w14:textId="3AE69846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00274/2023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D3CB" w14:textId="4F7F980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659,46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E851" w14:textId="32A85FA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C2297" w14:textId="77777777" w:rsidR="00FB4EBF" w:rsidRPr="00440D9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40D97">
              <w:rPr>
                <w:rFonts w:asciiTheme="minorHAnsi" w:hAnsiTheme="minorHAnsi" w:cstheme="minorHAnsi"/>
              </w:rPr>
              <w:t>VATROPROMET d.o.o.</w:t>
            </w:r>
          </w:p>
          <w:p w14:paraId="15F7FC7C" w14:textId="77777777" w:rsidR="00FB4EBF" w:rsidRPr="00440D9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440D97">
              <w:rPr>
                <w:rFonts w:asciiTheme="minorHAnsi" w:hAnsiTheme="minorHAnsi" w:cstheme="minorHAnsi"/>
              </w:rPr>
              <w:t>Ježdovečka</w:t>
            </w:r>
            <w:proofErr w:type="spellEnd"/>
            <w:r w:rsidRPr="00440D97">
              <w:rPr>
                <w:rFonts w:asciiTheme="minorHAnsi" w:hAnsiTheme="minorHAnsi" w:cstheme="minorHAnsi"/>
              </w:rPr>
              <w:t xml:space="preserve"> 87, Lučko – Zagreb</w:t>
            </w:r>
          </w:p>
          <w:p w14:paraId="20562F8A" w14:textId="659DDDD0" w:rsidR="00FB4EBF" w:rsidRPr="00451C58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40D97">
              <w:rPr>
                <w:rFonts w:asciiTheme="minorHAnsi" w:hAnsiTheme="minorHAnsi" w:cstheme="minorHAnsi"/>
              </w:rPr>
              <w:t xml:space="preserve">OIB: 57189591567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78E2" w14:textId="2B365E5D" w:rsidR="00FB4EBF" w:rsidRDefault="00291A79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28.12.2023.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2EFA" w14:textId="7650E693" w:rsidR="00FB4EBF" w:rsidRPr="008444E5" w:rsidRDefault="00291A79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824,33</w:t>
            </w:r>
          </w:p>
        </w:tc>
      </w:tr>
      <w:tr w:rsidR="00FB4EBF" w:rsidRPr="008444E5" w14:paraId="6042DC72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6CD3F" w14:textId="6890785D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CE36B" w14:textId="7F1668FA" w:rsidR="00FB4EBF" w:rsidRPr="006B11B9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11121">
              <w:rPr>
                <w:rFonts w:asciiTheme="minorHAnsi" w:hAnsiTheme="minorHAnsi" w:cstheme="minorHAnsi"/>
              </w:rPr>
              <w:t xml:space="preserve">Popravak božićnih i novogodišnjih ukrasa (Korenica, L.P. Selo, </w:t>
            </w:r>
            <w:proofErr w:type="spellStart"/>
            <w:r w:rsidRPr="00211121">
              <w:rPr>
                <w:rFonts w:asciiTheme="minorHAnsi" w:hAnsiTheme="minorHAnsi" w:cstheme="minorHAnsi"/>
              </w:rPr>
              <w:t>Smoljanac</w:t>
            </w:r>
            <w:proofErr w:type="spellEnd"/>
            <w:r w:rsidRPr="0021112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71B0" w14:textId="44730C2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00275/2023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F4368" w14:textId="4000F5C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565,30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9B7CA" w14:textId="01B8CA7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EF186" w14:textId="77777777" w:rsidR="00FB4EBF" w:rsidRPr="000A0B3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A0B3F">
              <w:rPr>
                <w:rFonts w:asciiTheme="minorHAnsi" w:hAnsiTheme="minorHAnsi" w:cstheme="minorHAnsi"/>
              </w:rPr>
              <w:t>Komunalac d.o.o. Korenica</w:t>
            </w:r>
          </w:p>
          <w:p w14:paraId="25E46139" w14:textId="77777777" w:rsidR="00FB4EBF" w:rsidRPr="000A0B3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A0B3F">
              <w:rPr>
                <w:rFonts w:asciiTheme="minorHAnsi" w:hAnsiTheme="minorHAnsi" w:cstheme="minorHAnsi"/>
              </w:rPr>
              <w:t>Trg sv. Jurja 12, Korenica</w:t>
            </w:r>
          </w:p>
          <w:p w14:paraId="22AC6D0B" w14:textId="45727C62" w:rsidR="00FB4EBF" w:rsidRPr="00440D97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A0B3F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FC5D" w14:textId="65FC8009" w:rsidR="00FB4EBF" w:rsidRDefault="00E576D1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09.01.2024.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4C8E" w14:textId="2E815000" w:rsidR="00FB4EBF" w:rsidRPr="008444E5" w:rsidRDefault="00E576D1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706,63</w:t>
            </w:r>
          </w:p>
        </w:tc>
      </w:tr>
      <w:tr w:rsidR="00FB4EBF" w:rsidRPr="008444E5" w14:paraId="522DB4CB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8D376" w14:textId="7697125E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38FF" w14:textId="2FF34E30" w:rsidR="00FB4EBF" w:rsidRPr="00211121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42061">
              <w:rPr>
                <w:rFonts w:asciiTheme="minorHAnsi" w:hAnsiTheme="minorHAnsi" w:cstheme="minorHAnsi"/>
              </w:rPr>
              <w:t>Postavljanje božićnih i novogodišnjih ukras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87464" w14:textId="78B3CFB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00276/2023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ED6E" w14:textId="000C80E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4.615,59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6B48" w14:textId="6D4968A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8EC7" w14:textId="77777777" w:rsidR="00FB4EBF" w:rsidRPr="000A0B3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A0B3F">
              <w:rPr>
                <w:rFonts w:asciiTheme="minorHAnsi" w:hAnsiTheme="minorHAnsi" w:cstheme="minorHAnsi"/>
              </w:rPr>
              <w:t>Komunalac d.o.o. Korenica</w:t>
            </w:r>
          </w:p>
          <w:p w14:paraId="1DC5394B" w14:textId="77777777" w:rsidR="00FB4EBF" w:rsidRPr="000A0B3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A0B3F">
              <w:rPr>
                <w:rFonts w:asciiTheme="minorHAnsi" w:hAnsiTheme="minorHAnsi" w:cstheme="minorHAnsi"/>
              </w:rPr>
              <w:t>Trg sv. Jurja 12, Korenica</w:t>
            </w:r>
          </w:p>
          <w:p w14:paraId="28CA6639" w14:textId="3233B349" w:rsidR="00FB4EBF" w:rsidRPr="000A0B3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A0B3F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73F7" w14:textId="08411501" w:rsidR="00FB4EBF" w:rsidRDefault="006D0C23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09.01.2024.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D413" w14:textId="2C780E5B" w:rsidR="00FB4EBF" w:rsidRPr="008444E5" w:rsidRDefault="006D0C23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5.769,50</w:t>
            </w:r>
          </w:p>
        </w:tc>
      </w:tr>
      <w:tr w:rsidR="00FB4EBF" w:rsidRPr="008444E5" w14:paraId="09E03AC8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82788" w14:textId="051EC764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17083" w14:textId="5AA66281" w:rsidR="00FB4EBF" w:rsidRPr="00B42061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150A9">
              <w:rPr>
                <w:rFonts w:asciiTheme="minorHAnsi" w:hAnsiTheme="minorHAnsi" w:cstheme="minorHAnsi"/>
              </w:rPr>
              <w:t>Izrada drvenih jaslica za advent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61ED6" w14:textId="55CF173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00277/2023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025C" w14:textId="74AA54AC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2.455,13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95EC2" w14:textId="7E7FDC9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512C" w14:textId="77777777" w:rsidR="00FB4EBF" w:rsidRPr="003F539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F539D">
              <w:rPr>
                <w:rFonts w:asciiTheme="minorHAnsi" w:hAnsiTheme="minorHAnsi" w:cstheme="minorHAnsi"/>
              </w:rPr>
              <w:t>Komunalac d.o.o. Korenica</w:t>
            </w:r>
          </w:p>
          <w:p w14:paraId="6345FFA4" w14:textId="77777777" w:rsidR="00FB4EBF" w:rsidRPr="003F539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F539D">
              <w:rPr>
                <w:rFonts w:asciiTheme="minorHAnsi" w:hAnsiTheme="minorHAnsi" w:cstheme="minorHAnsi"/>
              </w:rPr>
              <w:t>Trg sv. Jurja 12, Korenica</w:t>
            </w:r>
          </w:p>
          <w:p w14:paraId="50B5226D" w14:textId="0F6D1DC2" w:rsidR="00FB4EBF" w:rsidRPr="000A0B3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F539D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834B" w14:textId="1B0CE923" w:rsidR="00FB4EBF" w:rsidRDefault="00A96494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08.01.2024.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A9F7" w14:textId="146A87FA" w:rsidR="00FB4EBF" w:rsidRPr="008444E5" w:rsidRDefault="00BD34F2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3.068,91</w:t>
            </w:r>
          </w:p>
        </w:tc>
      </w:tr>
      <w:tr w:rsidR="00FB4EBF" w:rsidRPr="008444E5" w14:paraId="32440CAC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C5596" w14:textId="2F759422" w:rsidR="00FB4EBF" w:rsidRPr="0014761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4761E">
              <w:rPr>
                <w:rFonts w:asciiTheme="minorHAnsi" w:hAnsiTheme="minorHAnsi" w:cstheme="minorHAnsi"/>
              </w:rPr>
              <w:t>278.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C0D19" w14:textId="280E3151" w:rsidR="00FB4EBF" w:rsidRPr="0014761E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4761E">
              <w:rPr>
                <w:rFonts w:asciiTheme="minorHAnsi" w:hAnsiTheme="minorHAnsi" w:cstheme="minorHAnsi"/>
              </w:rPr>
              <w:t xml:space="preserve">Ugradnja travnih </w:t>
            </w:r>
            <w:proofErr w:type="spellStart"/>
            <w:r w:rsidRPr="0014761E">
              <w:rPr>
                <w:rFonts w:asciiTheme="minorHAnsi" w:hAnsiTheme="minorHAnsi" w:cstheme="minorHAnsi"/>
              </w:rPr>
              <w:t>opločnika</w:t>
            </w:r>
            <w:proofErr w:type="spellEnd"/>
            <w:r w:rsidRPr="0014761E">
              <w:rPr>
                <w:rFonts w:asciiTheme="minorHAnsi" w:hAnsiTheme="minorHAnsi" w:cstheme="minorHAnsi"/>
              </w:rPr>
              <w:t xml:space="preserve"> na parkingu  u naselju </w:t>
            </w:r>
            <w:proofErr w:type="spellStart"/>
            <w:r w:rsidRPr="0014761E">
              <w:rPr>
                <w:rFonts w:asciiTheme="minorHAnsi" w:hAnsiTheme="minorHAnsi" w:cstheme="minorHAnsi"/>
              </w:rPr>
              <w:t>Mukinje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F3501" w14:textId="59CD699B" w:rsidR="00FB4EBF" w:rsidRPr="0014761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4761E">
              <w:rPr>
                <w:rFonts w:asciiTheme="minorHAnsi" w:hAnsiTheme="minorHAnsi" w:cstheme="minorHAnsi"/>
              </w:rPr>
              <w:t>00278/2023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10E54" w14:textId="3894632F" w:rsidR="00FB4EBF" w:rsidRPr="0014761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4761E">
              <w:rPr>
                <w:rFonts w:asciiTheme="minorHAnsi" w:hAnsiTheme="minorHAnsi" w:cstheme="minorHAnsi"/>
              </w:rPr>
              <w:t>15.806,00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F7160" w14:textId="36BEB193" w:rsidR="00FB4EBF" w:rsidRPr="0014761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4761E">
              <w:rPr>
                <w:rFonts w:asciiTheme="minorHAnsi" w:hAnsiTheme="minorHAnsi" w:cstheme="minorHAnsi"/>
              </w:rPr>
              <w:t>29.12.2023.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4C17" w14:textId="77777777" w:rsidR="00FB4EBF" w:rsidRPr="0014761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4761E">
              <w:rPr>
                <w:rFonts w:asciiTheme="minorHAnsi" w:hAnsiTheme="minorHAnsi" w:cstheme="minorHAnsi"/>
              </w:rPr>
              <w:t>Komunalac d.o.o. Korenica</w:t>
            </w:r>
          </w:p>
          <w:p w14:paraId="4A04CDF8" w14:textId="77777777" w:rsidR="00FB4EBF" w:rsidRPr="0014761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4761E">
              <w:rPr>
                <w:rFonts w:asciiTheme="minorHAnsi" w:hAnsiTheme="minorHAnsi" w:cstheme="minorHAnsi"/>
              </w:rPr>
              <w:t>Trg sv. Jurja 12, Korenica</w:t>
            </w:r>
          </w:p>
          <w:p w14:paraId="1FBD46F2" w14:textId="355E851A" w:rsidR="00FB4EBF" w:rsidRPr="0014761E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4761E">
              <w:rPr>
                <w:rFonts w:asciiTheme="minorHAnsi" w:hAnsiTheme="minorHAnsi" w:cstheme="minorHAnsi"/>
              </w:rPr>
              <w:t>OIB: 35080102633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67F0" w14:textId="210FD0D7" w:rsidR="00FB4EBF" w:rsidRPr="0014761E" w:rsidRDefault="0014761E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14761E">
              <w:rPr>
                <w:rFonts w:asciiTheme="minorHAnsi" w:hAnsiTheme="minorHAnsi" w:cstheme="minorHAnsi"/>
              </w:rPr>
              <w:t>19.01.2024.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3A9B" w14:textId="13215F71" w:rsidR="00FB4EBF" w:rsidRPr="008444E5" w:rsidRDefault="0014761E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4761E">
              <w:rPr>
                <w:rFonts w:asciiTheme="minorHAnsi" w:hAnsiTheme="minorHAnsi" w:cstheme="minorHAnsi"/>
              </w:rPr>
              <w:t>12.908,75</w:t>
            </w:r>
          </w:p>
        </w:tc>
      </w:tr>
      <w:tr w:rsidR="00FB4EBF" w:rsidRPr="008444E5" w14:paraId="5BE8DD10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03CF" w14:textId="7B927F4D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F164" w14:textId="482C0AA8" w:rsidR="00FB4EBF" w:rsidRPr="000515F9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F38EC">
              <w:rPr>
                <w:rFonts w:asciiTheme="minorHAnsi" w:hAnsiTheme="minorHAnsi" w:cstheme="minorHAnsi"/>
              </w:rPr>
              <w:t>Izmjena postojećih neispravnih reflektora</w:t>
            </w:r>
            <w:r>
              <w:rPr>
                <w:rFonts w:asciiTheme="minorHAnsi" w:hAnsiTheme="minorHAnsi" w:cstheme="minorHAnsi"/>
              </w:rPr>
              <w:t xml:space="preserve"> kod Crkve </w:t>
            </w:r>
            <w:proofErr w:type="spellStart"/>
            <w:r>
              <w:rPr>
                <w:rFonts w:asciiTheme="minorHAnsi" w:hAnsiTheme="minorHAnsi" w:cstheme="minorHAnsi"/>
              </w:rPr>
              <w:t>Vaganac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7754" w14:textId="738A159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00279/2023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97781" w14:textId="64780437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797,37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6D3A" w14:textId="50FCA9BE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1B0A" w14:textId="77777777" w:rsidR="00FB4EBF" w:rsidRPr="000321C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321CB">
              <w:rPr>
                <w:rFonts w:asciiTheme="minorHAnsi" w:hAnsiTheme="minorHAnsi" w:cstheme="minorHAnsi"/>
              </w:rPr>
              <w:t>GTI PLITVICE d.o.o</w:t>
            </w:r>
          </w:p>
          <w:p w14:paraId="3ADF0D20" w14:textId="77777777" w:rsidR="00FB4EBF" w:rsidRPr="000321C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0321CB">
              <w:rPr>
                <w:rFonts w:asciiTheme="minorHAnsi" w:hAnsiTheme="minorHAnsi" w:cstheme="minorHAnsi"/>
              </w:rPr>
              <w:t>Smoljanac</w:t>
            </w:r>
            <w:proofErr w:type="spellEnd"/>
            <w:r w:rsidRPr="000321CB">
              <w:rPr>
                <w:rFonts w:asciiTheme="minorHAnsi" w:hAnsiTheme="minorHAnsi" w:cstheme="minorHAnsi"/>
              </w:rPr>
              <w:t xml:space="preserve"> 40, Plitvička Jezera</w:t>
            </w:r>
          </w:p>
          <w:p w14:paraId="59AD157C" w14:textId="1A074AD6" w:rsidR="00FB4EBF" w:rsidRPr="003F539D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321CB">
              <w:rPr>
                <w:rFonts w:asciiTheme="minorHAnsi" w:hAnsiTheme="minorHAnsi" w:cstheme="minorHAnsi"/>
              </w:rPr>
              <w:t>OIB:  72284970733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1C3F" w14:textId="0B73BC0B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04.01.2024.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93CB" w14:textId="6A9626CE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996,71</w:t>
            </w:r>
          </w:p>
        </w:tc>
      </w:tr>
      <w:tr w:rsidR="00FB4EBF" w:rsidRPr="008444E5" w14:paraId="347DAD4D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B309C" w14:textId="1F8E5DE5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280.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752F" w14:textId="409D09A6" w:rsidR="00FB4EBF" w:rsidRPr="00650ED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50ED5">
              <w:rPr>
                <w:rFonts w:asciiTheme="minorHAnsi" w:hAnsiTheme="minorHAnsi" w:cstheme="minorHAnsi"/>
              </w:rPr>
              <w:t xml:space="preserve">Instalacija i konfiguriranje računala </w:t>
            </w:r>
          </w:p>
          <w:p w14:paraId="1154C8EF" w14:textId="31E77ED0" w:rsidR="00FB4EBF" w:rsidRPr="005F38EC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50ED5">
              <w:rPr>
                <w:rFonts w:asciiTheme="minorHAnsi" w:hAnsiTheme="minorHAnsi" w:cstheme="minorHAnsi"/>
              </w:rPr>
              <w:t>Napajnje</w:t>
            </w:r>
            <w:proofErr w:type="spellEnd"/>
            <w:r w:rsidRPr="00650ED5">
              <w:rPr>
                <w:rFonts w:asciiTheme="minorHAnsi" w:hAnsiTheme="minorHAnsi" w:cstheme="minorHAnsi"/>
              </w:rPr>
              <w:t xml:space="preserve"> ATX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650ED5">
              <w:rPr>
                <w:rFonts w:asciiTheme="minorHAnsi" w:hAnsiTheme="minorHAnsi" w:cstheme="minorHAnsi"/>
              </w:rPr>
              <w:t>Nadogradnja računala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650ED5">
              <w:rPr>
                <w:rFonts w:asciiTheme="minorHAnsi" w:hAnsiTheme="minorHAnsi" w:cstheme="minorHAnsi"/>
              </w:rPr>
              <w:t xml:space="preserve">Produžni kabel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40C1" w14:textId="5BC084C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00280/2023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1457" w14:textId="776A39A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B1A8F" w14:textId="47EA77EF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D78F3" w14:textId="77777777" w:rsidR="00FB4EBF" w:rsidRPr="00D9534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95343">
              <w:rPr>
                <w:rFonts w:asciiTheme="minorHAnsi" w:hAnsiTheme="minorHAnsi" w:cstheme="minorHAnsi"/>
              </w:rPr>
              <w:t>ABSOLVERIS d.o.o.</w:t>
            </w:r>
          </w:p>
          <w:p w14:paraId="6DD5CD0E" w14:textId="77777777" w:rsidR="00FB4EBF" w:rsidRPr="00D9534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95343">
              <w:rPr>
                <w:rFonts w:asciiTheme="minorHAnsi" w:hAnsiTheme="minorHAnsi" w:cstheme="minorHAnsi"/>
              </w:rPr>
              <w:t xml:space="preserve">Ban </w:t>
            </w:r>
            <w:proofErr w:type="spellStart"/>
            <w:r w:rsidRPr="00D95343">
              <w:rPr>
                <w:rFonts w:asciiTheme="minorHAnsi" w:hAnsiTheme="minorHAnsi" w:cstheme="minorHAnsi"/>
              </w:rPr>
              <w:t>Mladenoiva</w:t>
            </w:r>
            <w:proofErr w:type="spellEnd"/>
            <w:r w:rsidRPr="00D95343">
              <w:rPr>
                <w:rFonts w:asciiTheme="minorHAnsi" w:hAnsiTheme="minorHAnsi" w:cstheme="minorHAnsi"/>
              </w:rPr>
              <w:t xml:space="preserve"> 23, Split</w:t>
            </w:r>
          </w:p>
          <w:p w14:paraId="3406A855" w14:textId="3E287691" w:rsidR="00FB4EBF" w:rsidRPr="000321C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95343">
              <w:rPr>
                <w:rFonts w:asciiTheme="minorHAnsi" w:hAnsiTheme="minorHAnsi" w:cstheme="minorHAnsi"/>
              </w:rPr>
              <w:t xml:space="preserve">                                           OIB: 99550317511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48A2F" w14:textId="2A60DC7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09.01.2024.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62DF3" w14:textId="619D1171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437,50</w:t>
            </w:r>
          </w:p>
        </w:tc>
      </w:tr>
      <w:tr w:rsidR="00FB4EBF" w:rsidRPr="008444E5" w14:paraId="2B9916DF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9C7C" w14:textId="18A43E49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E60BF" w14:textId="77777777" w:rsidR="00FB4EBF" w:rsidRPr="007B687B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B687B">
              <w:rPr>
                <w:rFonts w:asciiTheme="minorHAnsi" w:hAnsiTheme="minorHAnsi" w:cstheme="minorHAnsi"/>
              </w:rPr>
              <w:t xml:space="preserve">Usmjerivač </w:t>
            </w:r>
            <w:proofErr w:type="spellStart"/>
            <w:r w:rsidRPr="007B687B">
              <w:rPr>
                <w:rFonts w:asciiTheme="minorHAnsi" w:hAnsiTheme="minorHAnsi" w:cstheme="minorHAnsi"/>
              </w:rPr>
              <w:t>Zyxell</w:t>
            </w:r>
            <w:proofErr w:type="spellEnd"/>
            <w:r w:rsidRPr="007B68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87B">
              <w:rPr>
                <w:rFonts w:asciiTheme="minorHAnsi" w:hAnsiTheme="minorHAnsi" w:cstheme="minorHAnsi"/>
              </w:rPr>
              <w:t>ZyWALL</w:t>
            </w:r>
            <w:proofErr w:type="spellEnd"/>
            <w:r w:rsidRPr="007B687B">
              <w:rPr>
                <w:rFonts w:asciiTheme="minorHAnsi" w:hAnsiTheme="minorHAnsi" w:cstheme="minorHAnsi"/>
              </w:rPr>
              <w:t xml:space="preserve"> USG300 (novi </w:t>
            </w:r>
            <w:proofErr w:type="spellStart"/>
            <w:r w:rsidRPr="007B687B">
              <w:rPr>
                <w:rFonts w:asciiTheme="minorHAnsi" w:hAnsiTheme="minorHAnsi" w:cstheme="minorHAnsi"/>
              </w:rPr>
              <w:t>ruter</w:t>
            </w:r>
            <w:proofErr w:type="spellEnd"/>
            <w:r w:rsidRPr="007B687B">
              <w:rPr>
                <w:rFonts w:asciiTheme="minorHAnsi" w:hAnsiTheme="minorHAnsi" w:cstheme="minorHAnsi"/>
              </w:rPr>
              <w:t>)</w:t>
            </w:r>
          </w:p>
          <w:p w14:paraId="33A24DFD" w14:textId="77777777" w:rsidR="00FB4EBF" w:rsidRPr="007B687B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B687B">
              <w:rPr>
                <w:rFonts w:asciiTheme="minorHAnsi" w:hAnsiTheme="minorHAnsi" w:cstheme="minorHAnsi"/>
              </w:rPr>
              <w:t>Kingston SSD disk (nadogradnja za server)</w:t>
            </w:r>
          </w:p>
          <w:p w14:paraId="60BE1E8E" w14:textId="7496AB23" w:rsidR="00FB4EBF" w:rsidRPr="00650ED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B687B">
              <w:rPr>
                <w:rFonts w:asciiTheme="minorHAnsi" w:hAnsiTheme="minorHAnsi" w:cstheme="minorHAnsi"/>
              </w:rPr>
              <w:t>Kingston SSD 240 GB nadogradnja za server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721CC" w14:textId="43345361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00281/2023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884BF" w14:textId="76ADAE5A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1.116,00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9741F" w14:textId="3EBDD168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6D2D" w14:textId="77777777" w:rsidR="00FB4EBF" w:rsidRPr="007B687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B687B">
              <w:rPr>
                <w:rFonts w:asciiTheme="minorHAnsi" w:hAnsiTheme="minorHAnsi" w:cstheme="minorHAnsi"/>
              </w:rPr>
              <w:t>ABSOLVERIS d.o.o.</w:t>
            </w:r>
          </w:p>
          <w:p w14:paraId="10EE6364" w14:textId="77777777" w:rsidR="00FB4EBF" w:rsidRPr="007B687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B687B">
              <w:rPr>
                <w:rFonts w:asciiTheme="minorHAnsi" w:hAnsiTheme="minorHAnsi" w:cstheme="minorHAnsi"/>
              </w:rPr>
              <w:t xml:space="preserve">Ban </w:t>
            </w:r>
            <w:proofErr w:type="spellStart"/>
            <w:r w:rsidRPr="007B687B">
              <w:rPr>
                <w:rFonts w:asciiTheme="minorHAnsi" w:hAnsiTheme="minorHAnsi" w:cstheme="minorHAnsi"/>
              </w:rPr>
              <w:t>Mladenoiva</w:t>
            </w:r>
            <w:proofErr w:type="spellEnd"/>
            <w:r w:rsidRPr="007B687B">
              <w:rPr>
                <w:rFonts w:asciiTheme="minorHAnsi" w:hAnsiTheme="minorHAnsi" w:cstheme="minorHAnsi"/>
              </w:rPr>
              <w:t xml:space="preserve"> 23, Split</w:t>
            </w:r>
          </w:p>
          <w:p w14:paraId="73088FD7" w14:textId="2467B98A" w:rsidR="00FB4EBF" w:rsidRPr="00D95343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B687B">
              <w:rPr>
                <w:rFonts w:asciiTheme="minorHAnsi" w:hAnsiTheme="minorHAnsi" w:cstheme="minorHAnsi"/>
              </w:rPr>
              <w:t xml:space="preserve">                                           OIB: 99550317511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2F5B" w14:textId="19038A8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09.01.2024.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8077" w14:textId="6065D830" w:rsidR="00FB4EBF" w:rsidRPr="008444E5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1.395,00</w:t>
            </w:r>
          </w:p>
        </w:tc>
      </w:tr>
      <w:tr w:rsidR="00FB4EBF" w:rsidRPr="008444E5" w14:paraId="1B5DFEC7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73C1C" w14:textId="5889BA0A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9D34B" w14:textId="638CED3F" w:rsidR="00FB4EBF" w:rsidRPr="007B687B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Dovoz i postavljanje borova na području Općine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BA4E8" w14:textId="283B78E5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00282/2023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4F1E" w14:textId="5784887D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865,70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20F09" w14:textId="4E03FE43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414C" w14:textId="77777777" w:rsidR="00FB4EBF" w:rsidRPr="000960C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960C5">
              <w:rPr>
                <w:rFonts w:asciiTheme="minorHAnsi" w:hAnsiTheme="minorHAnsi" w:cstheme="minorHAnsi"/>
              </w:rPr>
              <w:t>Komunalac d.o.o. Korenica</w:t>
            </w:r>
          </w:p>
          <w:p w14:paraId="1E06DAD3" w14:textId="77777777" w:rsidR="00FB4EBF" w:rsidRPr="000960C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960C5">
              <w:rPr>
                <w:rFonts w:asciiTheme="minorHAnsi" w:hAnsiTheme="minorHAnsi" w:cstheme="minorHAnsi"/>
              </w:rPr>
              <w:t>Trg sv. Jurja 12, Korenica</w:t>
            </w:r>
          </w:p>
          <w:p w14:paraId="01679DA5" w14:textId="08059ECE" w:rsidR="00FB4EBF" w:rsidRPr="007B687B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960C5">
              <w:rPr>
                <w:rFonts w:asciiTheme="minorHAnsi" w:hAnsiTheme="minorHAnsi" w:cstheme="minorHAnsi"/>
              </w:rPr>
              <w:t>OIB: 35080102633</w:t>
            </w:r>
            <w:r w:rsidRPr="000960C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8074" w14:textId="2551EA68" w:rsidR="00FB4EBF" w:rsidRDefault="00C47532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11.01.2024.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E737" w14:textId="06B365CD" w:rsidR="00FB4EBF" w:rsidRPr="008444E5" w:rsidRDefault="00C47532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1.082,14</w:t>
            </w:r>
          </w:p>
        </w:tc>
      </w:tr>
      <w:tr w:rsidR="00FB4EBF" w:rsidRPr="008444E5" w14:paraId="1C531F77" w14:textId="77777777" w:rsidTr="00A93FD3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CDAE" w14:textId="0670F8E8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648D5" w14:textId="32677F58" w:rsidR="00FB4EBF" w:rsidRDefault="00FB4EBF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45BA9">
              <w:rPr>
                <w:rFonts w:asciiTheme="minorHAnsi" w:hAnsiTheme="minorHAnsi" w:cstheme="minorHAnsi"/>
              </w:rPr>
              <w:t>Sanacija divljih odlagališta – nepropisno odlaganje smeća na zelenim otocima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C4D5" w14:textId="7050F040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00283/2023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F4BA" w14:textId="027D8684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1.963,84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32C7" w14:textId="1BEC9698" w:rsidR="00FB4EBF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29.12.2023.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9EC72" w14:textId="77777777" w:rsidR="00FB4EBF" w:rsidRPr="000960C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960C5">
              <w:rPr>
                <w:rFonts w:asciiTheme="minorHAnsi" w:hAnsiTheme="minorHAnsi" w:cstheme="minorHAnsi"/>
              </w:rPr>
              <w:t>Komunalac d.o.o. Korenica</w:t>
            </w:r>
          </w:p>
          <w:p w14:paraId="5780B13F" w14:textId="77777777" w:rsidR="00FB4EBF" w:rsidRPr="000960C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960C5">
              <w:rPr>
                <w:rFonts w:asciiTheme="minorHAnsi" w:hAnsiTheme="minorHAnsi" w:cstheme="minorHAnsi"/>
              </w:rPr>
              <w:t>Trg sv. Jurja 12, Korenica</w:t>
            </w:r>
          </w:p>
          <w:p w14:paraId="0774C068" w14:textId="7F1CA3EF" w:rsidR="00FB4EBF" w:rsidRPr="000960C5" w:rsidRDefault="00FB4EBF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960C5">
              <w:rPr>
                <w:rFonts w:asciiTheme="minorHAnsi" w:hAnsiTheme="minorHAnsi" w:cstheme="minorHAnsi"/>
              </w:rPr>
              <w:t>OIB: 35080102633</w:t>
            </w:r>
            <w:r w:rsidRPr="000960C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60D88" w14:textId="53E5F0B7" w:rsidR="00FB4EBF" w:rsidRDefault="00F93BF6" w:rsidP="00FB4EB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11.01.2024.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1D346" w14:textId="37508621" w:rsidR="00FB4EBF" w:rsidRPr="008444E5" w:rsidRDefault="00C47532" w:rsidP="00FB4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F93BF6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454,80</w:t>
            </w:r>
          </w:p>
        </w:tc>
      </w:tr>
    </w:tbl>
    <w:p w14:paraId="315F37B4" w14:textId="37280DA6" w:rsidR="00A319B4" w:rsidRPr="008444E5" w:rsidRDefault="00D251D3" w:rsidP="008444E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  <w:r w:rsidR="00D2234D">
        <w:rPr>
          <w:rFonts w:ascii="Times New Roman" w:hAnsi="Times New Roman"/>
        </w:rPr>
        <w:tab/>
      </w:r>
      <w:r w:rsidR="00D2234D">
        <w:rPr>
          <w:rFonts w:ascii="Times New Roman" w:hAnsi="Times New Roman"/>
        </w:rPr>
        <w:tab/>
      </w:r>
    </w:p>
    <w:sectPr w:rsidR="00A319B4" w:rsidRPr="008444E5" w:rsidSect="00A71BF2">
      <w:headerReference w:type="default" r:id="rId8"/>
      <w:pgSz w:w="16838" w:h="11906" w:orient="landscape"/>
      <w:pgMar w:top="993" w:right="1417" w:bottom="568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F8E3B" w14:textId="77777777" w:rsidR="003B6062" w:rsidRDefault="003B6062">
      <w:pPr>
        <w:spacing w:after="0" w:line="240" w:lineRule="auto"/>
      </w:pPr>
      <w:r>
        <w:separator/>
      </w:r>
    </w:p>
  </w:endnote>
  <w:endnote w:type="continuationSeparator" w:id="0">
    <w:p w14:paraId="5B3E914E" w14:textId="77777777" w:rsidR="003B6062" w:rsidRDefault="003B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5C730" w14:textId="77777777" w:rsidR="003B6062" w:rsidRDefault="003B60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49C202" w14:textId="77777777" w:rsidR="003B6062" w:rsidRDefault="003B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7681" w14:textId="76426A93" w:rsidR="004F5C30" w:rsidRDefault="004F5C30" w:rsidP="004F5C30">
    <w:pPr>
      <w:pStyle w:val="Header"/>
      <w:jc w:val="right"/>
    </w:pPr>
    <w:r>
      <w:t>15.01.2024. godine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32BD3"/>
    <w:multiLevelType w:val="hybridMultilevel"/>
    <w:tmpl w:val="DBECACD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97EDB"/>
    <w:multiLevelType w:val="hybridMultilevel"/>
    <w:tmpl w:val="23A4CA6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904555">
    <w:abstractNumId w:val="1"/>
  </w:num>
  <w:num w:numId="2" w16cid:durableId="137993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5F9"/>
    <w:rsid w:val="00001306"/>
    <w:rsid w:val="00001D63"/>
    <w:rsid w:val="00003455"/>
    <w:rsid w:val="00004515"/>
    <w:rsid w:val="00004A83"/>
    <w:rsid w:val="00007749"/>
    <w:rsid w:val="00007E35"/>
    <w:rsid w:val="00011E9F"/>
    <w:rsid w:val="00014D59"/>
    <w:rsid w:val="00016C23"/>
    <w:rsid w:val="00017948"/>
    <w:rsid w:val="00017BFF"/>
    <w:rsid w:val="00017EE7"/>
    <w:rsid w:val="000214ED"/>
    <w:rsid w:val="00021678"/>
    <w:rsid w:val="0002346E"/>
    <w:rsid w:val="00023564"/>
    <w:rsid w:val="0002364E"/>
    <w:rsid w:val="000248E8"/>
    <w:rsid w:val="00025406"/>
    <w:rsid w:val="00025CE1"/>
    <w:rsid w:val="000271CE"/>
    <w:rsid w:val="00031016"/>
    <w:rsid w:val="000315AB"/>
    <w:rsid w:val="0003190E"/>
    <w:rsid w:val="00031E97"/>
    <w:rsid w:val="000321CB"/>
    <w:rsid w:val="00032731"/>
    <w:rsid w:val="0003396A"/>
    <w:rsid w:val="000349A0"/>
    <w:rsid w:val="00035CEB"/>
    <w:rsid w:val="00035FFC"/>
    <w:rsid w:val="0003727F"/>
    <w:rsid w:val="000375EB"/>
    <w:rsid w:val="000379A3"/>
    <w:rsid w:val="00040E3B"/>
    <w:rsid w:val="0004258F"/>
    <w:rsid w:val="00044017"/>
    <w:rsid w:val="00044D92"/>
    <w:rsid w:val="00044E1A"/>
    <w:rsid w:val="00045154"/>
    <w:rsid w:val="0004643B"/>
    <w:rsid w:val="0004777E"/>
    <w:rsid w:val="00047B63"/>
    <w:rsid w:val="000501C4"/>
    <w:rsid w:val="00050D0C"/>
    <w:rsid w:val="000515F9"/>
    <w:rsid w:val="000531B0"/>
    <w:rsid w:val="00054490"/>
    <w:rsid w:val="000548F1"/>
    <w:rsid w:val="00055BA4"/>
    <w:rsid w:val="00056368"/>
    <w:rsid w:val="00056847"/>
    <w:rsid w:val="00056B00"/>
    <w:rsid w:val="000601AC"/>
    <w:rsid w:val="00061054"/>
    <w:rsid w:val="000620E2"/>
    <w:rsid w:val="00062AF3"/>
    <w:rsid w:val="0006367E"/>
    <w:rsid w:val="00063DE5"/>
    <w:rsid w:val="000644C9"/>
    <w:rsid w:val="00064676"/>
    <w:rsid w:val="000649F9"/>
    <w:rsid w:val="00064E3F"/>
    <w:rsid w:val="00065F09"/>
    <w:rsid w:val="0006658E"/>
    <w:rsid w:val="000673F6"/>
    <w:rsid w:val="00067F51"/>
    <w:rsid w:val="00072E85"/>
    <w:rsid w:val="000737C8"/>
    <w:rsid w:val="00074E72"/>
    <w:rsid w:val="0007519E"/>
    <w:rsid w:val="00075F87"/>
    <w:rsid w:val="0007630B"/>
    <w:rsid w:val="00076EAC"/>
    <w:rsid w:val="000811D3"/>
    <w:rsid w:val="000815E1"/>
    <w:rsid w:val="00082080"/>
    <w:rsid w:val="0008393E"/>
    <w:rsid w:val="00083F51"/>
    <w:rsid w:val="00085C19"/>
    <w:rsid w:val="0008787C"/>
    <w:rsid w:val="00087C51"/>
    <w:rsid w:val="00087F0E"/>
    <w:rsid w:val="000941B3"/>
    <w:rsid w:val="00094AB4"/>
    <w:rsid w:val="000960C5"/>
    <w:rsid w:val="000A0B3F"/>
    <w:rsid w:val="000A2DE8"/>
    <w:rsid w:val="000A65FF"/>
    <w:rsid w:val="000A7543"/>
    <w:rsid w:val="000A786A"/>
    <w:rsid w:val="000B2B56"/>
    <w:rsid w:val="000B459A"/>
    <w:rsid w:val="000B5D02"/>
    <w:rsid w:val="000B6160"/>
    <w:rsid w:val="000B6975"/>
    <w:rsid w:val="000C0383"/>
    <w:rsid w:val="000C0EC4"/>
    <w:rsid w:val="000C1172"/>
    <w:rsid w:val="000C22D0"/>
    <w:rsid w:val="000C2350"/>
    <w:rsid w:val="000C3404"/>
    <w:rsid w:val="000C4EE1"/>
    <w:rsid w:val="000C506A"/>
    <w:rsid w:val="000C5F76"/>
    <w:rsid w:val="000C667B"/>
    <w:rsid w:val="000C6DBA"/>
    <w:rsid w:val="000D07C5"/>
    <w:rsid w:val="000D0D02"/>
    <w:rsid w:val="000D1B62"/>
    <w:rsid w:val="000D1D34"/>
    <w:rsid w:val="000D38A9"/>
    <w:rsid w:val="000D6C24"/>
    <w:rsid w:val="000D6EC5"/>
    <w:rsid w:val="000D7A20"/>
    <w:rsid w:val="000E01AD"/>
    <w:rsid w:val="000E043E"/>
    <w:rsid w:val="000E140B"/>
    <w:rsid w:val="000E1C24"/>
    <w:rsid w:val="000E4F2F"/>
    <w:rsid w:val="000E5B72"/>
    <w:rsid w:val="000E7B66"/>
    <w:rsid w:val="000E7F4A"/>
    <w:rsid w:val="000F161C"/>
    <w:rsid w:val="000F1729"/>
    <w:rsid w:val="000F1749"/>
    <w:rsid w:val="000F42F5"/>
    <w:rsid w:val="000F4484"/>
    <w:rsid w:val="000F65C4"/>
    <w:rsid w:val="000F69F1"/>
    <w:rsid w:val="000F6DE4"/>
    <w:rsid w:val="00101830"/>
    <w:rsid w:val="00101BD2"/>
    <w:rsid w:val="001037E7"/>
    <w:rsid w:val="00103D75"/>
    <w:rsid w:val="0010467D"/>
    <w:rsid w:val="00104F05"/>
    <w:rsid w:val="00106297"/>
    <w:rsid w:val="0010745E"/>
    <w:rsid w:val="0010748C"/>
    <w:rsid w:val="001079F9"/>
    <w:rsid w:val="00110804"/>
    <w:rsid w:val="00110A9F"/>
    <w:rsid w:val="0011273E"/>
    <w:rsid w:val="001143AC"/>
    <w:rsid w:val="00114947"/>
    <w:rsid w:val="001158FA"/>
    <w:rsid w:val="00116F39"/>
    <w:rsid w:val="00120245"/>
    <w:rsid w:val="00120567"/>
    <w:rsid w:val="001209D0"/>
    <w:rsid w:val="001232D8"/>
    <w:rsid w:val="00124A59"/>
    <w:rsid w:val="00127FE7"/>
    <w:rsid w:val="00131473"/>
    <w:rsid w:val="001315EF"/>
    <w:rsid w:val="00132882"/>
    <w:rsid w:val="00132E83"/>
    <w:rsid w:val="00134EA7"/>
    <w:rsid w:val="00135689"/>
    <w:rsid w:val="00135F9D"/>
    <w:rsid w:val="00136872"/>
    <w:rsid w:val="0014221D"/>
    <w:rsid w:val="001432A2"/>
    <w:rsid w:val="00144270"/>
    <w:rsid w:val="0014454A"/>
    <w:rsid w:val="00144A92"/>
    <w:rsid w:val="00145ABA"/>
    <w:rsid w:val="0014761E"/>
    <w:rsid w:val="001526D5"/>
    <w:rsid w:val="0015370F"/>
    <w:rsid w:val="001542D8"/>
    <w:rsid w:val="00155E6B"/>
    <w:rsid w:val="00157EA0"/>
    <w:rsid w:val="00162322"/>
    <w:rsid w:val="00165635"/>
    <w:rsid w:val="00165E8C"/>
    <w:rsid w:val="00167241"/>
    <w:rsid w:val="00167CA4"/>
    <w:rsid w:val="00170710"/>
    <w:rsid w:val="00170D06"/>
    <w:rsid w:val="0017100D"/>
    <w:rsid w:val="00172A32"/>
    <w:rsid w:val="00173AD4"/>
    <w:rsid w:val="001777DB"/>
    <w:rsid w:val="00177FEF"/>
    <w:rsid w:val="00181CF7"/>
    <w:rsid w:val="001858A1"/>
    <w:rsid w:val="00185E38"/>
    <w:rsid w:val="0018665F"/>
    <w:rsid w:val="0018731A"/>
    <w:rsid w:val="00187AF5"/>
    <w:rsid w:val="00187C16"/>
    <w:rsid w:val="00190353"/>
    <w:rsid w:val="00190F4A"/>
    <w:rsid w:val="00192365"/>
    <w:rsid w:val="00194B62"/>
    <w:rsid w:val="00195A1B"/>
    <w:rsid w:val="00195A3C"/>
    <w:rsid w:val="00196EE3"/>
    <w:rsid w:val="0019712C"/>
    <w:rsid w:val="00197FCA"/>
    <w:rsid w:val="001A0F7C"/>
    <w:rsid w:val="001A30F4"/>
    <w:rsid w:val="001A3DA1"/>
    <w:rsid w:val="001A4472"/>
    <w:rsid w:val="001A51E4"/>
    <w:rsid w:val="001A5F82"/>
    <w:rsid w:val="001A6D01"/>
    <w:rsid w:val="001A7041"/>
    <w:rsid w:val="001A76AA"/>
    <w:rsid w:val="001A790D"/>
    <w:rsid w:val="001A798D"/>
    <w:rsid w:val="001B2EB0"/>
    <w:rsid w:val="001B32A4"/>
    <w:rsid w:val="001B33EF"/>
    <w:rsid w:val="001B3576"/>
    <w:rsid w:val="001B4C34"/>
    <w:rsid w:val="001B568A"/>
    <w:rsid w:val="001B5FEF"/>
    <w:rsid w:val="001B6F81"/>
    <w:rsid w:val="001B7310"/>
    <w:rsid w:val="001B750F"/>
    <w:rsid w:val="001B7EFA"/>
    <w:rsid w:val="001C023B"/>
    <w:rsid w:val="001C2EA7"/>
    <w:rsid w:val="001C37A3"/>
    <w:rsid w:val="001C3DD5"/>
    <w:rsid w:val="001C4606"/>
    <w:rsid w:val="001C689F"/>
    <w:rsid w:val="001C7558"/>
    <w:rsid w:val="001D0E66"/>
    <w:rsid w:val="001D3F7F"/>
    <w:rsid w:val="001D77DA"/>
    <w:rsid w:val="001E0904"/>
    <w:rsid w:val="001E0C83"/>
    <w:rsid w:val="001E6F67"/>
    <w:rsid w:val="001F3D3A"/>
    <w:rsid w:val="001F5089"/>
    <w:rsid w:val="001F5C1B"/>
    <w:rsid w:val="001F7514"/>
    <w:rsid w:val="001F79BC"/>
    <w:rsid w:val="001F7A5E"/>
    <w:rsid w:val="002004A2"/>
    <w:rsid w:val="00200AFF"/>
    <w:rsid w:val="00200B3F"/>
    <w:rsid w:val="00200E7F"/>
    <w:rsid w:val="002011FC"/>
    <w:rsid w:val="002039E9"/>
    <w:rsid w:val="00203D8E"/>
    <w:rsid w:val="002041AC"/>
    <w:rsid w:val="00204D1E"/>
    <w:rsid w:val="0020689B"/>
    <w:rsid w:val="00207030"/>
    <w:rsid w:val="00207B8D"/>
    <w:rsid w:val="00210386"/>
    <w:rsid w:val="00211121"/>
    <w:rsid w:val="002128A9"/>
    <w:rsid w:val="00212D41"/>
    <w:rsid w:val="00214E62"/>
    <w:rsid w:val="00215240"/>
    <w:rsid w:val="00220100"/>
    <w:rsid w:val="002202B9"/>
    <w:rsid w:val="00221BF7"/>
    <w:rsid w:val="00221EB9"/>
    <w:rsid w:val="00222A8A"/>
    <w:rsid w:val="00223ACC"/>
    <w:rsid w:val="00223AF6"/>
    <w:rsid w:val="002260DC"/>
    <w:rsid w:val="00226B9C"/>
    <w:rsid w:val="00227ACD"/>
    <w:rsid w:val="0023068A"/>
    <w:rsid w:val="00231EDD"/>
    <w:rsid w:val="00234F9E"/>
    <w:rsid w:val="00237D20"/>
    <w:rsid w:val="00237F79"/>
    <w:rsid w:val="00240F53"/>
    <w:rsid w:val="00241B86"/>
    <w:rsid w:val="002425BD"/>
    <w:rsid w:val="0024334F"/>
    <w:rsid w:val="00245F2A"/>
    <w:rsid w:val="00250356"/>
    <w:rsid w:val="00250929"/>
    <w:rsid w:val="00250BBB"/>
    <w:rsid w:val="00251818"/>
    <w:rsid w:val="00253C20"/>
    <w:rsid w:val="00253D1E"/>
    <w:rsid w:val="002546A2"/>
    <w:rsid w:val="00256905"/>
    <w:rsid w:val="00262036"/>
    <w:rsid w:val="00264CA9"/>
    <w:rsid w:val="00264D49"/>
    <w:rsid w:val="002650DD"/>
    <w:rsid w:val="002658FA"/>
    <w:rsid w:val="002665AF"/>
    <w:rsid w:val="00267A5B"/>
    <w:rsid w:val="00271017"/>
    <w:rsid w:val="0027190A"/>
    <w:rsid w:val="002721A3"/>
    <w:rsid w:val="002722F8"/>
    <w:rsid w:val="0027467D"/>
    <w:rsid w:val="002746AE"/>
    <w:rsid w:val="00275ADA"/>
    <w:rsid w:val="00284F6D"/>
    <w:rsid w:val="00287D57"/>
    <w:rsid w:val="002900A5"/>
    <w:rsid w:val="00291A79"/>
    <w:rsid w:val="002926ED"/>
    <w:rsid w:val="00292F1C"/>
    <w:rsid w:val="00293DB3"/>
    <w:rsid w:val="0029450B"/>
    <w:rsid w:val="002947C4"/>
    <w:rsid w:val="00295192"/>
    <w:rsid w:val="00295315"/>
    <w:rsid w:val="002955E6"/>
    <w:rsid w:val="002973AE"/>
    <w:rsid w:val="002A001E"/>
    <w:rsid w:val="002A0093"/>
    <w:rsid w:val="002A05D5"/>
    <w:rsid w:val="002A0752"/>
    <w:rsid w:val="002A1052"/>
    <w:rsid w:val="002A3128"/>
    <w:rsid w:val="002A33DA"/>
    <w:rsid w:val="002A3662"/>
    <w:rsid w:val="002A4D7B"/>
    <w:rsid w:val="002A5A4D"/>
    <w:rsid w:val="002A5E26"/>
    <w:rsid w:val="002A7A7F"/>
    <w:rsid w:val="002B0C51"/>
    <w:rsid w:val="002B1F7C"/>
    <w:rsid w:val="002B219C"/>
    <w:rsid w:val="002B2A7C"/>
    <w:rsid w:val="002B31CF"/>
    <w:rsid w:val="002B4204"/>
    <w:rsid w:val="002B43EA"/>
    <w:rsid w:val="002B6A75"/>
    <w:rsid w:val="002C32AC"/>
    <w:rsid w:val="002C43A7"/>
    <w:rsid w:val="002C4C70"/>
    <w:rsid w:val="002C55FB"/>
    <w:rsid w:val="002C569F"/>
    <w:rsid w:val="002C6FFE"/>
    <w:rsid w:val="002D1276"/>
    <w:rsid w:val="002D26B5"/>
    <w:rsid w:val="002D3BFD"/>
    <w:rsid w:val="002D577F"/>
    <w:rsid w:val="002D58B7"/>
    <w:rsid w:val="002D600D"/>
    <w:rsid w:val="002D6834"/>
    <w:rsid w:val="002D692B"/>
    <w:rsid w:val="002D7040"/>
    <w:rsid w:val="002D74D2"/>
    <w:rsid w:val="002D7A6A"/>
    <w:rsid w:val="002E0DA3"/>
    <w:rsid w:val="002E1AEB"/>
    <w:rsid w:val="002E2048"/>
    <w:rsid w:val="002E21E3"/>
    <w:rsid w:val="002E4C7B"/>
    <w:rsid w:val="002E53CC"/>
    <w:rsid w:val="002E62BC"/>
    <w:rsid w:val="002E7EB3"/>
    <w:rsid w:val="002F1FC9"/>
    <w:rsid w:val="002F2167"/>
    <w:rsid w:val="002F29C3"/>
    <w:rsid w:val="002F500E"/>
    <w:rsid w:val="002F612B"/>
    <w:rsid w:val="002F6809"/>
    <w:rsid w:val="002F6CC3"/>
    <w:rsid w:val="00300667"/>
    <w:rsid w:val="00302925"/>
    <w:rsid w:val="00302A60"/>
    <w:rsid w:val="003049BF"/>
    <w:rsid w:val="00304A07"/>
    <w:rsid w:val="00304F46"/>
    <w:rsid w:val="003052B2"/>
    <w:rsid w:val="00305C9C"/>
    <w:rsid w:val="003076B5"/>
    <w:rsid w:val="0031069A"/>
    <w:rsid w:val="003124A5"/>
    <w:rsid w:val="00312CD6"/>
    <w:rsid w:val="00312DCC"/>
    <w:rsid w:val="003130E5"/>
    <w:rsid w:val="003136BC"/>
    <w:rsid w:val="0031478D"/>
    <w:rsid w:val="00314814"/>
    <w:rsid w:val="0031637A"/>
    <w:rsid w:val="00316B41"/>
    <w:rsid w:val="00320156"/>
    <w:rsid w:val="003229F3"/>
    <w:rsid w:val="00324783"/>
    <w:rsid w:val="00324E9A"/>
    <w:rsid w:val="00326162"/>
    <w:rsid w:val="003275EF"/>
    <w:rsid w:val="00327C66"/>
    <w:rsid w:val="0033314B"/>
    <w:rsid w:val="00333467"/>
    <w:rsid w:val="00334928"/>
    <w:rsid w:val="00334A4D"/>
    <w:rsid w:val="003352E1"/>
    <w:rsid w:val="00336100"/>
    <w:rsid w:val="00336B22"/>
    <w:rsid w:val="00337610"/>
    <w:rsid w:val="0034065E"/>
    <w:rsid w:val="0034096C"/>
    <w:rsid w:val="00340D36"/>
    <w:rsid w:val="003422C7"/>
    <w:rsid w:val="003430A5"/>
    <w:rsid w:val="003447E4"/>
    <w:rsid w:val="00345812"/>
    <w:rsid w:val="00346935"/>
    <w:rsid w:val="0034720C"/>
    <w:rsid w:val="00350DE7"/>
    <w:rsid w:val="00351933"/>
    <w:rsid w:val="0035282B"/>
    <w:rsid w:val="0035333B"/>
    <w:rsid w:val="00353E65"/>
    <w:rsid w:val="003541B3"/>
    <w:rsid w:val="00355747"/>
    <w:rsid w:val="00356E6C"/>
    <w:rsid w:val="00357BB0"/>
    <w:rsid w:val="00360360"/>
    <w:rsid w:val="00360814"/>
    <w:rsid w:val="00362169"/>
    <w:rsid w:val="00362D5C"/>
    <w:rsid w:val="00363AC0"/>
    <w:rsid w:val="00363C6B"/>
    <w:rsid w:val="00364130"/>
    <w:rsid w:val="00364469"/>
    <w:rsid w:val="00365134"/>
    <w:rsid w:val="00367354"/>
    <w:rsid w:val="003673F0"/>
    <w:rsid w:val="00370047"/>
    <w:rsid w:val="003715E6"/>
    <w:rsid w:val="00372035"/>
    <w:rsid w:val="00373056"/>
    <w:rsid w:val="00374976"/>
    <w:rsid w:val="00382B42"/>
    <w:rsid w:val="003837B8"/>
    <w:rsid w:val="0038427B"/>
    <w:rsid w:val="003859D6"/>
    <w:rsid w:val="003874C4"/>
    <w:rsid w:val="00387FC7"/>
    <w:rsid w:val="003901CB"/>
    <w:rsid w:val="00392CA8"/>
    <w:rsid w:val="0039343D"/>
    <w:rsid w:val="0039490C"/>
    <w:rsid w:val="00394B83"/>
    <w:rsid w:val="00394BA4"/>
    <w:rsid w:val="00397B36"/>
    <w:rsid w:val="003A021A"/>
    <w:rsid w:val="003A1424"/>
    <w:rsid w:val="003A145D"/>
    <w:rsid w:val="003A27B7"/>
    <w:rsid w:val="003A299A"/>
    <w:rsid w:val="003A3BD5"/>
    <w:rsid w:val="003A43DB"/>
    <w:rsid w:val="003A4AD2"/>
    <w:rsid w:val="003A4FD6"/>
    <w:rsid w:val="003A735F"/>
    <w:rsid w:val="003A79C9"/>
    <w:rsid w:val="003B22AA"/>
    <w:rsid w:val="003B2F92"/>
    <w:rsid w:val="003B4E48"/>
    <w:rsid w:val="003B6062"/>
    <w:rsid w:val="003B61F0"/>
    <w:rsid w:val="003C0784"/>
    <w:rsid w:val="003C107C"/>
    <w:rsid w:val="003C11DF"/>
    <w:rsid w:val="003C12AD"/>
    <w:rsid w:val="003C14B9"/>
    <w:rsid w:val="003C1612"/>
    <w:rsid w:val="003C23C8"/>
    <w:rsid w:val="003C2949"/>
    <w:rsid w:val="003C4DB7"/>
    <w:rsid w:val="003C664E"/>
    <w:rsid w:val="003C6A45"/>
    <w:rsid w:val="003C6C6B"/>
    <w:rsid w:val="003C6F78"/>
    <w:rsid w:val="003C70A3"/>
    <w:rsid w:val="003C7AB2"/>
    <w:rsid w:val="003D03F2"/>
    <w:rsid w:val="003D07A7"/>
    <w:rsid w:val="003D31D0"/>
    <w:rsid w:val="003D46E4"/>
    <w:rsid w:val="003D4F0E"/>
    <w:rsid w:val="003D4F92"/>
    <w:rsid w:val="003D6B9F"/>
    <w:rsid w:val="003D6BC1"/>
    <w:rsid w:val="003D6E1E"/>
    <w:rsid w:val="003E1FA5"/>
    <w:rsid w:val="003E311B"/>
    <w:rsid w:val="003E366D"/>
    <w:rsid w:val="003E49A8"/>
    <w:rsid w:val="003E4DD2"/>
    <w:rsid w:val="003E6B54"/>
    <w:rsid w:val="003E7F69"/>
    <w:rsid w:val="003F0583"/>
    <w:rsid w:val="003F22E2"/>
    <w:rsid w:val="003F399C"/>
    <w:rsid w:val="003F4557"/>
    <w:rsid w:val="003F539D"/>
    <w:rsid w:val="003F6524"/>
    <w:rsid w:val="003F6EBA"/>
    <w:rsid w:val="00400761"/>
    <w:rsid w:val="00400FA6"/>
    <w:rsid w:val="00401190"/>
    <w:rsid w:val="00403390"/>
    <w:rsid w:val="0040380D"/>
    <w:rsid w:val="0040671D"/>
    <w:rsid w:val="00411CCF"/>
    <w:rsid w:val="00411D5B"/>
    <w:rsid w:val="004131B6"/>
    <w:rsid w:val="00413622"/>
    <w:rsid w:val="0041484E"/>
    <w:rsid w:val="004151B8"/>
    <w:rsid w:val="00417517"/>
    <w:rsid w:val="0042022B"/>
    <w:rsid w:val="00420328"/>
    <w:rsid w:val="0042060A"/>
    <w:rsid w:val="00420FC0"/>
    <w:rsid w:val="0042160A"/>
    <w:rsid w:val="00421DF5"/>
    <w:rsid w:val="00422B70"/>
    <w:rsid w:val="0042526B"/>
    <w:rsid w:val="004262BA"/>
    <w:rsid w:val="00426D51"/>
    <w:rsid w:val="0043121A"/>
    <w:rsid w:val="0043223B"/>
    <w:rsid w:val="00432DF1"/>
    <w:rsid w:val="00433C7C"/>
    <w:rsid w:val="00433CB7"/>
    <w:rsid w:val="00434460"/>
    <w:rsid w:val="0043545A"/>
    <w:rsid w:val="004365F9"/>
    <w:rsid w:val="00440C95"/>
    <w:rsid w:val="00440D97"/>
    <w:rsid w:val="00442CBA"/>
    <w:rsid w:val="00444371"/>
    <w:rsid w:val="004447C9"/>
    <w:rsid w:val="00444AE0"/>
    <w:rsid w:val="00445BD3"/>
    <w:rsid w:val="0044636A"/>
    <w:rsid w:val="00447029"/>
    <w:rsid w:val="00447946"/>
    <w:rsid w:val="00451C58"/>
    <w:rsid w:val="00452730"/>
    <w:rsid w:val="00452B72"/>
    <w:rsid w:val="004539A3"/>
    <w:rsid w:val="00453BDE"/>
    <w:rsid w:val="00463551"/>
    <w:rsid w:val="00466E30"/>
    <w:rsid w:val="00471223"/>
    <w:rsid w:val="00471FAA"/>
    <w:rsid w:val="00472813"/>
    <w:rsid w:val="00473B8F"/>
    <w:rsid w:val="00474979"/>
    <w:rsid w:val="00476B13"/>
    <w:rsid w:val="00477495"/>
    <w:rsid w:val="00483015"/>
    <w:rsid w:val="00484E7D"/>
    <w:rsid w:val="00485149"/>
    <w:rsid w:val="004854DB"/>
    <w:rsid w:val="00485B58"/>
    <w:rsid w:val="004861F5"/>
    <w:rsid w:val="00487C49"/>
    <w:rsid w:val="00487C8B"/>
    <w:rsid w:val="00490393"/>
    <w:rsid w:val="00491353"/>
    <w:rsid w:val="00491736"/>
    <w:rsid w:val="00491E24"/>
    <w:rsid w:val="00492F74"/>
    <w:rsid w:val="00493173"/>
    <w:rsid w:val="00493378"/>
    <w:rsid w:val="0049408D"/>
    <w:rsid w:val="00494A0A"/>
    <w:rsid w:val="0049652F"/>
    <w:rsid w:val="004977C9"/>
    <w:rsid w:val="004A0055"/>
    <w:rsid w:val="004A14BB"/>
    <w:rsid w:val="004A3123"/>
    <w:rsid w:val="004A3D5E"/>
    <w:rsid w:val="004A5957"/>
    <w:rsid w:val="004A5A78"/>
    <w:rsid w:val="004B1869"/>
    <w:rsid w:val="004B1A63"/>
    <w:rsid w:val="004B2999"/>
    <w:rsid w:val="004B3869"/>
    <w:rsid w:val="004B4535"/>
    <w:rsid w:val="004B4B16"/>
    <w:rsid w:val="004B60B7"/>
    <w:rsid w:val="004C02FF"/>
    <w:rsid w:val="004C081A"/>
    <w:rsid w:val="004C2471"/>
    <w:rsid w:val="004C31AD"/>
    <w:rsid w:val="004C4808"/>
    <w:rsid w:val="004C4960"/>
    <w:rsid w:val="004C6BEA"/>
    <w:rsid w:val="004C7980"/>
    <w:rsid w:val="004D0AF6"/>
    <w:rsid w:val="004D3F57"/>
    <w:rsid w:val="004D48B0"/>
    <w:rsid w:val="004D4978"/>
    <w:rsid w:val="004D5EC4"/>
    <w:rsid w:val="004D6064"/>
    <w:rsid w:val="004D652E"/>
    <w:rsid w:val="004D733F"/>
    <w:rsid w:val="004D76A8"/>
    <w:rsid w:val="004D78C1"/>
    <w:rsid w:val="004E1DC4"/>
    <w:rsid w:val="004E2DD3"/>
    <w:rsid w:val="004E5CBE"/>
    <w:rsid w:val="004F0C97"/>
    <w:rsid w:val="004F211D"/>
    <w:rsid w:val="004F2280"/>
    <w:rsid w:val="004F36CE"/>
    <w:rsid w:val="004F574C"/>
    <w:rsid w:val="004F5C30"/>
    <w:rsid w:val="004F5CA3"/>
    <w:rsid w:val="004F7554"/>
    <w:rsid w:val="004F7742"/>
    <w:rsid w:val="005026E4"/>
    <w:rsid w:val="00503020"/>
    <w:rsid w:val="0050575E"/>
    <w:rsid w:val="00505E7E"/>
    <w:rsid w:val="00505F43"/>
    <w:rsid w:val="00507B2E"/>
    <w:rsid w:val="00510C50"/>
    <w:rsid w:val="00510FC7"/>
    <w:rsid w:val="00511710"/>
    <w:rsid w:val="00512FC4"/>
    <w:rsid w:val="00514520"/>
    <w:rsid w:val="005161B2"/>
    <w:rsid w:val="00516D8B"/>
    <w:rsid w:val="00521395"/>
    <w:rsid w:val="00523C47"/>
    <w:rsid w:val="0052478F"/>
    <w:rsid w:val="005268B7"/>
    <w:rsid w:val="00526938"/>
    <w:rsid w:val="00527385"/>
    <w:rsid w:val="00527970"/>
    <w:rsid w:val="00527C89"/>
    <w:rsid w:val="005302C2"/>
    <w:rsid w:val="0053038F"/>
    <w:rsid w:val="00531139"/>
    <w:rsid w:val="00534308"/>
    <w:rsid w:val="00534489"/>
    <w:rsid w:val="005371F2"/>
    <w:rsid w:val="00540A80"/>
    <w:rsid w:val="00540B3F"/>
    <w:rsid w:val="00542952"/>
    <w:rsid w:val="00543525"/>
    <w:rsid w:val="00543C9C"/>
    <w:rsid w:val="00544450"/>
    <w:rsid w:val="00544EBC"/>
    <w:rsid w:val="00545008"/>
    <w:rsid w:val="005463E3"/>
    <w:rsid w:val="0054792F"/>
    <w:rsid w:val="00547AD5"/>
    <w:rsid w:val="00550A71"/>
    <w:rsid w:val="00550AA2"/>
    <w:rsid w:val="00550F6D"/>
    <w:rsid w:val="005525FA"/>
    <w:rsid w:val="00554FC2"/>
    <w:rsid w:val="005562FB"/>
    <w:rsid w:val="0055771C"/>
    <w:rsid w:val="00557844"/>
    <w:rsid w:val="00557BE9"/>
    <w:rsid w:val="005605B2"/>
    <w:rsid w:val="00560C51"/>
    <w:rsid w:val="00561913"/>
    <w:rsid w:val="00562B32"/>
    <w:rsid w:val="00562BC7"/>
    <w:rsid w:val="00563852"/>
    <w:rsid w:val="00567024"/>
    <w:rsid w:val="00571A0A"/>
    <w:rsid w:val="00572F22"/>
    <w:rsid w:val="00573E4B"/>
    <w:rsid w:val="0057475B"/>
    <w:rsid w:val="005828EB"/>
    <w:rsid w:val="005830D1"/>
    <w:rsid w:val="00583463"/>
    <w:rsid w:val="00584E9E"/>
    <w:rsid w:val="00585DE0"/>
    <w:rsid w:val="00585E4D"/>
    <w:rsid w:val="005860B6"/>
    <w:rsid w:val="005863BD"/>
    <w:rsid w:val="00586651"/>
    <w:rsid w:val="00587419"/>
    <w:rsid w:val="00590616"/>
    <w:rsid w:val="0059170B"/>
    <w:rsid w:val="00592F37"/>
    <w:rsid w:val="005955DF"/>
    <w:rsid w:val="00596B31"/>
    <w:rsid w:val="00596C2C"/>
    <w:rsid w:val="005979AD"/>
    <w:rsid w:val="00597AFD"/>
    <w:rsid w:val="00597B6A"/>
    <w:rsid w:val="005A0DBE"/>
    <w:rsid w:val="005A2BD9"/>
    <w:rsid w:val="005A3D2A"/>
    <w:rsid w:val="005A489C"/>
    <w:rsid w:val="005A52AA"/>
    <w:rsid w:val="005A695E"/>
    <w:rsid w:val="005B0653"/>
    <w:rsid w:val="005B4100"/>
    <w:rsid w:val="005B4FF3"/>
    <w:rsid w:val="005C02BE"/>
    <w:rsid w:val="005C18A8"/>
    <w:rsid w:val="005C22A7"/>
    <w:rsid w:val="005C2659"/>
    <w:rsid w:val="005C27D5"/>
    <w:rsid w:val="005C280D"/>
    <w:rsid w:val="005C7CF1"/>
    <w:rsid w:val="005C7F5D"/>
    <w:rsid w:val="005D073F"/>
    <w:rsid w:val="005D21F9"/>
    <w:rsid w:val="005D31C5"/>
    <w:rsid w:val="005D3EFD"/>
    <w:rsid w:val="005D42C8"/>
    <w:rsid w:val="005D66A5"/>
    <w:rsid w:val="005D6E6E"/>
    <w:rsid w:val="005D7252"/>
    <w:rsid w:val="005E0308"/>
    <w:rsid w:val="005E436B"/>
    <w:rsid w:val="005E4E5A"/>
    <w:rsid w:val="005E6D82"/>
    <w:rsid w:val="005E778B"/>
    <w:rsid w:val="005E7C8C"/>
    <w:rsid w:val="005F0570"/>
    <w:rsid w:val="005F0A7C"/>
    <w:rsid w:val="005F2EC2"/>
    <w:rsid w:val="005F38EC"/>
    <w:rsid w:val="005F3C33"/>
    <w:rsid w:val="005F58A6"/>
    <w:rsid w:val="005F6E82"/>
    <w:rsid w:val="00600576"/>
    <w:rsid w:val="00601485"/>
    <w:rsid w:val="00601D60"/>
    <w:rsid w:val="00601F9A"/>
    <w:rsid w:val="006039A6"/>
    <w:rsid w:val="00604DA1"/>
    <w:rsid w:val="00611F32"/>
    <w:rsid w:val="006128A3"/>
    <w:rsid w:val="00612AC7"/>
    <w:rsid w:val="0061646C"/>
    <w:rsid w:val="00620314"/>
    <w:rsid w:val="00620C0B"/>
    <w:rsid w:val="00623755"/>
    <w:rsid w:val="00624BB1"/>
    <w:rsid w:val="00625403"/>
    <w:rsid w:val="00627202"/>
    <w:rsid w:val="00632EE4"/>
    <w:rsid w:val="0063467C"/>
    <w:rsid w:val="006426CF"/>
    <w:rsid w:val="00643990"/>
    <w:rsid w:val="00643DEE"/>
    <w:rsid w:val="00644415"/>
    <w:rsid w:val="0064442A"/>
    <w:rsid w:val="00644727"/>
    <w:rsid w:val="006466FA"/>
    <w:rsid w:val="00647C09"/>
    <w:rsid w:val="00650ECC"/>
    <w:rsid w:val="00650ED5"/>
    <w:rsid w:val="006511C8"/>
    <w:rsid w:val="00651625"/>
    <w:rsid w:val="00652266"/>
    <w:rsid w:val="0065289E"/>
    <w:rsid w:val="006537C1"/>
    <w:rsid w:val="00654ED8"/>
    <w:rsid w:val="0065503D"/>
    <w:rsid w:val="006552D9"/>
    <w:rsid w:val="00656A5B"/>
    <w:rsid w:val="00657B04"/>
    <w:rsid w:val="00657C27"/>
    <w:rsid w:val="0066085E"/>
    <w:rsid w:val="00660FBF"/>
    <w:rsid w:val="006612DC"/>
    <w:rsid w:val="00663294"/>
    <w:rsid w:val="006633A4"/>
    <w:rsid w:val="00664739"/>
    <w:rsid w:val="006654E5"/>
    <w:rsid w:val="006657B5"/>
    <w:rsid w:val="00666111"/>
    <w:rsid w:val="00667726"/>
    <w:rsid w:val="00667878"/>
    <w:rsid w:val="006701A0"/>
    <w:rsid w:val="00671689"/>
    <w:rsid w:val="00672455"/>
    <w:rsid w:val="0067281F"/>
    <w:rsid w:val="00673C1A"/>
    <w:rsid w:val="00673EEE"/>
    <w:rsid w:val="006741B9"/>
    <w:rsid w:val="00674BD9"/>
    <w:rsid w:val="00674FB5"/>
    <w:rsid w:val="0067610C"/>
    <w:rsid w:val="006764D3"/>
    <w:rsid w:val="00676F52"/>
    <w:rsid w:val="006773AA"/>
    <w:rsid w:val="00682EF0"/>
    <w:rsid w:val="0068593B"/>
    <w:rsid w:val="00685A74"/>
    <w:rsid w:val="00690155"/>
    <w:rsid w:val="00691BDE"/>
    <w:rsid w:val="00691CFD"/>
    <w:rsid w:val="006A22EE"/>
    <w:rsid w:val="006A2C8E"/>
    <w:rsid w:val="006A2F83"/>
    <w:rsid w:val="006A3BFE"/>
    <w:rsid w:val="006A6513"/>
    <w:rsid w:val="006B0056"/>
    <w:rsid w:val="006B11B9"/>
    <w:rsid w:val="006B122B"/>
    <w:rsid w:val="006B17E6"/>
    <w:rsid w:val="006B189B"/>
    <w:rsid w:val="006B1CEB"/>
    <w:rsid w:val="006B460B"/>
    <w:rsid w:val="006B67CD"/>
    <w:rsid w:val="006B7622"/>
    <w:rsid w:val="006B78AC"/>
    <w:rsid w:val="006C29C2"/>
    <w:rsid w:val="006C2EF2"/>
    <w:rsid w:val="006C3039"/>
    <w:rsid w:val="006C7ACC"/>
    <w:rsid w:val="006C7C31"/>
    <w:rsid w:val="006D0C23"/>
    <w:rsid w:val="006D2A65"/>
    <w:rsid w:val="006D31F8"/>
    <w:rsid w:val="006D47BF"/>
    <w:rsid w:val="006D6A5C"/>
    <w:rsid w:val="006D6AE9"/>
    <w:rsid w:val="006D743A"/>
    <w:rsid w:val="006E0910"/>
    <w:rsid w:val="006E0E4F"/>
    <w:rsid w:val="006E3795"/>
    <w:rsid w:val="006E62D8"/>
    <w:rsid w:val="006F00F9"/>
    <w:rsid w:val="006F013B"/>
    <w:rsid w:val="006F0CE3"/>
    <w:rsid w:val="006F1559"/>
    <w:rsid w:val="006F2F87"/>
    <w:rsid w:val="006F433A"/>
    <w:rsid w:val="006F6EC5"/>
    <w:rsid w:val="0070099E"/>
    <w:rsid w:val="00702779"/>
    <w:rsid w:val="00703949"/>
    <w:rsid w:val="007049F0"/>
    <w:rsid w:val="00705DE5"/>
    <w:rsid w:val="0070651D"/>
    <w:rsid w:val="00707306"/>
    <w:rsid w:val="00710995"/>
    <w:rsid w:val="0071177C"/>
    <w:rsid w:val="00711A6D"/>
    <w:rsid w:val="0071278F"/>
    <w:rsid w:val="00713B9A"/>
    <w:rsid w:val="00715446"/>
    <w:rsid w:val="007157F9"/>
    <w:rsid w:val="00720C3D"/>
    <w:rsid w:val="00720C7A"/>
    <w:rsid w:val="007216BE"/>
    <w:rsid w:val="00721FAE"/>
    <w:rsid w:val="00727919"/>
    <w:rsid w:val="00727EEB"/>
    <w:rsid w:val="00730790"/>
    <w:rsid w:val="00730D59"/>
    <w:rsid w:val="007347EB"/>
    <w:rsid w:val="00734A34"/>
    <w:rsid w:val="0073628A"/>
    <w:rsid w:val="00736FF6"/>
    <w:rsid w:val="007379A5"/>
    <w:rsid w:val="00740519"/>
    <w:rsid w:val="007411A2"/>
    <w:rsid w:val="007414BC"/>
    <w:rsid w:val="007511BB"/>
    <w:rsid w:val="00751886"/>
    <w:rsid w:val="00752146"/>
    <w:rsid w:val="00753656"/>
    <w:rsid w:val="00754F12"/>
    <w:rsid w:val="00755C47"/>
    <w:rsid w:val="007568D8"/>
    <w:rsid w:val="007577FC"/>
    <w:rsid w:val="0075788F"/>
    <w:rsid w:val="0076065F"/>
    <w:rsid w:val="00763CCB"/>
    <w:rsid w:val="00765139"/>
    <w:rsid w:val="007653A7"/>
    <w:rsid w:val="00766B08"/>
    <w:rsid w:val="00771AD5"/>
    <w:rsid w:val="00772A74"/>
    <w:rsid w:val="007733EE"/>
    <w:rsid w:val="00774E5F"/>
    <w:rsid w:val="0078020A"/>
    <w:rsid w:val="00781A0A"/>
    <w:rsid w:val="00782584"/>
    <w:rsid w:val="00784025"/>
    <w:rsid w:val="00785794"/>
    <w:rsid w:val="00785B12"/>
    <w:rsid w:val="0078669E"/>
    <w:rsid w:val="00786D04"/>
    <w:rsid w:val="007873E2"/>
    <w:rsid w:val="00787DA5"/>
    <w:rsid w:val="00792397"/>
    <w:rsid w:val="007942F8"/>
    <w:rsid w:val="00795BEF"/>
    <w:rsid w:val="007978AF"/>
    <w:rsid w:val="007A51B3"/>
    <w:rsid w:val="007A5541"/>
    <w:rsid w:val="007A6AF5"/>
    <w:rsid w:val="007A6FA4"/>
    <w:rsid w:val="007B0028"/>
    <w:rsid w:val="007B16F0"/>
    <w:rsid w:val="007B4327"/>
    <w:rsid w:val="007B687B"/>
    <w:rsid w:val="007B769D"/>
    <w:rsid w:val="007C0187"/>
    <w:rsid w:val="007C12BF"/>
    <w:rsid w:val="007C1733"/>
    <w:rsid w:val="007C2387"/>
    <w:rsid w:val="007C315E"/>
    <w:rsid w:val="007C49E5"/>
    <w:rsid w:val="007C4AD5"/>
    <w:rsid w:val="007C55A6"/>
    <w:rsid w:val="007C6239"/>
    <w:rsid w:val="007C6513"/>
    <w:rsid w:val="007C6CC4"/>
    <w:rsid w:val="007C6FF6"/>
    <w:rsid w:val="007D059A"/>
    <w:rsid w:val="007D0B30"/>
    <w:rsid w:val="007D1E13"/>
    <w:rsid w:val="007D2A26"/>
    <w:rsid w:val="007D335C"/>
    <w:rsid w:val="007D3838"/>
    <w:rsid w:val="007E0507"/>
    <w:rsid w:val="007E1F09"/>
    <w:rsid w:val="007E30F6"/>
    <w:rsid w:val="007E5095"/>
    <w:rsid w:val="007F0A42"/>
    <w:rsid w:val="007F0D20"/>
    <w:rsid w:val="007F349D"/>
    <w:rsid w:val="007F3D4F"/>
    <w:rsid w:val="007F447F"/>
    <w:rsid w:val="007F52AD"/>
    <w:rsid w:val="007F67DE"/>
    <w:rsid w:val="007F6A6F"/>
    <w:rsid w:val="007F7400"/>
    <w:rsid w:val="007F7E83"/>
    <w:rsid w:val="0080069E"/>
    <w:rsid w:val="00800CF5"/>
    <w:rsid w:val="0080174A"/>
    <w:rsid w:val="00804218"/>
    <w:rsid w:val="00804F34"/>
    <w:rsid w:val="008077CB"/>
    <w:rsid w:val="008109B2"/>
    <w:rsid w:val="00810B05"/>
    <w:rsid w:val="0081250B"/>
    <w:rsid w:val="00813155"/>
    <w:rsid w:val="00813E0D"/>
    <w:rsid w:val="00814597"/>
    <w:rsid w:val="00815F61"/>
    <w:rsid w:val="00816627"/>
    <w:rsid w:val="00816FD0"/>
    <w:rsid w:val="00820030"/>
    <w:rsid w:val="008223C0"/>
    <w:rsid w:val="0082352B"/>
    <w:rsid w:val="008257FD"/>
    <w:rsid w:val="00825D06"/>
    <w:rsid w:val="008263D6"/>
    <w:rsid w:val="0082672F"/>
    <w:rsid w:val="00827824"/>
    <w:rsid w:val="00831877"/>
    <w:rsid w:val="00831DFD"/>
    <w:rsid w:val="00832021"/>
    <w:rsid w:val="0083308E"/>
    <w:rsid w:val="00833921"/>
    <w:rsid w:val="008349C6"/>
    <w:rsid w:val="008374DD"/>
    <w:rsid w:val="008421C1"/>
    <w:rsid w:val="00844350"/>
    <w:rsid w:val="008444E5"/>
    <w:rsid w:val="008452C5"/>
    <w:rsid w:val="00845355"/>
    <w:rsid w:val="00845A7B"/>
    <w:rsid w:val="00846539"/>
    <w:rsid w:val="00847004"/>
    <w:rsid w:val="008500F3"/>
    <w:rsid w:val="00850AA1"/>
    <w:rsid w:val="00851C7A"/>
    <w:rsid w:val="008520C1"/>
    <w:rsid w:val="0085328C"/>
    <w:rsid w:val="00853F4B"/>
    <w:rsid w:val="008543D9"/>
    <w:rsid w:val="0085540F"/>
    <w:rsid w:val="008566E7"/>
    <w:rsid w:val="008568F5"/>
    <w:rsid w:val="00857F14"/>
    <w:rsid w:val="00861575"/>
    <w:rsid w:val="0086186C"/>
    <w:rsid w:val="00861AD9"/>
    <w:rsid w:val="00861C13"/>
    <w:rsid w:val="0086451E"/>
    <w:rsid w:val="0086609C"/>
    <w:rsid w:val="008668F1"/>
    <w:rsid w:val="008669B3"/>
    <w:rsid w:val="00867180"/>
    <w:rsid w:val="0086734F"/>
    <w:rsid w:val="00867502"/>
    <w:rsid w:val="00867EE7"/>
    <w:rsid w:val="00870E30"/>
    <w:rsid w:val="00873CCF"/>
    <w:rsid w:val="008743DD"/>
    <w:rsid w:val="00876E82"/>
    <w:rsid w:val="00877780"/>
    <w:rsid w:val="0088084C"/>
    <w:rsid w:val="00882A82"/>
    <w:rsid w:val="00882FA2"/>
    <w:rsid w:val="00883AC5"/>
    <w:rsid w:val="00886245"/>
    <w:rsid w:val="00887121"/>
    <w:rsid w:val="00887201"/>
    <w:rsid w:val="008873FB"/>
    <w:rsid w:val="008876CE"/>
    <w:rsid w:val="00887FFC"/>
    <w:rsid w:val="00892829"/>
    <w:rsid w:val="00892DDC"/>
    <w:rsid w:val="00895366"/>
    <w:rsid w:val="008973C6"/>
    <w:rsid w:val="008978B7"/>
    <w:rsid w:val="00897F29"/>
    <w:rsid w:val="008A03FE"/>
    <w:rsid w:val="008A1F8C"/>
    <w:rsid w:val="008A6337"/>
    <w:rsid w:val="008A70CE"/>
    <w:rsid w:val="008B397C"/>
    <w:rsid w:val="008B3E22"/>
    <w:rsid w:val="008B51A8"/>
    <w:rsid w:val="008B5229"/>
    <w:rsid w:val="008B58B9"/>
    <w:rsid w:val="008C2E2C"/>
    <w:rsid w:val="008C3785"/>
    <w:rsid w:val="008C5AA9"/>
    <w:rsid w:val="008C5E1B"/>
    <w:rsid w:val="008C69A6"/>
    <w:rsid w:val="008C6A1B"/>
    <w:rsid w:val="008C6A7C"/>
    <w:rsid w:val="008C6BED"/>
    <w:rsid w:val="008C6C13"/>
    <w:rsid w:val="008C7FB6"/>
    <w:rsid w:val="008D0B5B"/>
    <w:rsid w:val="008D0E5A"/>
    <w:rsid w:val="008D5BA8"/>
    <w:rsid w:val="008D614D"/>
    <w:rsid w:val="008D6767"/>
    <w:rsid w:val="008D7B91"/>
    <w:rsid w:val="008E5269"/>
    <w:rsid w:val="008E538E"/>
    <w:rsid w:val="008E6722"/>
    <w:rsid w:val="008E69F5"/>
    <w:rsid w:val="008E6BFF"/>
    <w:rsid w:val="008F25BC"/>
    <w:rsid w:val="008F3124"/>
    <w:rsid w:val="008F3295"/>
    <w:rsid w:val="008F3929"/>
    <w:rsid w:val="008F4140"/>
    <w:rsid w:val="008F61CD"/>
    <w:rsid w:val="008F6A54"/>
    <w:rsid w:val="008F7BF0"/>
    <w:rsid w:val="0090071F"/>
    <w:rsid w:val="00900E3E"/>
    <w:rsid w:val="00902E1C"/>
    <w:rsid w:val="00902ED3"/>
    <w:rsid w:val="0090336A"/>
    <w:rsid w:val="009045C9"/>
    <w:rsid w:val="0090687E"/>
    <w:rsid w:val="009069F3"/>
    <w:rsid w:val="0090758D"/>
    <w:rsid w:val="00911361"/>
    <w:rsid w:val="00912455"/>
    <w:rsid w:val="009142BC"/>
    <w:rsid w:val="00914559"/>
    <w:rsid w:val="009150A9"/>
    <w:rsid w:val="00916CF6"/>
    <w:rsid w:val="00916D3C"/>
    <w:rsid w:val="00916E79"/>
    <w:rsid w:val="009229AA"/>
    <w:rsid w:val="00922AC4"/>
    <w:rsid w:val="009233EF"/>
    <w:rsid w:val="0092366D"/>
    <w:rsid w:val="00930D13"/>
    <w:rsid w:val="009310D5"/>
    <w:rsid w:val="00931EA4"/>
    <w:rsid w:val="00932636"/>
    <w:rsid w:val="00932F87"/>
    <w:rsid w:val="00934662"/>
    <w:rsid w:val="00935E40"/>
    <w:rsid w:val="00936070"/>
    <w:rsid w:val="00941AE7"/>
    <w:rsid w:val="00942E48"/>
    <w:rsid w:val="00943801"/>
    <w:rsid w:val="00944F7E"/>
    <w:rsid w:val="009455D2"/>
    <w:rsid w:val="009469E7"/>
    <w:rsid w:val="00947B0E"/>
    <w:rsid w:val="00947C08"/>
    <w:rsid w:val="0095072E"/>
    <w:rsid w:val="009510BA"/>
    <w:rsid w:val="009526CE"/>
    <w:rsid w:val="00953D91"/>
    <w:rsid w:val="0095460E"/>
    <w:rsid w:val="00954F7D"/>
    <w:rsid w:val="0095535A"/>
    <w:rsid w:val="0095542E"/>
    <w:rsid w:val="009566E9"/>
    <w:rsid w:val="00957839"/>
    <w:rsid w:val="00957842"/>
    <w:rsid w:val="00957A48"/>
    <w:rsid w:val="00957D88"/>
    <w:rsid w:val="009604AE"/>
    <w:rsid w:val="00960521"/>
    <w:rsid w:val="00960B91"/>
    <w:rsid w:val="009632A2"/>
    <w:rsid w:val="00963737"/>
    <w:rsid w:val="00963F4A"/>
    <w:rsid w:val="009646F9"/>
    <w:rsid w:val="009649A0"/>
    <w:rsid w:val="0096541E"/>
    <w:rsid w:val="009665F0"/>
    <w:rsid w:val="0096715B"/>
    <w:rsid w:val="00971B82"/>
    <w:rsid w:val="00971E3A"/>
    <w:rsid w:val="00974A8D"/>
    <w:rsid w:val="00976516"/>
    <w:rsid w:val="00976A79"/>
    <w:rsid w:val="009801C6"/>
    <w:rsid w:val="00980845"/>
    <w:rsid w:val="00980BB4"/>
    <w:rsid w:val="0098345D"/>
    <w:rsid w:val="0098349A"/>
    <w:rsid w:val="00985A1F"/>
    <w:rsid w:val="009860C4"/>
    <w:rsid w:val="00987E41"/>
    <w:rsid w:val="009929CF"/>
    <w:rsid w:val="00992F1E"/>
    <w:rsid w:val="00993EA1"/>
    <w:rsid w:val="00994E66"/>
    <w:rsid w:val="00995557"/>
    <w:rsid w:val="009979A9"/>
    <w:rsid w:val="00997A9E"/>
    <w:rsid w:val="009A06EF"/>
    <w:rsid w:val="009A270E"/>
    <w:rsid w:val="009A4082"/>
    <w:rsid w:val="009A429A"/>
    <w:rsid w:val="009A528E"/>
    <w:rsid w:val="009A57F7"/>
    <w:rsid w:val="009A73C1"/>
    <w:rsid w:val="009A7821"/>
    <w:rsid w:val="009A792D"/>
    <w:rsid w:val="009A7A2F"/>
    <w:rsid w:val="009B0404"/>
    <w:rsid w:val="009B4CB3"/>
    <w:rsid w:val="009B5E0E"/>
    <w:rsid w:val="009B6796"/>
    <w:rsid w:val="009B701A"/>
    <w:rsid w:val="009B70E8"/>
    <w:rsid w:val="009B724F"/>
    <w:rsid w:val="009C2B52"/>
    <w:rsid w:val="009C448D"/>
    <w:rsid w:val="009C4840"/>
    <w:rsid w:val="009C49FE"/>
    <w:rsid w:val="009C61FD"/>
    <w:rsid w:val="009C675B"/>
    <w:rsid w:val="009C78CE"/>
    <w:rsid w:val="009D18AA"/>
    <w:rsid w:val="009D1ABA"/>
    <w:rsid w:val="009D1D38"/>
    <w:rsid w:val="009D23BC"/>
    <w:rsid w:val="009D2516"/>
    <w:rsid w:val="009D2A01"/>
    <w:rsid w:val="009D456F"/>
    <w:rsid w:val="009D49CB"/>
    <w:rsid w:val="009D5357"/>
    <w:rsid w:val="009D6210"/>
    <w:rsid w:val="009D6613"/>
    <w:rsid w:val="009D6E61"/>
    <w:rsid w:val="009D7958"/>
    <w:rsid w:val="009E0B73"/>
    <w:rsid w:val="009E18F8"/>
    <w:rsid w:val="009E1EDD"/>
    <w:rsid w:val="009E4561"/>
    <w:rsid w:val="009E457E"/>
    <w:rsid w:val="009E5AA6"/>
    <w:rsid w:val="009F14E6"/>
    <w:rsid w:val="009F1F26"/>
    <w:rsid w:val="009F1F70"/>
    <w:rsid w:val="009F2D61"/>
    <w:rsid w:val="009F2E4B"/>
    <w:rsid w:val="009F4829"/>
    <w:rsid w:val="009F5667"/>
    <w:rsid w:val="009F5CEF"/>
    <w:rsid w:val="009F6BEE"/>
    <w:rsid w:val="00A01C02"/>
    <w:rsid w:val="00A01EAC"/>
    <w:rsid w:val="00A020EE"/>
    <w:rsid w:val="00A0342D"/>
    <w:rsid w:val="00A03F17"/>
    <w:rsid w:val="00A041F9"/>
    <w:rsid w:val="00A04D9B"/>
    <w:rsid w:val="00A04DB4"/>
    <w:rsid w:val="00A0501B"/>
    <w:rsid w:val="00A05045"/>
    <w:rsid w:val="00A0504D"/>
    <w:rsid w:val="00A050C6"/>
    <w:rsid w:val="00A10ACA"/>
    <w:rsid w:val="00A10E5C"/>
    <w:rsid w:val="00A112A5"/>
    <w:rsid w:val="00A11B86"/>
    <w:rsid w:val="00A1396F"/>
    <w:rsid w:val="00A13F53"/>
    <w:rsid w:val="00A14DFE"/>
    <w:rsid w:val="00A155F3"/>
    <w:rsid w:val="00A15BBD"/>
    <w:rsid w:val="00A15E4C"/>
    <w:rsid w:val="00A16A7D"/>
    <w:rsid w:val="00A22730"/>
    <w:rsid w:val="00A22822"/>
    <w:rsid w:val="00A22B6B"/>
    <w:rsid w:val="00A2365E"/>
    <w:rsid w:val="00A23BA1"/>
    <w:rsid w:val="00A2634E"/>
    <w:rsid w:val="00A274E2"/>
    <w:rsid w:val="00A27B3E"/>
    <w:rsid w:val="00A3002D"/>
    <w:rsid w:val="00A30ABE"/>
    <w:rsid w:val="00A319B4"/>
    <w:rsid w:val="00A33824"/>
    <w:rsid w:val="00A33E3D"/>
    <w:rsid w:val="00A33E7F"/>
    <w:rsid w:val="00A36807"/>
    <w:rsid w:val="00A37177"/>
    <w:rsid w:val="00A4292D"/>
    <w:rsid w:val="00A42AAC"/>
    <w:rsid w:val="00A42FDA"/>
    <w:rsid w:val="00A44FDE"/>
    <w:rsid w:val="00A45CE7"/>
    <w:rsid w:val="00A501C7"/>
    <w:rsid w:val="00A51BB5"/>
    <w:rsid w:val="00A55D41"/>
    <w:rsid w:val="00A57925"/>
    <w:rsid w:val="00A57A27"/>
    <w:rsid w:val="00A60433"/>
    <w:rsid w:val="00A63927"/>
    <w:rsid w:val="00A63DB1"/>
    <w:rsid w:val="00A64BA8"/>
    <w:rsid w:val="00A65F06"/>
    <w:rsid w:val="00A667D1"/>
    <w:rsid w:val="00A67A44"/>
    <w:rsid w:val="00A70BF5"/>
    <w:rsid w:val="00A712E9"/>
    <w:rsid w:val="00A71BF2"/>
    <w:rsid w:val="00A74789"/>
    <w:rsid w:val="00A755ED"/>
    <w:rsid w:val="00A75BE2"/>
    <w:rsid w:val="00A75D41"/>
    <w:rsid w:val="00A77318"/>
    <w:rsid w:val="00A77AAF"/>
    <w:rsid w:val="00A8092B"/>
    <w:rsid w:val="00A82432"/>
    <w:rsid w:val="00A82C17"/>
    <w:rsid w:val="00A83328"/>
    <w:rsid w:val="00A83893"/>
    <w:rsid w:val="00A87BDC"/>
    <w:rsid w:val="00A90778"/>
    <w:rsid w:val="00A91572"/>
    <w:rsid w:val="00A915B7"/>
    <w:rsid w:val="00A91EB8"/>
    <w:rsid w:val="00A92B2C"/>
    <w:rsid w:val="00A9326D"/>
    <w:rsid w:val="00A93FD3"/>
    <w:rsid w:val="00A95AFD"/>
    <w:rsid w:val="00A96494"/>
    <w:rsid w:val="00A96D74"/>
    <w:rsid w:val="00AA2167"/>
    <w:rsid w:val="00AA2D40"/>
    <w:rsid w:val="00AB1A63"/>
    <w:rsid w:val="00AB38A0"/>
    <w:rsid w:val="00AB38B1"/>
    <w:rsid w:val="00AB50AD"/>
    <w:rsid w:val="00AB6E0D"/>
    <w:rsid w:val="00AB79B8"/>
    <w:rsid w:val="00AC003E"/>
    <w:rsid w:val="00AC13AA"/>
    <w:rsid w:val="00AC1C08"/>
    <w:rsid w:val="00AC1F8E"/>
    <w:rsid w:val="00AC3897"/>
    <w:rsid w:val="00AC41F1"/>
    <w:rsid w:val="00AC77AD"/>
    <w:rsid w:val="00AD11C8"/>
    <w:rsid w:val="00AD1597"/>
    <w:rsid w:val="00AD201A"/>
    <w:rsid w:val="00AD45C4"/>
    <w:rsid w:val="00AE0C9C"/>
    <w:rsid w:val="00AE0E26"/>
    <w:rsid w:val="00AE0E87"/>
    <w:rsid w:val="00AE3321"/>
    <w:rsid w:val="00AE380C"/>
    <w:rsid w:val="00AE4CF2"/>
    <w:rsid w:val="00AE7C94"/>
    <w:rsid w:val="00AF1647"/>
    <w:rsid w:val="00AF3011"/>
    <w:rsid w:val="00AF3DE7"/>
    <w:rsid w:val="00AF761E"/>
    <w:rsid w:val="00B000E4"/>
    <w:rsid w:val="00B002CA"/>
    <w:rsid w:val="00B008EB"/>
    <w:rsid w:val="00B03322"/>
    <w:rsid w:val="00B03458"/>
    <w:rsid w:val="00B04388"/>
    <w:rsid w:val="00B05437"/>
    <w:rsid w:val="00B06452"/>
    <w:rsid w:val="00B1024F"/>
    <w:rsid w:val="00B1137A"/>
    <w:rsid w:val="00B122A1"/>
    <w:rsid w:val="00B12D77"/>
    <w:rsid w:val="00B1590C"/>
    <w:rsid w:val="00B1771A"/>
    <w:rsid w:val="00B20B1E"/>
    <w:rsid w:val="00B21BC5"/>
    <w:rsid w:val="00B22779"/>
    <w:rsid w:val="00B24516"/>
    <w:rsid w:val="00B2484F"/>
    <w:rsid w:val="00B24AFC"/>
    <w:rsid w:val="00B253B7"/>
    <w:rsid w:val="00B25619"/>
    <w:rsid w:val="00B25DFA"/>
    <w:rsid w:val="00B268C5"/>
    <w:rsid w:val="00B26B6F"/>
    <w:rsid w:val="00B273A3"/>
    <w:rsid w:val="00B30CE7"/>
    <w:rsid w:val="00B30DE5"/>
    <w:rsid w:val="00B30EEC"/>
    <w:rsid w:val="00B340BD"/>
    <w:rsid w:val="00B3411F"/>
    <w:rsid w:val="00B3445E"/>
    <w:rsid w:val="00B36FD8"/>
    <w:rsid w:val="00B40C25"/>
    <w:rsid w:val="00B413EE"/>
    <w:rsid w:val="00B42061"/>
    <w:rsid w:val="00B42705"/>
    <w:rsid w:val="00B42EFC"/>
    <w:rsid w:val="00B468F9"/>
    <w:rsid w:val="00B46C58"/>
    <w:rsid w:val="00B529A4"/>
    <w:rsid w:val="00B53258"/>
    <w:rsid w:val="00B549AC"/>
    <w:rsid w:val="00B54D98"/>
    <w:rsid w:val="00B5623E"/>
    <w:rsid w:val="00B56D5D"/>
    <w:rsid w:val="00B575D2"/>
    <w:rsid w:val="00B6266A"/>
    <w:rsid w:val="00B6317E"/>
    <w:rsid w:val="00B6474E"/>
    <w:rsid w:val="00B665A6"/>
    <w:rsid w:val="00B668BD"/>
    <w:rsid w:val="00B66A3C"/>
    <w:rsid w:val="00B70F9B"/>
    <w:rsid w:val="00B71C3B"/>
    <w:rsid w:val="00B71DC7"/>
    <w:rsid w:val="00B71EDA"/>
    <w:rsid w:val="00B72AB3"/>
    <w:rsid w:val="00B73D5A"/>
    <w:rsid w:val="00B76A64"/>
    <w:rsid w:val="00B80067"/>
    <w:rsid w:val="00B81AA3"/>
    <w:rsid w:val="00B8219A"/>
    <w:rsid w:val="00B82548"/>
    <w:rsid w:val="00B846FC"/>
    <w:rsid w:val="00B859C8"/>
    <w:rsid w:val="00B8618E"/>
    <w:rsid w:val="00B87822"/>
    <w:rsid w:val="00B90CAC"/>
    <w:rsid w:val="00B910D3"/>
    <w:rsid w:val="00B930CA"/>
    <w:rsid w:val="00B93CDD"/>
    <w:rsid w:val="00B94A77"/>
    <w:rsid w:val="00B94C9D"/>
    <w:rsid w:val="00B95EFB"/>
    <w:rsid w:val="00B97EBC"/>
    <w:rsid w:val="00B97FCB"/>
    <w:rsid w:val="00BA0DA8"/>
    <w:rsid w:val="00BA1407"/>
    <w:rsid w:val="00BA1532"/>
    <w:rsid w:val="00BA1865"/>
    <w:rsid w:val="00BA1C9A"/>
    <w:rsid w:val="00BA5C10"/>
    <w:rsid w:val="00BA5C1C"/>
    <w:rsid w:val="00BA7C76"/>
    <w:rsid w:val="00BB109B"/>
    <w:rsid w:val="00BB3AEA"/>
    <w:rsid w:val="00BB3CDE"/>
    <w:rsid w:val="00BB3CE0"/>
    <w:rsid w:val="00BB49E4"/>
    <w:rsid w:val="00BB4BF8"/>
    <w:rsid w:val="00BB5F4C"/>
    <w:rsid w:val="00BB74B0"/>
    <w:rsid w:val="00BB77A1"/>
    <w:rsid w:val="00BB7876"/>
    <w:rsid w:val="00BB7960"/>
    <w:rsid w:val="00BB7C15"/>
    <w:rsid w:val="00BC3BD2"/>
    <w:rsid w:val="00BC4F43"/>
    <w:rsid w:val="00BC55F9"/>
    <w:rsid w:val="00BC5911"/>
    <w:rsid w:val="00BC6AF1"/>
    <w:rsid w:val="00BD055A"/>
    <w:rsid w:val="00BD0635"/>
    <w:rsid w:val="00BD309D"/>
    <w:rsid w:val="00BD3243"/>
    <w:rsid w:val="00BD34F2"/>
    <w:rsid w:val="00BD4B65"/>
    <w:rsid w:val="00BD5525"/>
    <w:rsid w:val="00BE0564"/>
    <w:rsid w:val="00BE30AB"/>
    <w:rsid w:val="00BE39BB"/>
    <w:rsid w:val="00BE4228"/>
    <w:rsid w:val="00BE4368"/>
    <w:rsid w:val="00BE5083"/>
    <w:rsid w:val="00BE50D7"/>
    <w:rsid w:val="00BE51F5"/>
    <w:rsid w:val="00BE526E"/>
    <w:rsid w:val="00BF040D"/>
    <w:rsid w:val="00BF0E28"/>
    <w:rsid w:val="00BF1F2C"/>
    <w:rsid w:val="00BF2768"/>
    <w:rsid w:val="00BF517E"/>
    <w:rsid w:val="00BF6166"/>
    <w:rsid w:val="00BF6CAD"/>
    <w:rsid w:val="00BF7D4B"/>
    <w:rsid w:val="00BF7E2C"/>
    <w:rsid w:val="00C01EAC"/>
    <w:rsid w:val="00C0254B"/>
    <w:rsid w:val="00C02B41"/>
    <w:rsid w:val="00C045CC"/>
    <w:rsid w:val="00C047AA"/>
    <w:rsid w:val="00C05728"/>
    <w:rsid w:val="00C0655D"/>
    <w:rsid w:val="00C06B4B"/>
    <w:rsid w:val="00C06F4E"/>
    <w:rsid w:val="00C10B46"/>
    <w:rsid w:val="00C11129"/>
    <w:rsid w:val="00C11CE2"/>
    <w:rsid w:val="00C12A60"/>
    <w:rsid w:val="00C13421"/>
    <w:rsid w:val="00C1376D"/>
    <w:rsid w:val="00C13C73"/>
    <w:rsid w:val="00C15CF7"/>
    <w:rsid w:val="00C16460"/>
    <w:rsid w:val="00C1775A"/>
    <w:rsid w:val="00C21243"/>
    <w:rsid w:val="00C222E1"/>
    <w:rsid w:val="00C2250D"/>
    <w:rsid w:val="00C22DD5"/>
    <w:rsid w:val="00C2458F"/>
    <w:rsid w:val="00C26425"/>
    <w:rsid w:val="00C26D58"/>
    <w:rsid w:val="00C3117F"/>
    <w:rsid w:val="00C312ED"/>
    <w:rsid w:val="00C32AD6"/>
    <w:rsid w:val="00C33B1A"/>
    <w:rsid w:val="00C370B2"/>
    <w:rsid w:val="00C37246"/>
    <w:rsid w:val="00C464E5"/>
    <w:rsid w:val="00C47532"/>
    <w:rsid w:val="00C5060B"/>
    <w:rsid w:val="00C5061C"/>
    <w:rsid w:val="00C55199"/>
    <w:rsid w:val="00C566C1"/>
    <w:rsid w:val="00C611A6"/>
    <w:rsid w:val="00C63140"/>
    <w:rsid w:val="00C6351E"/>
    <w:rsid w:val="00C64D57"/>
    <w:rsid w:val="00C652C3"/>
    <w:rsid w:val="00C670C7"/>
    <w:rsid w:val="00C679CF"/>
    <w:rsid w:val="00C67BBC"/>
    <w:rsid w:val="00C720F3"/>
    <w:rsid w:val="00C73F5D"/>
    <w:rsid w:val="00C742FC"/>
    <w:rsid w:val="00C768A7"/>
    <w:rsid w:val="00C76F24"/>
    <w:rsid w:val="00C84721"/>
    <w:rsid w:val="00C860B9"/>
    <w:rsid w:val="00C86A52"/>
    <w:rsid w:val="00C87A61"/>
    <w:rsid w:val="00C90D96"/>
    <w:rsid w:val="00C93536"/>
    <w:rsid w:val="00C93830"/>
    <w:rsid w:val="00C97E39"/>
    <w:rsid w:val="00CA098C"/>
    <w:rsid w:val="00CA0AF7"/>
    <w:rsid w:val="00CA1B2E"/>
    <w:rsid w:val="00CA48F2"/>
    <w:rsid w:val="00CA567B"/>
    <w:rsid w:val="00CB0649"/>
    <w:rsid w:val="00CB1A09"/>
    <w:rsid w:val="00CB2AD0"/>
    <w:rsid w:val="00CB3910"/>
    <w:rsid w:val="00CB4703"/>
    <w:rsid w:val="00CB556B"/>
    <w:rsid w:val="00CB585E"/>
    <w:rsid w:val="00CB58BB"/>
    <w:rsid w:val="00CB63DA"/>
    <w:rsid w:val="00CB6453"/>
    <w:rsid w:val="00CB6E61"/>
    <w:rsid w:val="00CC037A"/>
    <w:rsid w:val="00CC07E6"/>
    <w:rsid w:val="00CC0C89"/>
    <w:rsid w:val="00CC111A"/>
    <w:rsid w:val="00CC122A"/>
    <w:rsid w:val="00CC1831"/>
    <w:rsid w:val="00CC2233"/>
    <w:rsid w:val="00CC62B6"/>
    <w:rsid w:val="00CC7581"/>
    <w:rsid w:val="00CD0B7B"/>
    <w:rsid w:val="00CD11A1"/>
    <w:rsid w:val="00CD124A"/>
    <w:rsid w:val="00CD300B"/>
    <w:rsid w:val="00CD3398"/>
    <w:rsid w:val="00CD4117"/>
    <w:rsid w:val="00CD440B"/>
    <w:rsid w:val="00CD48B1"/>
    <w:rsid w:val="00CD4B3B"/>
    <w:rsid w:val="00CD6C11"/>
    <w:rsid w:val="00CD6CB4"/>
    <w:rsid w:val="00CD789B"/>
    <w:rsid w:val="00CD7ED8"/>
    <w:rsid w:val="00CE030A"/>
    <w:rsid w:val="00CE22E2"/>
    <w:rsid w:val="00CE240F"/>
    <w:rsid w:val="00CE2B49"/>
    <w:rsid w:val="00CE568E"/>
    <w:rsid w:val="00CE66FE"/>
    <w:rsid w:val="00CE7209"/>
    <w:rsid w:val="00CF088C"/>
    <w:rsid w:val="00CF3B9F"/>
    <w:rsid w:val="00CF7861"/>
    <w:rsid w:val="00D00315"/>
    <w:rsid w:val="00D00877"/>
    <w:rsid w:val="00D01609"/>
    <w:rsid w:val="00D018C2"/>
    <w:rsid w:val="00D01C3E"/>
    <w:rsid w:val="00D031F3"/>
    <w:rsid w:val="00D04384"/>
    <w:rsid w:val="00D0474C"/>
    <w:rsid w:val="00D04BC8"/>
    <w:rsid w:val="00D06697"/>
    <w:rsid w:val="00D10A46"/>
    <w:rsid w:val="00D11572"/>
    <w:rsid w:val="00D11AE5"/>
    <w:rsid w:val="00D122A6"/>
    <w:rsid w:val="00D149D9"/>
    <w:rsid w:val="00D14F58"/>
    <w:rsid w:val="00D1528D"/>
    <w:rsid w:val="00D16084"/>
    <w:rsid w:val="00D160CD"/>
    <w:rsid w:val="00D207E3"/>
    <w:rsid w:val="00D2098C"/>
    <w:rsid w:val="00D221DD"/>
    <w:rsid w:val="00D2234D"/>
    <w:rsid w:val="00D225E6"/>
    <w:rsid w:val="00D23134"/>
    <w:rsid w:val="00D23A70"/>
    <w:rsid w:val="00D24219"/>
    <w:rsid w:val="00D2510A"/>
    <w:rsid w:val="00D251D3"/>
    <w:rsid w:val="00D25598"/>
    <w:rsid w:val="00D25C93"/>
    <w:rsid w:val="00D27815"/>
    <w:rsid w:val="00D32BDF"/>
    <w:rsid w:val="00D32C46"/>
    <w:rsid w:val="00D33A40"/>
    <w:rsid w:val="00D33A8A"/>
    <w:rsid w:val="00D35E98"/>
    <w:rsid w:val="00D35F91"/>
    <w:rsid w:val="00D372E8"/>
    <w:rsid w:val="00D37FB1"/>
    <w:rsid w:val="00D431E5"/>
    <w:rsid w:val="00D4366A"/>
    <w:rsid w:val="00D43AD5"/>
    <w:rsid w:val="00D43C62"/>
    <w:rsid w:val="00D450EF"/>
    <w:rsid w:val="00D4647F"/>
    <w:rsid w:val="00D468BB"/>
    <w:rsid w:val="00D54273"/>
    <w:rsid w:val="00D542E9"/>
    <w:rsid w:val="00D556AF"/>
    <w:rsid w:val="00D562A4"/>
    <w:rsid w:val="00D56531"/>
    <w:rsid w:val="00D57169"/>
    <w:rsid w:val="00D57A1C"/>
    <w:rsid w:val="00D60A83"/>
    <w:rsid w:val="00D60DB1"/>
    <w:rsid w:val="00D623A5"/>
    <w:rsid w:val="00D6438B"/>
    <w:rsid w:val="00D6577B"/>
    <w:rsid w:val="00D66543"/>
    <w:rsid w:val="00D670E6"/>
    <w:rsid w:val="00D701A6"/>
    <w:rsid w:val="00D70BEB"/>
    <w:rsid w:val="00D71565"/>
    <w:rsid w:val="00D719E3"/>
    <w:rsid w:val="00D74784"/>
    <w:rsid w:val="00D76AD8"/>
    <w:rsid w:val="00D8008E"/>
    <w:rsid w:val="00D908B1"/>
    <w:rsid w:val="00D9137E"/>
    <w:rsid w:val="00D91B9C"/>
    <w:rsid w:val="00D928A6"/>
    <w:rsid w:val="00D944B2"/>
    <w:rsid w:val="00D94805"/>
    <w:rsid w:val="00D94D5A"/>
    <w:rsid w:val="00D95343"/>
    <w:rsid w:val="00D958F1"/>
    <w:rsid w:val="00D96526"/>
    <w:rsid w:val="00D973A4"/>
    <w:rsid w:val="00D974F1"/>
    <w:rsid w:val="00DA3BE7"/>
    <w:rsid w:val="00DA515C"/>
    <w:rsid w:val="00DA5F91"/>
    <w:rsid w:val="00DA5F96"/>
    <w:rsid w:val="00DA6742"/>
    <w:rsid w:val="00DA6850"/>
    <w:rsid w:val="00DB0169"/>
    <w:rsid w:val="00DB0D78"/>
    <w:rsid w:val="00DB0F49"/>
    <w:rsid w:val="00DB3EFD"/>
    <w:rsid w:val="00DB4A50"/>
    <w:rsid w:val="00DB5460"/>
    <w:rsid w:val="00DB6130"/>
    <w:rsid w:val="00DB6734"/>
    <w:rsid w:val="00DB6D08"/>
    <w:rsid w:val="00DB72D4"/>
    <w:rsid w:val="00DC11C8"/>
    <w:rsid w:val="00DC2408"/>
    <w:rsid w:val="00DC2AAE"/>
    <w:rsid w:val="00DC4811"/>
    <w:rsid w:val="00DC5DB0"/>
    <w:rsid w:val="00DC630A"/>
    <w:rsid w:val="00DC6BE0"/>
    <w:rsid w:val="00DC7E14"/>
    <w:rsid w:val="00DD0BB0"/>
    <w:rsid w:val="00DD1EF1"/>
    <w:rsid w:val="00DD2F32"/>
    <w:rsid w:val="00DD3F22"/>
    <w:rsid w:val="00DD548B"/>
    <w:rsid w:val="00DD7BF7"/>
    <w:rsid w:val="00DE2F4B"/>
    <w:rsid w:val="00DE36CA"/>
    <w:rsid w:val="00DE3D7F"/>
    <w:rsid w:val="00DE3FE8"/>
    <w:rsid w:val="00DE4618"/>
    <w:rsid w:val="00DE607E"/>
    <w:rsid w:val="00DE6C55"/>
    <w:rsid w:val="00DE6D18"/>
    <w:rsid w:val="00DE6F7E"/>
    <w:rsid w:val="00DE7FA3"/>
    <w:rsid w:val="00DF1411"/>
    <w:rsid w:val="00DF747D"/>
    <w:rsid w:val="00DF7995"/>
    <w:rsid w:val="00DF7CA8"/>
    <w:rsid w:val="00E00387"/>
    <w:rsid w:val="00E01112"/>
    <w:rsid w:val="00E022C3"/>
    <w:rsid w:val="00E02C82"/>
    <w:rsid w:val="00E03434"/>
    <w:rsid w:val="00E03558"/>
    <w:rsid w:val="00E04100"/>
    <w:rsid w:val="00E07647"/>
    <w:rsid w:val="00E0785E"/>
    <w:rsid w:val="00E10AA1"/>
    <w:rsid w:val="00E11507"/>
    <w:rsid w:val="00E124BC"/>
    <w:rsid w:val="00E1372B"/>
    <w:rsid w:val="00E13EA8"/>
    <w:rsid w:val="00E14983"/>
    <w:rsid w:val="00E15257"/>
    <w:rsid w:val="00E160E0"/>
    <w:rsid w:val="00E17A82"/>
    <w:rsid w:val="00E24275"/>
    <w:rsid w:val="00E2440E"/>
    <w:rsid w:val="00E2691A"/>
    <w:rsid w:val="00E27EC3"/>
    <w:rsid w:val="00E3032F"/>
    <w:rsid w:val="00E30479"/>
    <w:rsid w:val="00E35EF6"/>
    <w:rsid w:val="00E37A48"/>
    <w:rsid w:val="00E41ECE"/>
    <w:rsid w:val="00E43C0F"/>
    <w:rsid w:val="00E4427A"/>
    <w:rsid w:val="00E45347"/>
    <w:rsid w:val="00E456C8"/>
    <w:rsid w:val="00E45BA9"/>
    <w:rsid w:val="00E46B78"/>
    <w:rsid w:val="00E51A18"/>
    <w:rsid w:val="00E51D7A"/>
    <w:rsid w:val="00E52CB0"/>
    <w:rsid w:val="00E530D2"/>
    <w:rsid w:val="00E533FD"/>
    <w:rsid w:val="00E5353D"/>
    <w:rsid w:val="00E54038"/>
    <w:rsid w:val="00E56090"/>
    <w:rsid w:val="00E56239"/>
    <w:rsid w:val="00E562A5"/>
    <w:rsid w:val="00E56FA6"/>
    <w:rsid w:val="00E576D1"/>
    <w:rsid w:val="00E60968"/>
    <w:rsid w:val="00E644D3"/>
    <w:rsid w:val="00E64B9F"/>
    <w:rsid w:val="00E64D12"/>
    <w:rsid w:val="00E65421"/>
    <w:rsid w:val="00E65E81"/>
    <w:rsid w:val="00E66866"/>
    <w:rsid w:val="00E677C9"/>
    <w:rsid w:val="00E67BF7"/>
    <w:rsid w:val="00E7031C"/>
    <w:rsid w:val="00E71400"/>
    <w:rsid w:val="00E72F8D"/>
    <w:rsid w:val="00E7545D"/>
    <w:rsid w:val="00E756BF"/>
    <w:rsid w:val="00E77095"/>
    <w:rsid w:val="00E770E9"/>
    <w:rsid w:val="00E81730"/>
    <w:rsid w:val="00E842A3"/>
    <w:rsid w:val="00E8553A"/>
    <w:rsid w:val="00E86105"/>
    <w:rsid w:val="00E86A51"/>
    <w:rsid w:val="00E86ED8"/>
    <w:rsid w:val="00E90950"/>
    <w:rsid w:val="00E90E29"/>
    <w:rsid w:val="00E91392"/>
    <w:rsid w:val="00E91B28"/>
    <w:rsid w:val="00E952C2"/>
    <w:rsid w:val="00E96473"/>
    <w:rsid w:val="00E97626"/>
    <w:rsid w:val="00E97D17"/>
    <w:rsid w:val="00EA04F5"/>
    <w:rsid w:val="00EA097F"/>
    <w:rsid w:val="00EA1A11"/>
    <w:rsid w:val="00EA1A47"/>
    <w:rsid w:val="00EA543C"/>
    <w:rsid w:val="00EA7E6C"/>
    <w:rsid w:val="00EB4186"/>
    <w:rsid w:val="00EB46C1"/>
    <w:rsid w:val="00EB78EB"/>
    <w:rsid w:val="00EC1DA9"/>
    <w:rsid w:val="00EC1F3A"/>
    <w:rsid w:val="00EC37D4"/>
    <w:rsid w:val="00EC552E"/>
    <w:rsid w:val="00EC5554"/>
    <w:rsid w:val="00EC5568"/>
    <w:rsid w:val="00EC68B7"/>
    <w:rsid w:val="00EC748F"/>
    <w:rsid w:val="00ED11A1"/>
    <w:rsid w:val="00ED16F0"/>
    <w:rsid w:val="00ED172A"/>
    <w:rsid w:val="00ED277D"/>
    <w:rsid w:val="00ED30E5"/>
    <w:rsid w:val="00ED3504"/>
    <w:rsid w:val="00ED46B8"/>
    <w:rsid w:val="00ED547B"/>
    <w:rsid w:val="00ED75B7"/>
    <w:rsid w:val="00EE395B"/>
    <w:rsid w:val="00EE45D1"/>
    <w:rsid w:val="00EE4D5A"/>
    <w:rsid w:val="00EE4F44"/>
    <w:rsid w:val="00EE7C66"/>
    <w:rsid w:val="00EF026E"/>
    <w:rsid w:val="00EF0AF1"/>
    <w:rsid w:val="00EF7272"/>
    <w:rsid w:val="00EF7560"/>
    <w:rsid w:val="00F0026A"/>
    <w:rsid w:val="00F007D4"/>
    <w:rsid w:val="00F02D07"/>
    <w:rsid w:val="00F03EEB"/>
    <w:rsid w:val="00F04607"/>
    <w:rsid w:val="00F0469C"/>
    <w:rsid w:val="00F06734"/>
    <w:rsid w:val="00F077C0"/>
    <w:rsid w:val="00F10C98"/>
    <w:rsid w:val="00F125F1"/>
    <w:rsid w:val="00F14285"/>
    <w:rsid w:val="00F145ED"/>
    <w:rsid w:val="00F14637"/>
    <w:rsid w:val="00F160DF"/>
    <w:rsid w:val="00F16F91"/>
    <w:rsid w:val="00F222CE"/>
    <w:rsid w:val="00F264C2"/>
    <w:rsid w:val="00F264DD"/>
    <w:rsid w:val="00F34B74"/>
    <w:rsid w:val="00F350CC"/>
    <w:rsid w:val="00F36074"/>
    <w:rsid w:val="00F3658F"/>
    <w:rsid w:val="00F378DB"/>
    <w:rsid w:val="00F37BC1"/>
    <w:rsid w:val="00F41BF2"/>
    <w:rsid w:val="00F42187"/>
    <w:rsid w:val="00F42ACE"/>
    <w:rsid w:val="00F43BBC"/>
    <w:rsid w:val="00F440D0"/>
    <w:rsid w:val="00F44165"/>
    <w:rsid w:val="00F46926"/>
    <w:rsid w:val="00F46AAC"/>
    <w:rsid w:val="00F475A4"/>
    <w:rsid w:val="00F47694"/>
    <w:rsid w:val="00F477D4"/>
    <w:rsid w:val="00F478DC"/>
    <w:rsid w:val="00F47A42"/>
    <w:rsid w:val="00F50093"/>
    <w:rsid w:val="00F50EE0"/>
    <w:rsid w:val="00F518E7"/>
    <w:rsid w:val="00F51B56"/>
    <w:rsid w:val="00F51EEE"/>
    <w:rsid w:val="00F5464A"/>
    <w:rsid w:val="00F56D69"/>
    <w:rsid w:val="00F572B9"/>
    <w:rsid w:val="00F60A9F"/>
    <w:rsid w:val="00F635D7"/>
    <w:rsid w:val="00F636DE"/>
    <w:rsid w:val="00F63D33"/>
    <w:rsid w:val="00F64848"/>
    <w:rsid w:val="00F64B6C"/>
    <w:rsid w:val="00F650E0"/>
    <w:rsid w:val="00F65182"/>
    <w:rsid w:val="00F6660C"/>
    <w:rsid w:val="00F66EAD"/>
    <w:rsid w:val="00F71E7E"/>
    <w:rsid w:val="00F72D0C"/>
    <w:rsid w:val="00F73CA6"/>
    <w:rsid w:val="00F742B0"/>
    <w:rsid w:val="00F74675"/>
    <w:rsid w:val="00F75A10"/>
    <w:rsid w:val="00F75E33"/>
    <w:rsid w:val="00F76305"/>
    <w:rsid w:val="00F76D5B"/>
    <w:rsid w:val="00F81B23"/>
    <w:rsid w:val="00F85F8C"/>
    <w:rsid w:val="00F862A3"/>
    <w:rsid w:val="00F8797A"/>
    <w:rsid w:val="00F91408"/>
    <w:rsid w:val="00F91C19"/>
    <w:rsid w:val="00F9244D"/>
    <w:rsid w:val="00F93BF6"/>
    <w:rsid w:val="00F94B06"/>
    <w:rsid w:val="00F95BCA"/>
    <w:rsid w:val="00F96DC8"/>
    <w:rsid w:val="00F975A1"/>
    <w:rsid w:val="00FA0170"/>
    <w:rsid w:val="00FA1E86"/>
    <w:rsid w:val="00FA202B"/>
    <w:rsid w:val="00FA22DD"/>
    <w:rsid w:val="00FA262D"/>
    <w:rsid w:val="00FA2A11"/>
    <w:rsid w:val="00FA3677"/>
    <w:rsid w:val="00FA3D0B"/>
    <w:rsid w:val="00FA45D4"/>
    <w:rsid w:val="00FA4AF0"/>
    <w:rsid w:val="00FA53FB"/>
    <w:rsid w:val="00FA59B8"/>
    <w:rsid w:val="00FA70B7"/>
    <w:rsid w:val="00FA7200"/>
    <w:rsid w:val="00FA7F14"/>
    <w:rsid w:val="00FB024B"/>
    <w:rsid w:val="00FB0A0E"/>
    <w:rsid w:val="00FB2EFA"/>
    <w:rsid w:val="00FB44E0"/>
    <w:rsid w:val="00FB4EBF"/>
    <w:rsid w:val="00FB6441"/>
    <w:rsid w:val="00FB7AF6"/>
    <w:rsid w:val="00FB7C92"/>
    <w:rsid w:val="00FB7D73"/>
    <w:rsid w:val="00FC18CD"/>
    <w:rsid w:val="00FC2093"/>
    <w:rsid w:val="00FC2BCA"/>
    <w:rsid w:val="00FC314D"/>
    <w:rsid w:val="00FC3746"/>
    <w:rsid w:val="00FC50CC"/>
    <w:rsid w:val="00FC55C0"/>
    <w:rsid w:val="00FC6490"/>
    <w:rsid w:val="00FC6ED6"/>
    <w:rsid w:val="00FC7812"/>
    <w:rsid w:val="00FD0B46"/>
    <w:rsid w:val="00FD0C86"/>
    <w:rsid w:val="00FD0D90"/>
    <w:rsid w:val="00FD1175"/>
    <w:rsid w:val="00FD2163"/>
    <w:rsid w:val="00FD27B6"/>
    <w:rsid w:val="00FD2DB8"/>
    <w:rsid w:val="00FD4BDA"/>
    <w:rsid w:val="00FD5265"/>
    <w:rsid w:val="00FD683D"/>
    <w:rsid w:val="00FD747A"/>
    <w:rsid w:val="00FE15DD"/>
    <w:rsid w:val="00FE27C8"/>
    <w:rsid w:val="00FE3E1D"/>
    <w:rsid w:val="00FE3E57"/>
    <w:rsid w:val="00FE45C2"/>
    <w:rsid w:val="00FE494F"/>
    <w:rsid w:val="00FE561C"/>
    <w:rsid w:val="00FE79A6"/>
    <w:rsid w:val="00FF0C7A"/>
    <w:rsid w:val="00FF3A27"/>
    <w:rsid w:val="00FF7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6D2D"/>
  <w15:docId w15:val="{3E10475A-4890-4518-84A6-94E139B6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0A46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9A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E4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9A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C2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%20DV4\Downloads\Narudzbenice_2019_8.1.2020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59943-3AC5-4FF0-A0AC-6644E0C6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Narudzbenice_2019_8.1.2020</Template>
  <TotalTime>4268</TotalTime>
  <Pages>28</Pages>
  <Words>8082</Words>
  <Characters>46069</Characters>
  <Application>Microsoft Office Word</Application>
  <DocSecurity>0</DocSecurity>
  <Lines>383</Lines>
  <Paragraphs>108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 DV4</dc:creator>
  <cp:lastModifiedBy>Klara Orlić</cp:lastModifiedBy>
  <cp:revision>1011</cp:revision>
  <dcterms:created xsi:type="dcterms:W3CDTF">2024-08-26T06:23:00Z</dcterms:created>
  <dcterms:modified xsi:type="dcterms:W3CDTF">2026-02-22T08:55:00Z</dcterms:modified>
</cp:coreProperties>
</file>